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10" w:rsidRDefault="00707210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707210" w:rsidRDefault="00707210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Курганская область</w:t>
      </w:r>
    </w:p>
    <w:p w:rsidR="00707210" w:rsidRDefault="00707210" w:rsidP="00707214">
      <w:pPr>
        <w:pStyle w:val="NormalWeb"/>
        <w:jc w:val="center"/>
      </w:pPr>
    </w:p>
    <w:p w:rsidR="00707210" w:rsidRDefault="00707210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707210" w:rsidRDefault="00707210" w:rsidP="00707214">
      <w:pPr>
        <w:pStyle w:val="NormalWeb"/>
        <w:spacing w:before="280" w:after="240"/>
        <w:jc w:val="center"/>
      </w:pPr>
    </w:p>
    <w:p w:rsidR="00707210" w:rsidRDefault="00707210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«29»  июня 2017 года        № 490</w:t>
      </w:r>
    </w:p>
    <w:p w:rsidR="00707210" w:rsidRDefault="00707210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с.Белозерское</w:t>
      </w:r>
    </w:p>
    <w:p w:rsidR="00707210" w:rsidRDefault="00707210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707210" w:rsidRDefault="00707210" w:rsidP="00707214">
      <w:pPr>
        <w:pStyle w:val="1"/>
        <w:widowControl/>
        <w:spacing w:before="100" w:after="100"/>
        <w:jc w:val="center"/>
        <w:rPr>
          <w:rFonts w:ascii="Times New Roman" w:hAnsi="Times New Roman" w:cs="Arial"/>
          <w:b/>
          <w:bCs/>
          <w:kern w:val="0"/>
          <w:sz w:val="24"/>
        </w:rPr>
      </w:pPr>
    </w:p>
    <w:p w:rsidR="00707210" w:rsidRDefault="00707210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дополнения в постановление Администрации Белозерского района от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</w:p>
    <w:p w:rsidR="00707210" w:rsidRDefault="00707210" w:rsidP="00707214">
      <w:pPr>
        <w:pStyle w:val="1"/>
        <w:widowControl/>
        <w:spacing w:before="100" w:after="100"/>
        <w:jc w:val="center"/>
        <w:rPr>
          <w:sz w:val="24"/>
        </w:rPr>
      </w:pPr>
    </w:p>
    <w:p w:rsidR="00707210" w:rsidRDefault="00707210" w:rsidP="00707214">
      <w:pPr>
        <w:pStyle w:val="1"/>
        <w:widowControl/>
        <w:spacing w:line="240" w:lineRule="auto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707210" w:rsidRDefault="00707210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707210" w:rsidRDefault="00707210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6 марта 2017 года № 101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следующее дополне</w:t>
      </w:r>
      <w:bookmarkStart w:id="0" w:name="_GoBack"/>
      <w:bookmarkEnd w:id="0"/>
      <w:r>
        <w:rPr>
          <w:rFonts w:ascii="Times New Roman" w:hAnsi="Times New Roman" w:cs="Arial"/>
          <w:kern w:val="0"/>
          <w:sz w:val="28"/>
          <w:szCs w:val="28"/>
        </w:rPr>
        <w:t>ние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707210" w:rsidRDefault="00707210" w:rsidP="00707214">
      <w:pPr>
        <w:pStyle w:val="1"/>
        <w:widowControl/>
        <w:autoSpaceDE w:val="0"/>
        <w:jc w:val="both"/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- приложение 3 к данному постановлению дополнить пунктом «4. ИП Неупокоев С.В. (по согласованию)».</w:t>
      </w:r>
    </w:p>
    <w:p w:rsidR="00707210" w:rsidRDefault="00707210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707210" w:rsidRDefault="00707210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выполнением настоящего постановления  оставляю за собой.</w:t>
      </w:r>
    </w:p>
    <w:p w:rsidR="00707210" w:rsidRDefault="00707210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707210" w:rsidRDefault="00707210" w:rsidP="00707214">
      <w:pPr>
        <w:pStyle w:val="1"/>
        <w:widowControl/>
        <w:spacing w:before="100" w:after="100"/>
        <w:rPr>
          <w:rFonts w:ascii="Times New Roman" w:hAnsi="Times New Roman" w:cs="Arial"/>
          <w:kern w:val="0"/>
          <w:sz w:val="28"/>
          <w:szCs w:val="28"/>
        </w:rPr>
      </w:pPr>
    </w:p>
    <w:p w:rsidR="00707210" w:rsidRDefault="00707210" w:rsidP="00F86719">
      <w:pPr>
        <w:pStyle w:val="1"/>
        <w:widowControl/>
        <w:spacing w:line="240" w:lineRule="auto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Первый заместитель</w:t>
      </w:r>
    </w:p>
    <w:p w:rsidR="00707210" w:rsidRDefault="00707210" w:rsidP="00F86719">
      <w:pPr>
        <w:pStyle w:val="1"/>
        <w:widowControl/>
        <w:spacing w:line="240" w:lineRule="auto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Главы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А.В. Завьялов</w:t>
      </w:r>
    </w:p>
    <w:p w:rsidR="00707210" w:rsidRDefault="00707210" w:rsidP="00707214">
      <w:pPr>
        <w:pStyle w:val="1"/>
        <w:widowControl/>
        <w:spacing w:before="100" w:after="100"/>
        <w:rPr>
          <w:rStyle w:val="2"/>
          <w:rFonts w:ascii="Times New Roman" w:hAnsi="Times New Roman" w:cs="Arial"/>
          <w:kern w:val="0"/>
          <w:sz w:val="28"/>
          <w:szCs w:val="28"/>
        </w:rPr>
      </w:pPr>
    </w:p>
    <w:p w:rsidR="00707210" w:rsidRDefault="00707210"/>
    <w:sectPr w:rsidR="00707210" w:rsidSect="00D6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332297"/>
    <w:rsid w:val="003F2D86"/>
    <w:rsid w:val="00466809"/>
    <w:rsid w:val="005526E1"/>
    <w:rsid w:val="00586FD9"/>
    <w:rsid w:val="00707210"/>
    <w:rsid w:val="00707214"/>
    <w:rsid w:val="007461FE"/>
    <w:rsid w:val="00A6460B"/>
    <w:rsid w:val="00D17C90"/>
    <w:rsid w:val="00D675CD"/>
    <w:rsid w:val="00D96D73"/>
    <w:rsid w:val="00E415BB"/>
    <w:rsid w:val="00F8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202</Words>
  <Characters>1154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2</cp:revision>
  <cp:lastPrinted>2017-06-30T08:11:00Z</cp:lastPrinted>
  <dcterms:created xsi:type="dcterms:W3CDTF">2017-07-07T09:46:00Z</dcterms:created>
  <dcterms:modified xsi:type="dcterms:W3CDTF">2017-07-07T09:46:00Z</dcterms:modified>
</cp:coreProperties>
</file>