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FE" w:rsidRPr="00791467" w:rsidRDefault="004762FE" w:rsidP="00CD6F42">
      <w:pPr>
        <w:jc w:val="center"/>
        <w:rPr>
          <w:b/>
          <w:bCs/>
          <w:sz w:val="36"/>
          <w:szCs w:val="36"/>
        </w:rPr>
      </w:pPr>
      <w:r w:rsidRPr="00791467">
        <w:rPr>
          <w:b/>
          <w:bCs/>
          <w:sz w:val="36"/>
          <w:szCs w:val="36"/>
        </w:rPr>
        <w:t>Администрация Белозерского района</w:t>
      </w:r>
    </w:p>
    <w:p w:rsidR="004762FE" w:rsidRPr="00791467" w:rsidRDefault="004762FE" w:rsidP="00CD6F42">
      <w:pPr>
        <w:jc w:val="center"/>
        <w:rPr>
          <w:b/>
          <w:sz w:val="36"/>
          <w:szCs w:val="36"/>
        </w:rPr>
      </w:pPr>
      <w:r w:rsidRPr="00791467">
        <w:rPr>
          <w:b/>
          <w:bCs/>
          <w:sz w:val="36"/>
          <w:szCs w:val="36"/>
        </w:rPr>
        <w:t>Курганской области</w:t>
      </w:r>
    </w:p>
    <w:p w:rsidR="004762FE" w:rsidRPr="00791467" w:rsidRDefault="004762FE" w:rsidP="00CD6F42">
      <w:pPr>
        <w:pStyle w:val="a0"/>
        <w:jc w:val="center"/>
        <w:rPr>
          <w:rFonts w:ascii="Times New Roman" w:hAnsi="Times New Roman" w:cs="Times New Roman"/>
          <w:b/>
          <w:bCs/>
          <w:sz w:val="28"/>
          <w:szCs w:val="28"/>
          <w:lang w:val="ru-RU"/>
        </w:rPr>
      </w:pPr>
    </w:p>
    <w:p w:rsidR="004762FE" w:rsidRPr="00791467" w:rsidRDefault="004762FE" w:rsidP="00CD6F42">
      <w:pPr>
        <w:pStyle w:val="a0"/>
        <w:jc w:val="center"/>
        <w:rPr>
          <w:rFonts w:ascii="Times New Roman" w:hAnsi="Times New Roman" w:cs="Times New Roman"/>
          <w:b/>
          <w:bCs/>
          <w:sz w:val="52"/>
          <w:szCs w:val="52"/>
          <w:lang w:val="ru-RU"/>
        </w:rPr>
      </w:pPr>
      <w:r w:rsidRPr="00791467">
        <w:rPr>
          <w:rFonts w:ascii="Times New Roman" w:hAnsi="Times New Roman" w:cs="Times New Roman"/>
          <w:b/>
          <w:bCs/>
          <w:sz w:val="52"/>
          <w:szCs w:val="52"/>
          <w:lang w:val="ru-RU"/>
        </w:rPr>
        <w:t>ПОСТАНОВЛЕНИЕ</w:t>
      </w:r>
    </w:p>
    <w:p w:rsidR="004762FE" w:rsidRPr="00791467" w:rsidRDefault="004762FE" w:rsidP="00D502BF">
      <w:pPr>
        <w:rPr>
          <w:sz w:val="52"/>
          <w:szCs w:val="52"/>
        </w:rPr>
      </w:pPr>
    </w:p>
    <w:p w:rsidR="004762FE" w:rsidRPr="00791467" w:rsidRDefault="004762FE" w:rsidP="00D502BF">
      <w:pPr>
        <w:rPr>
          <w:sz w:val="28"/>
          <w:szCs w:val="28"/>
        </w:rPr>
      </w:pPr>
      <w:r w:rsidRPr="00791467">
        <w:rPr>
          <w:sz w:val="28"/>
          <w:szCs w:val="28"/>
        </w:rPr>
        <w:t>от «</w:t>
      </w:r>
      <w:r>
        <w:rPr>
          <w:sz w:val="28"/>
          <w:szCs w:val="28"/>
        </w:rPr>
        <w:t>3» октября 2016 года  № 483</w:t>
      </w:r>
    </w:p>
    <w:p w:rsidR="004762FE" w:rsidRPr="00791467" w:rsidRDefault="004762FE" w:rsidP="00D502BF">
      <w:pPr>
        <w:rPr>
          <w:sz w:val="20"/>
          <w:szCs w:val="20"/>
        </w:rPr>
      </w:pPr>
      <w:r>
        <w:rPr>
          <w:sz w:val="20"/>
          <w:szCs w:val="20"/>
        </w:rPr>
        <w:t xml:space="preserve">                         </w:t>
      </w:r>
      <w:r w:rsidRPr="00791467">
        <w:rPr>
          <w:sz w:val="20"/>
          <w:szCs w:val="20"/>
        </w:rPr>
        <w:t>с.</w:t>
      </w:r>
      <w:r>
        <w:rPr>
          <w:sz w:val="20"/>
          <w:szCs w:val="20"/>
        </w:rPr>
        <w:t xml:space="preserve"> </w:t>
      </w:r>
      <w:r w:rsidRPr="00791467">
        <w:rPr>
          <w:sz w:val="20"/>
          <w:szCs w:val="20"/>
        </w:rPr>
        <w:t>Белозерское</w:t>
      </w:r>
    </w:p>
    <w:p w:rsidR="004762FE" w:rsidRPr="00791467" w:rsidRDefault="004762FE" w:rsidP="00154085">
      <w:pPr>
        <w:rPr>
          <w:b/>
          <w:spacing w:val="-1"/>
          <w:sz w:val="28"/>
          <w:szCs w:val="28"/>
        </w:rPr>
      </w:pPr>
    </w:p>
    <w:p w:rsidR="004762FE" w:rsidRPr="00791467" w:rsidRDefault="004762FE" w:rsidP="00DB6790">
      <w:pPr>
        <w:pStyle w:val="NormalWeb"/>
        <w:shd w:val="clear" w:color="auto" w:fill="FFFFFF"/>
        <w:spacing w:before="0" w:beforeAutospacing="0" w:after="0" w:afterAutospacing="0"/>
        <w:jc w:val="center"/>
        <w:rPr>
          <w:b/>
          <w:bCs/>
        </w:rPr>
      </w:pPr>
      <w:r w:rsidRPr="00791467">
        <w:rPr>
          <w:b/>
          <w:spacing w:val="-1"/>
        </w:rPr>
        <w:t>Об утверждении административного регламента</w:t>
      </w:r>
      <w:r>
        <w:rPr>
          <w:b/>
          <w:spacing w:val="-1"/>
        </w:rPr>
        <w:t xml:space="preserve"> </w:t>
      </w:r>
      <w:r w:rsidRPr="00791467">
        <w:rPr>
          <w:b/>
          <w:bCs/>
        </w:rPr>
        <w:t>предоставления</w:t>
      </w:r>
      <w:r w:rsidRPr="00791467">
        <w:rPr>
          <w:rStyle w:val="apple-converted-space"/>
          <w:b/>
          <w:bCs/>
        </w:rPr>
        <w:t> </w:t>
      </w:r>
      <w:r w:rsidRPr="00791467">
        <w:rPr>
          <w:b/>
          <w:bCs/>
        </w:rPr>
        <w:t xml:space="preserve">Отделом образования Администрации Белозерского района муниципальной услуги </w:t>
      </w:r>
      <w:r w:rsidRPr="00791467">
        <w:rPr>
          <w:b/>
        </w:rPr>
        <w:t>«</w:t>
      </w:r>
      <w:r w:rsidRPr="00791467">
        <w:rPr>
          <w:b/>
          <w:bCs/>
        </w:rPr>
        <w:t>Прием заявлений, постановка детей на учет</w:t>
      </w:r>
      <w:r w:rsidRPr="00791467">
        <w:rPr>
          <w:rStyle w:val="apple-converted-space"/>
          <w:b/>
          <w:bCs/>
        </w:rPr>
        <w:t> </w:t>
      </w:r>
      <w:r w:rsidRPr="00791467">
        <w:rPr>
          <w:b/>
          <w:bCs/>
        </w:rPr>
        <w:t>и</w:t>
      </w:r>
      <w:r w:rsidRPr="00791467">
        <w:rPr>
          <w:rStyle w:val="apple-converted-space"/>
          <w:b/>
          <w:bCs/>
        </w:rPr>
        <w:t> </w:t>
      </w:r>
      <w:r w:rsidRPr="00791467">
        <w:rPr>
          <w:b/>
          <w:bCs/>
        </w:rPr>
        <w:t>предоставление мест в</w:t>
      </w:r>
      <w:r w:rsidRPr="00791467">
        <w:rPr>
          <w:rStyle w:val="apple-converted-space"/>
          <w:b/>
          <w:bCs/>
        </w:rPr>
        <w:t> </w:t>
      </w:r>
      <w:r w:rsidRPr="00791467">
        <w:rPr>
          <w:b/>
          <w:bCs/>
        </w:rPr>
        <w:t>образовательных</w:t>
      </w:r>
      <w:r w:rsidRPr="00791467">
        <w:rPr>
          <w:rStyle w:val="apple-converted-space"/>
          <w:b/>
          <w:bCs/>
        </w:rPr>
        <w:t> </w:t>
      </w:r>
      <w:r w:rsidRPr="00791467">
        <w:rPr>
          <w:b/>
          <w:bCs/>
        </w:rPr>
        <w:t>организациях, реализующих</w:t>
      </w:r>
      <w:r>
        <w:rPr>
          <w:b/>
          <w:bCs/>
        </w:rPr>
        <w:t xml:space="preserve"> </w:t>
      </w:r>
      <w:r w:rsidRPr="00791467">
        <w:rPr>
          <w:b/>
          <w:bCs/>
        </w:rPr>
        <w:t>образовательную программу дошкольного образования»</w:t>
      </w:r>
    </w:p>
    <w:p w:rsidR="004762FE" w:rsidRPr="00791467" w:rsidRDefault="004762FE" w:rsidP="00DB6790">
      <w:pPr>
        <w:pStyle w:val="NormalWeb"/>
        <w:shd w:val="clear" w:color="auto" w:fill="FFFFFF"/>
        <w:spacing w:before="0" w:beforeAutospacing="0" w:after="0" w:afterAutospacing="0"/>
        <w:jc w:val="center"/>
        <w:rPr>
          <w:b/>
          <w:bCs/>
        </w:rPr>
      </w:pPr>
    </w:p>
    <w:p w:rsidR="004762FE" w:rsidRPr="00791467" w:rsidRDefault="004762FE" w:rsidP="007317B0">
      <w:pPr>
        <w:autoSpaceDE w:val="0"/>
        <w:autoSpaceDN w:val="0"/>
        <w:adjustRightInd w:val="0"/>
        <w:ind w:firstLine="709"/>
        <w:jc w:val="both"/>
        <w:rPr>
          <w:bCs/>
        </w:rPr>
      </w:pPr>
      <w:r w:rsidRPr="00791467">
        <w:t xml:space="preserve">В соответствии с Федеральными законами от 6 октября 2003 года </w:t>
      </w:r>
      <w:hyperlink r:id="rId7" w:history="1">
        <w:r w:rsidRPr="00791467">
          <w:t>№</w:t>
        </w:r>
      </w:hyperlink>
      <w:r w:rsidRPr="00791467">
        <w:t xml:space="preserve"> 131-ФЗ «Об общих принципах организации местного самоуправления в Российской Федерации», от 27 июля 2010 года </w:t>
      </w:r>
      <w:hyperlink r:id="rId8" w:history="1">
        <w:r w:rsidRPr="00791467">
          <w:t>№</w:t>
        </w:r>
      </w:hyperlink>
      <w:r w:rsidRPr="00791467">
        <w:t xml:space="preserve"> 210-ФЗ «Об организации предоставления государственных и муниципальных услуг», </w:t>
      </w:r>
      <w:hyperlink r:id="rId9" w:history="1">
        <w:r w:rsidRPr="00791467">
          <w:t>Уставом</w:t>
        </w:r>
      </w:hyperlink>
      <w:r w:rsidRPr="00791467">
        <w:t xml:space="preserve"> Белозерского района, постановлениями Администрации Белозерского</w:t>
      </w:r>
      <w:r>
        <w:t xml:space="preserve"> </w:t>
      </w:r>
      <w:r w:rsidRPr="00791467">
        <w:t xml:space="preserve">района от 11 апреля 2011 года № 98 </w:t>
      </w:r>
      <w:r w:rsidRPr="00791467">
        <w:rPr>
          <w:i/>
        </w:rPr>
        <w:t>«</w:t>
      </w:r>
      <w:r w:rsidRPr="00791467">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и от 29 января 2015 года  № 44 «</w:t>
      </w:r>
      <w:r w:rsidRPr="00791467">
        <w:rPr>
          <w:rStyle w:val="FontStyle17"/>
          <w:b w:val="0"/>
          <w:bCs/>
        </w:rPr>
        <w:t xml:space="preserve">Об утверждении Положения об </w:t>
      </w:r>
      <w:r w:rsidRPr="00791467">
        <w:rPr>
          <w:bCs/>
        </w:rPr>
        <w:t>особенностях подачи и рассмотрения жалоб на решения и действия (бездействие) Администрации Белозерского района</w:t>
      </w:r>
      <w:r>
        <w:rPr>
          <w:bCs/>
        </w:rPr>
        <w:t xml:space="preserve"> </w:t>
      </w:r>
      <w:r w:rsidRPr="00791467">
        <w:rPr>
          <w:rStyle w:val="FontStyle17"/>
          <w:b w:val="0"/>
          <w:bCs/>
        </w:rPr>
        <w:t>и ее</w:t>
      </w:r>
      <w:r w:rsidRPr="00791467">
        <w:rPr>
          <w:bCs/>
        </w:rPr>
        <w:t xml:space="preserve"> должностных лиц либо  муниципальных служащих Администрации Белозерского района», </w:t>
      </w:r>
      <w:r w:rsidRPr="00791467">
        <w:t>Администрация Белозерского</w:t>
      </w:r>
      <w:r w:rsidRPr="00791467">
        <w:rPr>
          <w:bCs/>
        </w:rPr>
        <w:t xml:space="preserve"> района</w:t>
      </w:r>
    </w:p>
    <w:p w:rsidR="004762FE" w:rsidRPr="00791467" w:rsidRDefault="004762FE" w:rsidP="007317B0">
      <w:pPr>
        <w:tabs>
          <w:tab w:val="left" w:pos="2469"/>
        </w:tabs>
        <w:autoSpaceDE w:val="0"/>
        <w:autoSpaceDN w:val="0"/>
        <w:adjustRightInd w:val="0"/>
        <w:jc w:val="both"/>
        <w:rPr>
          <w:bCs/>
        </w:rPr>
      </w:pPr>
      <w:r w:rsidRPr="00791467">
        <w:rPr>
          <w:bCs/>
        </w:rPr>
        <w:t>ПОСТАНОВЛЯЕТ:</w:t>
      </w:r>
      <w:r w:rsidRPr="00791467">
        <w:rPr>
          <w:bCs/>
        </w:rPr>
        <w:tab/>
      </w:r>
    </w:p>
    <w:p w:rsidR="004762FE" w:rsidRPr="00791467" w:rsidRDefault="004762FE" w:rsidP="006E2ACA">
      <w:pPr>
        <w:pStyle w:val="NormalWeb"/>
        <w:shd w:val="clear" w:color="auto" w:fill="FFFFFF"/>
        <w:spacing w:before="0" w:beforeAutospacing="0" w:after="0" w:afterAutospacing="0"/>
        <w:ind w:firstLine="709"/>
        <w:jc w:val="both"/>
        <w:rPr>
          <w:b/>
          <w:bCs/>
        </w:rPr>
      </w:pPr>
      <w:r w:rsidRPr="00791467">
        <w:rPr>
          <w:bCs/>
        </w:rPr>
        <w:t xml:space="preserve">1. Утвердить административный </w:t>
      </w:r>
      <w:hyperlink r:id="rId10" w:history="1">
        <w:r w:rsidRPr="00791467">
          <w:rPr>
            <w:bCs/>
          </w:rPr>
          <w:t>регламент</w:t>
        </w:r>
      </w:hyperlink>
      <w:r w:rsidRPr="00791467">
        <w:rPr>
          <w:bCs/>
        </w:rPr>
        <w:t xml:space="preserve"> предоставления</w:t>
      </w:r>
      <w:r w:rsidRPr="00791467">
        <w:rPr>
          <w:rStyle w:val="apple-converted-space"/>
          <w:bCs/>
        </w:rPr>
        <w:t> </w:t>
      </w:r>
      <w:r w:rsidRPr="00791467">
        <w:rPr>
          <w:bCs/>
        </w:rPr>
        <w:t xml:space="preserve">Отделом образования Администрации Белозерского района муниципальной услуги </w:t>
      </w:r>
      <w:r w:rsidRPr="00791467">
        <w:t>«</w:t>
      </w:r>
      <w:r w:rsidRPr="00791467">
        <w:rPr>
          <w:bCs/>
        </w:rPr>
        <w:t>Прием заявлений, постановка детей на учет</w:t>
      </w:r>
      <w:r w:rsidRPr="00791467">
        <w:rPr>
          <w:rStyle w:val="apple-converted-space"/>
          <w:bCs/>
        </w:rPr>
        <w:t> </w:t>
      </w:r>
      <w:r w:rsidRPr="00791467">
        <w:rPr>
          <w:bCs/>
        </w:rPr>
        <w:t>и</w:t>
      </w:r>
      <w:r w:rsidRPr="00791467">
        <w:rPr>
          <w:rStyle w:val="apple-converted-space"/>
          <w:bCs/>
        </w:rPr>
        <w:t> </w:t>
      </w:r>
      <w:r w:rsidRPr="00791467">
        <w:rPr>
          <w:bCs/>
        </w:rPr>
        <w:t>предоставление мест в</w:t>
      </w:r>
      <w:r w:rsidRPr="00791467">
        <w:rPr>
          <w:rStyle w:val="apple-converted-space"/>
          <w:bCs/>
        </w:rPr>
        <w:t> </w:t>
      </w:r>
      <w:r w:rsidRPr="00791467">
        <w:rPr>
          <w:bCs/>
        </w:rPr>
        <w:t>образовательных</w:t>
      </w:r>
      <w:r w:rsidRPr="00791467">
        <w:rPr>
          <w:rStyle w:val="apple-converted-space"/>
          <w:bCs/>
        </w:rPr>
        <w:t> </w:t>
      </w:r>
      <w:r w:rsidRPr="00791467">
        <w:rPr>
          <w:bCs/>
        </w:rPr>
        <w:t>организациях, реализующих образовательную программу дошкольного образования»</w:t>
      </w:r>
      <w:r w:rsidRPr="00791467">
        <w:t xml:space="preserve">, </w:t>
      </w:r>
      <w:r w:rsidRPr="00791467">
        <w:rPr>
          <w:bCs/>
        </w:rPr>
        <w:t>согласно приложению к настоящему постановлению.</w:t>
      </w:r>
    </w:p>
    <w:p w:rsidR="004762FE" w:rsidRPr="00791467" w:rsidRDefault="004762FE" w:rsidP="00852DC6">
      <w:pPr>
        <w:ind w:firstLine="709"/>
        <w:jc w:val="both"/>
      </w:pPr>
      <w:r w:rsidRPr="00791467">
        <w:rPr>
          <w:bCs/>
        </w:rPr>
        <w:t>2</w:t>
      </w:r>
      <w:r w:rsidRPr="00791467">
        <w:rPr>
          <w:b/>
          <w:bCs/>
        </w:rPr>
        <w:t xml:space="preserve">. </w:t>
      </w:r>
      <w:r w:rsidRPr="00791467">
        <w:rPr>
          <w:bCs/>
        </w:rPr>
        <w:t>Признать утратившим силу постановление Администрации Белозерского района от 29 ноября 2013 года № 516 «</w:t>
      </w:r>
      <w:r w:rsidRPr="00791467">
        <w:t>Об утверждении Административного регламента  предоставления муниципальной услуги Отделом образования Администрации Белозерского района  «Прием заявлений, постановка детей на учет и выдача направления  в образовательные учреждения, реализующие основную общеобразовательную программу дошкольного образования, присмотр и уход за детьми».</w:t>
      </w:r>
    </w:p>
    <w:p w:rsidR="004762FE" w:rsidRPr="00791467" w:rsidRDefault="004762FE" w:rsidP="00A5609B">
      <w:pPr>
        <w:pStyle w:val="ConsPlusTitle"/>
        <w:widowControl/>
        <w:ind w:firstLine="709"/>
        <w:contextualSpacing/>
        <w:jc w:val="both"/>
        <w:rPr>
          <w:b w:val="0"/>
          <w:sz w:val="24"/>
          <w:szCs w:val="24"/>
        </w:rPr>
      </w:pPr>
      <w:r>
        <w:rPr>
          <w:b w:val="0"/>
          <w:bCs w:val="0"/>
          <w:sz w:val="24"/>
          <w:szCs w:val="24"/>
        </w:rPr>
        <w:t>3</w:t>
      </w:r>
      <w:r w:rsidRPr="00791467">
        <w:rPr>
          <w:b w:val="0"/>
          <w:bCs w:val="0"/>
          <w:sz w:val="24"/>
          <w:szCs w:val="24"/>
        </w:rPr>
        <w:t>. Начальнику Отдела образования Администрации Белозерского района (Горбунову Ю.Г.) обеспечить исполнение указанного в приложении 1 настоящего постановления административного регламента.</w:t>
      </w:r>
    </w:p>
    <w:p w:rsidR="004762FE" w:rsidRPr="00791467" w:rsidRDefault="004762FE" w:rsidP="00A5609B">
      <w:pPr>
        <w:ind w:firstLine="708"/>
        <w:jc w:val="both"/>
      </w:pPr>
      <w:r>
        <w:t>4</w:t>
      </w:r>
      <w:r w:rsidRPr="00791467">
        <w:t xml:space="preserve">. Разместить настоящее постановление на официальном сайте Администрации Белозерского района.                                           </w:t>
      </w:r>
    </w:p>
    <w:p w:rsidR="004762FE" w:rsidRPr="00791467" w:rsidRDefault="004762FE" w:rsidP="00852DC6">
      <w:pPr>
        <w:autoSpaceDE w:val="0"/>
        <w:autoSpaceDN w:val="0"/>
        <w:adjustRightInd w:val="0"/>
        <w:ind w:firstLine="709"/>
        <w:jc w:val="both"/>
        <w:rPr>
          <w:bCs/>
        </w:rPr>
      </w:pPr>
      <w:r>
        <w:rPr>
          <w:bCs/>
        </w:rPr>
        <w:t>5</w:t>
      </w:r>
      <w:r w:rsidRPr="00791467">
        <w:rPr>
          <w:bCs/>
        </w:rPr>
        <w:t xml:space="preserve">. </w:t>
      </w:r>
      <w:r w:rsidRPr="00791467">
        <w:rPr>
          <w:bCs/>
          <w:spacing w:val="-4"/>
        </w:rPr>
        <w:t xml:space="preserve">Контроль за выполнением </w:t>
      </w:r>
      <w:r w:rsidRPr="00791467">
        <w:rPr>
          <w:spacing w:val="-4"/>
        </w:rPr>
        <w:t xml:space="preserve">настоящего постановления возложить </w:t>
      </w:r>
      <w:r w:rsidRPr="00791467">
        <w:rPr>
          <w:bCs/>
          <w:spacing w:val="-4"/>
        </w:rPr>
        <w:t xml:space="preserve">на </w:t>
      </w:r>
      <w:r w:rsidRPr="00791467">
        <w:rPr>
          <w:spacing w:val="-2"/>
        </w:rPr>
        <w:t xml:space="preserve"> заместителя Главы Белозерского района </w:t>
      </w:r>
      <w:r w:rsidRPr="00791467">
        <w:rPr>
          <w:spacing w:val="-4"/>
        </w:rPr>
        <w:t>Баязитову М.Л.</w:t>
      </w:r>
    </w:p>
    <w:p w:rsidR="004762FE" w:rsidRPr="00791467" w:rsidRDefault="004762FE" w:rsidP="00A5609B">
      <w:pPr>
        <w:autoSpaceDE w:val="0"/>
        <w:autoSpaceDN w:val="0"/>
        <w:adjustRightInd w:val="0"/>
        <w:jc w:val="right"/>
        <w:rPr>
          <w:bCs/>
        </w:rPr>
      </w:pPr>
    </w:p>
    <w:p w:rsidR="004762FE" w:rsidRPr="00791467" w:rsidRDefault="004762FE" w:rsidP="00CD6F42"/>
    <w:p w:rsidR="004762FE" w:rsidRPr="00791467" w:rsidRDefault="004762FE" w:rsidP="00CD6F42"/>
    <w:p w:rsidR="004762FE" w:rsidRPr="00791467" w:rsidRDefault="004762FE" w:rsidP="00852DC6">
      <w:pPr>
        <w:rPr>
          <w:spacing w:val="-1"/>
        </w:rPr>
      </w:pPr>
      <w:r w:rsidRPr="00791467">
        <w:t xml:space="preserve">Глава Белозерского района  </w:t>
      </w:r>
      <w:r w:rsidRPr="00791467">
        <w:tab/>
      </w:r>
      <w:r w:rsidRPr="00791467">
        <w:tab/>
      </w:r>
      <w:r w:rsidRPr="00791467">
        <w:tab/>
      </w:r>
      <w:r w:rsidRPr="00791467">
        <w:tab/>
      </w:r>
      <w:r w:rsidRPr="00791467">
        <w:tab/>
      </w:r>
      <w:r w:rsidRPr="00791467">
        <w:tab/>
        <w:t xml:space="preserve">        В.В. Терёхин</w:t>
      </w:r>
    </w:p>
    <w:tbl>
      <w:tblPr>
        <w:tblW w:w="0" w:type="auto"/>
        <w:tblLook w:val="00A0"/>
      </w:tblPr>
      <w:tblGrid>
        <w:gridCol w:w="4219"/>
        <w:gridCol w:w="5352"/>
      </w:tblGrid>
      <w:tr w:rsidR="004762FE" w:rsidRPr="00791467" w:rsidTr="00ED1099">
        <w:tc>
          <w:tcPr>
            <w:tcW w:w="4219" w:type="dxa"/>
          </w:tcPr>
          <w:p w:rsidR="004762FE" w:rsidRPr="00791467" w:rsidRDefault="004762FE" w:rsidP="00F95988">
            <w:pPr>
              <w:rPr>
                <w:b/>
                <w:spacing w:val="-1"/>
                <w:sz w:val="28"/>
                <w:szCs w:val="28"/>
              </w:rPr>
            </w:pPr>
          </w:p>
        </w:tc>
        <w:tc>
          <w:tcPr>
            <w:tcW w:w="5352" w:type="dxa"/>
          </w:tcPr>
          <w:p w:rsidR="004762FE" w:rsidRPr="00791467" w:rsidRDefault="004762FE" w:rsidP="004610B9">
            <w:pPr>
              <w:shd w:val="clear" w:color="auto" w:fill="FFFFFF"/>
              <w:rPr>
                <w:b/>
                <w:spacing w:val="-1"/>
                <w:sz w:val="20"/>
                <w:szCs w:val="20"/>
              </w:rPr>
            </w:pPr>
            <w:r w:rsidRPr="00791467">
              <w:rPr>
                <w:b/>
                <w:spacing w:val="-1"/>
                <w:sz w:val="20"/>
                <w:szCs w:val="20"/>
              </w:rPr>
              <w:t>Приложение 1</w:t>
            </w:r>
          </w:p>
          <w:p w:rsidR="004762FE" w:rsidRPr="00791467" w:rsidRDefault="004762FE" w:rsidP="004610B9">
            <w:pPr>
              <w:shd w:val="clear" w:color="auto" w:fill="FFFFFF"/>
              <w:rPr>
                <w:spacing w:val="-1"/>
                <w:sz w:val="20"/>
                <w:szCs w:val="20"/>
              </w:rPr>
            </w:pPr>
            <w:r w:rsidRPr="00791467">
              <w:rPr>
                <w:spacing w:val="-1"/>
                <w:sz w:val="20"/>
                <w:szCs w:val="20"/>
              </w:rPr>
              <w:t xml:space="preserve"> к постановлению      </w:t>
            </w:r>
          </w:p>
          <w:p w:rsidR="004762FE" w:rsidRPr="00791467" w:rsidRDefault="004762FE" w:rsidP="004610B9">
            <w:pPr>
              <w:shd w:val="clear" w:color="auto" w:fill="FFFFFF"/>
              <w:rPr>
                <w:spacing w:val="-1"/>
                <w:sz w:val="20"/>
                <w:szCs w:val="20"/>
              </w:rPr>
            </w:pPr>
            <w:r w:rsidRPr="00791467">
              <w:rPr>
                <w:spacing w:val="-1"/>
                <w:sz w:val="20"/>
                <w:szCs w:val="20"/>
              </w:rPr>
              <w:t>Администрации Белозерского района</w:t>
            </w:r>
          </w:p>
          <w:p w:rsidR="004762FE" w:rsidRPr="00791467" w:rsidRDefault="004762FE" w:rsidP="004610B9">
            <w:pPr>
              <w:shd w:val="clear" w:color="auto" w:fill="FFFFFF"/>
              <w:rPr>
                <w:spacing w:val="-1"/>
                <w:sz w:val="20"/>
                <w:szCs w:val="20"/>
              </w:rPr>
            </w:pPr>
            <w:r>
              <w:rPr>
                <w:spacing w:val="-1"/>
                <w:sz w:val="20"/>
                <w:szCs w:val="20"/>
              </w:rPr>
              <w:t>от «3» октября 2016 года № 483</w:t>
            </w:r>
          </w:p>
          <w:p w:rsidR="004762FE" w:rsidRPr="00791467" w:rsidRDefault="004762FE" w:rsidP="004610B9">
            <w:pPr>
              <w:pStyle w:val="NormalWeb"/>
              <w:shd w:val="clear" w:color="auto" w:fill="FFFFFF"/>
              <w:spacing w:before="0" w:beforeAutospacing="0" w:after="0" w:afterAutospacing="0"/>
              <w:rPr>
                <w:bCs/>
                <w:sz w:val="20"/>
                <w:szCs w:val="20"/>
              </w:rPr>
            </w:pPr>
            <w:r w:rsidRPr="00791467">
              <w:rPr>
                <w:spacing w:val="-1"/>
                <w:sz w:val="20"/>
                <w:szCs w:val="20"/>
              </w:rPr>
              <w:t xml:space="preserve">«Об утверждении административного регламента </w:t>
            </w:r>
            <w:r w:rsidRPr="00791467">
              <w:rPr>
                <w:bCs/>
                <w:sz w:val="20"/>
                <w:szCs w:val="20"/>
              </w:rPr>
              <w:t>предоставления</w:t>
            </w:r>
            <w:r w:rsidRPr="00791467">
              <w:rPr>
                <w:rStyle w:val="apple-converted-space"/>
                <w:bCs/>
                <w:sz w:val="20"/>
                <w:szCs w:val="20"/>
              </w:rPr>
              <w:t xml:space="preserve">  </w:t>
            </w:r>
            <w:r w:rsidRPr="00791467">
              <w:rPr>
                <w:bCs/>
                <w:sz w:val="20"/>
                <w:szCs w:val="20"/>
              </w:rPr>
              <w:t xml:space="preserve">Отделом образования Администрации Белозерского района муниципальной услуги </w:t>
            </w:r>
            <w:r w:rsidRPr="00791467">
              <w:rPr>
                <w:sz w:val="20"/>
                <w:szCs w:val="20"/>
              </w:rPr>
              <w:t>«</w:t>
            </w:r>
            <w:r w:rsidRPr="00791467">
              <w:rPr>
                <w:bCs/>
                <w:sz w:val="20"/>
                <w:szCs w:val="20"/>
              </w:rPr>
              <w:t>Прием заявлений, постановка детей на учет</w:t>
            </w:r>
            <w:r w:rsidRPr="00791467">
              <w:rPr>
                <w:rStyle w:val="apple-converted-space"/>
                <w:bCs/>
                <w:sz w:val="20"/>
                <w:szCs w:val="20"/>
              </w:rPr>
              <w:t> </w:t>
            </w:r>
            <w:r w:rsidRPr="00791467">
              <w:rPr>
                <w:bCs/>
                <w:sz w:val="20"/>
                <w:szCs w:val="20"/>
              </w:rPr>
              <w:t>и</w:t>
            </w:r>
            <w:r w:rsidRPr="00791467">
              <w:rPr>
                <w:rStyle w:val="apple-converted-space"/>
                <w:bCs/>
                <w:sz w:val="20"/>
                <w:szCs w:val="20"/>
              </w:rPr>
              <w:t> </w:t>
            </w:r>
            <w:r w:rsidRPr="00791467">
              <w:rPr>
                <w:bCs/>
                <w:sz w:val="20"/>
                <w:szCs w:val="20"/>
              </w:rPr>
              <w:t>предоставление мест в</w:t>
            </w:r>
            <w:r w:rsidRPr="00791467">
              <w:rPr>
                <w:rStyle w:val="apple-converted-space"/>
                <w:bCs/>
                <w:sz w:val="20"/>
                <w:szCs w:val="20"/>
              </w:rPr>
              <w:t> </w:t>
            </w:r>
            <w:r w:rsidRPr="00791467">
              <w:rPr>
                <w:bCs/>
                <w:sz w:val="20"/>
                <w:szCs w:val="20"/>
              </w:rPr>
              <w:t>образовательных</w:t>
            </w:r>
            <w:r w:rsidRPr="00791467">
              <w:rPr>
                <w:rStyle w:val="apple-converted-space"/>
                <w:bCs/>
                <w:sz w:val="20"/>
                <w:szCs w:val="20"/>
              </w:rPr>
              <w:t> </w:t>
            </w:r>
            <w:r w:rsidRPr="00791467">
              <w:rPr>
                <w:bCs/>
                <w:sz w:val="20"/>
                <w:szCs w:val="20"/>
              </w:rPr>
              <w:t>организациях, реализующих образовательную программу дошкольного образования»</w:t>
            </w:r>
          </w:p>
          <w:p w:rsidR="004762FE" w:rsidRPr="00791467" w:rsidRDefault="004762FE" w:rsidP="00F95988">
            <w:pPr>
              <w:rPr>
                <w:b/>
                <w:spacing w:val="-1"/>
                <w:sz w:val="28"/>
                <w:szCs w:val="28"/>
              </w:rPr>
            </w:pPr>
          </w:p>
        </w:tc>
      </w:tr>
    </w:tbl>
    <w:p w:rsidR="004762FE" w:rsidRPr="00791467" w:rsidRDefault="004762FE" w:rsidP="00F95988">
      <w:pPr>
        <w:shd w:val="clear" w:color="auto" w:fill="FFFFFF"/>
        <w:rPr>
          <w:b/>
          <w:spacing w:val="-1"/>
          <w:sz w:val="28"/>
          <w:szCs w:val="28"/>
        </w:rPr>
      </w:pPr>
    </w:p>
    <w:p w:rsidR="004762FE" w:rsidRPr="00791467" w:rsidRDefault="004762FE" w:rsidP="004C76CD">
      <w:pPr>
        <w:shd w:val="clear" w:color="auto" w:fill="FFFFFF"/>
        <w:contextualSpacing/>
        <w:jc w:val="center"/>
        <w:rPr>
          <w:b/>
        </w:rPr>
      </w:pPr>
      <w:r w:rsidRPr="00791467">
        <w:rPr>
          <w:b/>
        </w:rPr>
        <w:t>АДМИНИСТРАТИВНЫЙ РЕГЛАМЕНТ</w:t>
      </w:r>
    </w:p>
    <w:p w:rsidR="004762FE" w:rsidRPr="00791467" w:rsidRDefault="004762FE" w:rsidP="00F95988">
      <w:pPr>
        <w:pStyle w:val="NormalWeb"/>
        <w:shd w:val="clear" w:color="auto" w:fill="FFFFFF"/>
        <w:spacing w:before="0" w:beforeAutospacing="0" w:after="0" w:afterAutospacing="0"/>
        <w:jc w:val="center"/>
        <w:rPr>
          <w:bCs/>
          <w:sz w:val="20"/>
          <w:szCs w:val="20"/>
        </w:rPr>
      </w:pPr>
      <w:r w:rsidRPr="00791467">
        <w:rPr>
          <w:b/>
          <w:bCs/>
        </w:rPr>
        <w:t>предоставления</w:t>
      </w:r>
      <w:r w:rsidRPr="00791467">
        <w:rPr>
          <w:rStyle w:val="apple-converted-space"/>
          <w:b/>
          <w:bCs/>
        </w:rPr>
        <w:t xml:space="preserve">  </w:t>
      </w:r>
      <w:r w:rsidRPr="00791467">
        <w:rPr>
          <w:b/>
          <w:bCs/>
        </w:rPr>
        <w:t xml:space="preserve">Отделом образования Администрации Белозерского района муниципальной услуги </w:t>
      </w:r>
      <w:r w:rsidRPr="00791467">
        <w:rPr>
          <w:b/>
        </w:rPr>
        <w:t>«</w:t>
      </w:r>
      <w:r w:rsidRPr="00791467">
        <w:rPr>
          <w:b/>
          <w:bCs/>
        </w:rPr>
        <w:t>Прием заявлений, постановка детей на учет</w:t>
      </w:r>
      <w:r w:rsidRPr="00791467">
        <w:rPr>
          <w:rStyle w:val="apple-converted-space"/>
          <w:b/>
          <w:bCs/>
        </w:rPr>
        <w:t> </w:t>
      </w:r>
      <w:r w:rsidRPr="00791467">
        <w:rPr>
          <w:b/>
          <w:bCs/>
        </w:rPr>
        <w:t>и</w:t>
      </w:r>
      <w:r w:rsidRPr="00791467">
        <w:rPr>
          <w:rStyle w:val="apple-converted-space"/>
          <w:b/>
          <w:bCs/>
        </w:rPr>
        <w:t> </w:t>
      </w:r>
      <w:r w:rsidRPr="00791467">
        <w:rPr>
          <w:b/>
          <w:bCs/>
        </w:rPr>
        <w:t>предоставление мест в</w:t>
      </w:r>
      <w:r w:rsidRPr="00791467">
        <w:rPr>
          <w:rStyle w:val="apple-converted-space"/>
          <w:b/>
          <w:bCs/>
        </w:rPr>
        <w:t> </w:t>
      </w:r>
      <w:r w:rsidRPr="00791467">
        <w:rPr>
          <w:b/>
          <w:bCs/>
        </w:rPr>
        <w:t>образовательных</w:t>
      </w:r>
      <w:r w:rsidRPr="00791467">
        <w:rPr>
          <w:rStyle w:val="apple-converted-space"/>
          <w:b/>
          <w:bCs/>
        </w:rPr>
        <w:t> </w:t>
      </w:r>
      <w:r w:rsidRPr="00791467">
        <w:rPr>
          <w:b/>
          <w:bCs/>
        </w:rPr>
        <w:t>организациях, реализующих образовательную программу дошкольного образования</w:t>
      </w:r>
      <w:r w:rsidRPr="00791467">
        <w:rPr>
          <w:bCs/>
          <w:sz w:val="20"/>
          <w:szCs w:val="20"/>
        </w:rPr>
        <w:t>»</w:t>
      </w:r>
    </w:p>
    <w:p w:rsidR="004762FE" w:rsidRPr="00791467" w:rsidRDefault="004762FE" w:rsidP="004C76CD">
      <w:pPr>
        <w:shd w:val="clear" w:color="auto" w:fill="FFFFFF"/>
        <w:contextualSpacing/>
        <w:jc w:val="center"/>
        <w:rPr>
          <w:b/>
        </w:rPr>
      </w:pPr>
    </w:p>
    <w:p w:rsidR="004762FE" w:rsidRPr="00791467" w:rsidRDefault="004762FE" w:rsidP="003B4CC8">
      <w:pPr>
        <w:spacing w:after="360"/>
        <w:jc w:val="center"/>
        <w:rPr>
          <w:b/>
        </w:rPr>
      </w:pPr>
      <w:r w:rsidRPr="00791467">
        <w:rPr>
          <w:b/>
          <w:bCs/>
        </w:rPr>
        <w:t xml:space="preserve">Раздел </w:t>
      </w:r>
      <w:r w:rsidRPr="00791467">
        <w:rPr>
          <w:b/>
          <w:bCs/>
          <w:lang w:val="en-US"/>
        </w:rPr>
        <w:t>I</w:t>
      </w:r>
      <w:r w:rsidRPr="00791467">
        <w:rPr>
          <w:b/>
          <w:bCs/>
        </w:rPr>
        <w:t>. Общие положения</w:t>
      </w:r>
    </w:p>
    <w:p w:rsidR="004762FE" w:rsidRPr="00791467" w:rsidRDefault="004762FE" w:rsidP="003B4CC8">
      <w:pPr>
        <w:shd w:val="clear" w:color="auto" w:fill="FFFFFF"/>
        <w:jc w:val="center"/>
        <w:rPr>
          <w:b/>
        </w:rPr>
      </w:pPr>
      <w:r w:rsidRPr="00791467">
        <w:rPr>
          <w:b/>
          <w:bCs/>
        </w:rPr>
        <w:t xml:space="preserve">Глава 1. Предмет регулирования административного регламента </w:t>
      </w:r>
      <w:r w:rsidRPr="00791467">
        <w:rPr>
          <w:b/>
        </w:rPr>
        <w:t>предоставления Администрацией Белозерского района муниципальной услуги «</w:t>
      </w:r>
      <w:r w:rsidRPr="00791467">
        <w:rPr>
          <w:b/>
          <w:bCs/>
        </w:rPr>
        <w:t>Прием заявлений, постановка детей на учет</w:t>
      </w:r>
      <w:r w:rsidRPr="00791467">
        <w:rPr>
          <w:rStyle w:val="apple-converted-space"/>
          <w:b/>
          <w:bCs/>
        </w:rPr>
        <w:t> </w:t>
      </w:r>
      <w:r w:rsidRPr="00791467">
        <w:rPr>
          <w:b/>
          <w:bCs/>
        </w:rPr>
        <w:t>и</w:t>
      </w:r>
      <w:r w:rsidRPr="00791467">
        <w:rPr>
          <w:rStyle w:val="apple-converted-space"/>
          <w:b/>
          <w:bCs/>
        </w:rPr>
        <w:t> </w:t>
      </w:r>
      <w:r w:rsidRPr="00791467">
        <w:rPr>
          <w:b/>
          <w:bCs/>
        </w:rPr>
        <w:t>предоставление мест в</w:t>
      </w:r>
      <w:r w:rsidRPr="00791467">
        <w:rPr>
          <w:rStyle w:val="apple-converted-space"/>
          <w:b/>
          <w:bCs/>
        </w:rPr>
        <w:t> </w:t>
      </w:r>
      <w:r w:rsidRPr="00791467">
        <w:rPr>
          <w:b/>
          <w:bCs/>
        </w:rPr>
        <w:t>образовательных</w:t>
      </w:r>
      <w:r w:rsidRPr="00791467">
        <w:rPr>
          <w:rStyle w:val="apple-converted-space"/>
          <w:b/>
          <w:bCs/>
        </w:rPr>
        <w:t> </w:t>
      </w:r>
      <w:r w:rsidRPr="00791467">
        <w:rPr>
          <w:b/>
          <w:bCs/>
        </w:rPr>
        <w:t>организациях, реализующих образовательную программу дошкольного образования</w:t>
      </w:r>
      <w:r w:rsidRPr="00791467">
        <w:rPr>
          <w:bCs/>
          <w:sz w:val="20"/>
          <w:szCs w:val="20"/>
        </w:rPr>
        <w:t>»</w:t>
      </w:r>
    </w:p>
    <w:p w:rsidR="004762FE" w:rsidRPr="00791467" w:rsidRDefault="004762FE" w:rsidP="00512865">
      <w:pPr>
        <w:autoSpaceDE w:val="0"/>
        <w:autoSpaceDN w:val="0"/>
        <w:adjustRightInd w:val="0"/>
        <w:ind w:firstLine="720"/>
        <w:jc w:val="both"/>
      </w:pPr>
    </w:p>
    <w:p w:rsidR="004762FE" w:rsidRPr="00791467" w:rsidRDefault="004762FE" w:rsidP="00512865">
      <w:pPr>
        <w:autoSpaceDE w:val="0"/>
        <w:autoSpaceDN w:val="0"/>
        <w:adjustRightInd w:val="0"/>
        <w:ind w:firstLine="720"/>
        <w:jc w:val="both"/>
        <w:rPr>
          <w:bCs/>
        </w:rPr>
      </w:pPr>
      <w:r w:rsidRPr="00791467">
        <w:t>1. Административный регламент предоставления Администрацией Белозерского района муниципальной услуги «</w:t>
      </w:r>
      <w:r w:rsidRPr="00791467">
        <w:rPr>
          <w:bCs/>
        </w:rPr>
        <w:t>Прием заявлений, постановка детей на учет</w:t>
      </w:r>
      <w:r w:rsidRPr="00791467">
        <w:rPr>
          <w:rStyle w:val="apple-converted-space"/>
          <w:bCs/>
        </w:rPr>
        <w:t> </w:t>
      </w:r>
      <w:r w:rsidRPr="00791467">
        <w:rPr>
          <w:bCs/>
        </w:rPr>
        <w:t>и</w:t>
      </w:r>
      <w:r w:rsidRPr="00791467">
        <w:rPr>
          <w:rStyle w:val="apple-converted-space"/>
          <w:bCs/>
        </w:rPr>
        <w:t> </w:t>
      </w:r>
      <w:r w:rsidRPr="00791467">
        <w:rPr>
          <w:bCs/>
        </w:rPr>
        <w:t>предоставление мест в</w:t>
      </w:r>
      <w:r w:rsidRPr="00791467">
        <w:rPr>
          <w:rStyle w:val="apple-converted-space"/>
          <w:bCs/>
        </w:rPr>
        <w:t> </w:t>
      </w:r>
      <w:r w:rsidRPr="00791467">
        <w:rPr>
          <w:bCs/>
        </w:rPr>
        <w:t>образовательных</w:t>
      </w:r>
      <w:r w:rsidRPr="00791467">
        <w:rPr>
          <w:rStyle w:val="apple-converted-space"/>
          <w:bCs/>
        </w:rPr>
        <w:t> </w:t>
      </w:r>
      <w:r w:rsidRPr="00791467">
        <w:rPr>
          <w:bCs/>
        </w:rPr>
        <w:t>организациях, реализующих образовательную программу дошкольного образования</w:t>
      </w:r>
      <w:r w:rsidRPr="00791467">
        <w:rPr>
          <w:bCs/>
          <w:sz w:val="20"/>
          <w:szCs w:val="20"/>
        </w:rPr>
        <w:t>»</w:t>
      </w:r>
      <w:r w:rsidRPr="00791467">
        <w:t xml:space="preserve"> (далее – административный регламент), разработан в целях повышения качества предоставления муниципальной услуги «</w:t>
      </w:r>
      <w:r w:rsidRPr="00791467">
        <w:rPr>
          <w:bCs/>
        </w:rPr>
        <w:t>Прием заявлений, постановка детей на учет</w:t>
      </w:r>
      <w:r w:rsidRPr="00791467">
        <w:rPr>
          <w:rStyle w:val="apple-converted-space"/>
          <w:bCs/>
        </w:rPr>
        <w:t> </w:t>
      </w:r>
      <w:r w:rsidRPr="00791467">
        <w:rPr>
          <w:bCs/>
        </w:rPr>
        <w:t>и</w:t>
      </w:r>
      <w:r w:rsidRPr="00791467">
        <w:rPr>
          <w:rStyle w:val="apple-converted-space"/>
          <w:bCs/>
        </w:rPr>
        <w:t> </w:t>
      </w:r>
      <w:r w:rsidRPr="00791467">
        <w:rPr>
          <w:bCs/>
        </w:rPr>
        <w:t>предоставление мест в</w:t>
      </w:r>
      <w:r w:rsidRPr="00791467">
        <w:rPr>
          <w:rStyle w:val="apple-converted-space"/>
          <w:bCs/>
        </w:rPr>
        <w:t> </w:t>
      </w:r>
      <w:r w:rsidRPr="00791467">
        <w:rPr>
          <w:bCs/>
        </w:rPr>
        <w:t>образовательных</w:t>
      </w:r>
      <w:r w:rsidRPr="00791467">
        <w:rPr>
          <w:rStyle w:val="apple-converted-space"/>
          <w:bCs/>
        </w:rPr>
        <w:t> </w:t>
      </w:r>
      <w:r w:rsidRPr="00791467">
        <w:rPr>
          <w:bCs/>
        </w:rPr>
        <w:t>организациях, реализующих образовательную программу дошкольного образования</w:t>
      </w:r>
      <w:r w:rsidRPr="00791467">
        <w:rPr>
          <w:bCs/>
          <w:sz w:val="20"/>
          <w:szCs w:val="20"/>
        </w:rPr>
        <w:t>»</w:t>
      </w:r>
      <w:r w:rsidRPr="00791467">
        <w:t xml:space="preserve"> (далее – муниципальная услуга) и определяет </w:t>
      </w:r>
      <w:r w:rsidRPr="00791467">
        <w:rPr>
          <w:bCs/>
        </w:rPr>
        <w:t>сроки и последовательность административных процедур (действий) Администрации Белозерского района, порядок взаимодействия между ее структурными подразделениями и должностными лицами, взаимодействия Администрации Белозерского района с заявителями, органами государственной власти, органами местного самоуправления, учреждениями и организациями при предоставлении муниципальной</w:t>
      </w:r>
      <w:r>
        <w:rPr>
          <w:bCs/>
        </w:rPr>
        <w:t xml:space="preserve"> </w:t>
      </w:r>
      <w:r w:rsidRPr="00791467">
        <w:rPr>
          <w:bCs/>
        </w:rPr>
        <w:t>услуги.</w:t>
      </w:r>
    </w:p>
    <w:p w:rsidR="004762FE" w:rsidRPr="00791467" w:rsidRDefault="004762FE" w:rsidP="003B4CC8">
      <w:pPr>
        <w:autoSpaceDE w:val="0"/>
        <w:autoSpaceDN w:val="0"/>
        <w:adjustRightInd w:val="0"/>
        <w:ind w:firstLine="720"/>
        <w:jc w:val="center"/>
        <w:rPr>
          <w:b/>
        </w:rPr>
      </w:pPr>
    </w:p>
    <w:p w:rsidR="004762FE" w:rsidRPr="00791467" w:rsidRDefault="004762FE" w:rsidP="003B4CC8">
      <w:pPr>
        <w:autoSpaceDE w:val="0"/>
        <w:autoSpaceDN w:val="0"/>
        <w:adjustRightInd w:val="0"/>
        <w:ind w:firstLine="720"/>
        <w:jc w:val="center"/>
        <w:rPr>
          <w:b/>
        </w:rPr>
      </w:pPr>
      <w:r w:rsidRPr="00791467">
        <w:rPr>
          <w:b/>
        </w:rPr>
        <w:t>Глава 2. Круг заявителей</w:t>
      </w:r>
    </w:p>
    <w:p w:rsidR="004762FE" w:rsidRPr="00791467" w:rsidRDefault="004762FE" w:rsidP="003B4CC8">
      <w:pPr>
        <w:autoSpaceDE w:val="0"/>
        <w:autoSpaceDN w:val="0"/>
        <w:adjustRightInd w:val="0"/>
        <w:ind w:firstLine="720"/>
        <w:jc w:val="center"/>
      </w:pPr>
    </w:p>
    <w:p w:rsidR="004762FE" w:rsidRPr="00791467" w:rsidRDefault="004762FE" w:rsidP="009F6731">
      <w:pPr>
        <w:autoSpaceDE w:val="0"/>
        <w:autoSpaceDN w:val="0"/>
        <w:adjustRightInd w:val="0"/>
        <w:ind w:firstLine="709"/>
        <w:contextualSpacing/>
        <w:jc w:val="both"/>
      </w:pPr>
      <w:r w:rsidRPr="00791467">
        <w:t xml:space="preserve">2. Заявителями при предоставлении муниципальной услуги выступают родители детей в возрасте до 8 лет, в установленном порядке обратившиеся в Отдел образования Администрации Белозерского района Курганской области в целях </w:t>
      </w:r>
      <w:r w:rsidRPr="00791467">
        <w:rPr>
          <w:bCs/>
        </w:rPr>
        <w:t>постановки детей на учет</w:t>
      </w:r>
      <w:r w:rsidRPr="00791467">
        <w:rPr>
          <w:rStyle w:val="apple-converted-space"/>
          <w:bCs/>
        </w:rPr>
        <w:t> </w:t>
      </w:r>
      <w:r w:rsidRPr="00791467">
        <w:rPr>
          <w:bCs/>
        </w:rPr>
        <w:t>и</w:t>
      </w:r>
      <w:r w:rsidRPr="00791467">
        <w:rPr>
          <w:rStyle w:val="apple-converted-space"/>
          <w:bCs/>
        </w:rPr>
        <w:t> получения</w:t>
      </w:r>
      <w:r w:rsidRPr="00791467">
        <w:rPr>
          <w:bCs/>
        </w:rPr>
        <w:t xml:space="preserve"> мест в</w:t>
      </w:r>
      <w:r w:rsidRPr="00791467">
        <w:rPr>
          <w:rStyle w:val="apple-converted-space"/>
          <w:bCs/>
        </w:rPr>
        <w:t> </w:t>
      </w:r>
      <w:r w:rsidRPr="00791467">
        <w:rPr>
          <w:bCs/>
        </w:rPr>
        <w:t>образовательной</w:t>
      </w:r>
      <w:r w:rsidRPr="00791467">
        <w:rPr>
          <w:rStyle w:val="apple-converted-space"/>
          <w:bCs/>
        </w:rPr>
        <w:t> </w:t>
      </w:r>
      <w:r w:rsidRPr="00791467">
        <w:rPr>
          <w:bCs/>
        </w:rPr>
        <w:t>организации, реализующей образовательную программу дошкольного образования</w:t>
      </w:r>
      <w:r>
        <w:rPr>
          <w:bCs/>
        </w:rPr>
        <w:t xml:space="preserve"> </w:t>
      </w:r>
      <w:r w:rsidRPr="00791467">
        <w:t>(далее - заявитель).</w:t>
      </w:r>
    </w:p>
    <w:p w:rsidR="004762FE" w:rsidRPr="00791467" w:rsidRDefault="004762FE" w:rsidP="00512865">
      <w:pPr>
        <w:autoSpaceDE w:val="0"/>
        <w:autoSpaceDN w:val="0"/>
        <w:adjustRightInd w:val="0"/>
        <w:ind w:firstLine="720"/>
        <w:jc w:val="both"/>
      </w:pPr>
      <w:r w:rsidRPr="00791467">
        <w:t>3. От имени заявителей могут выступать иные физические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4762FE" w:rsidRPr="00791467" w:rsidRDefault="004762FE" w:rsidP="00512865">
      <w:pPr>
        <w:autoSpaceDE w:val="0"/>
        <w:autoSpaceDN w:val="0"/>
        <w:adjustRightInd w:val="0"/>
        <w:ind w:firstLine="720"/>
        <w:jc w:val="both"/>
      </w:pPr>
    </w:p>
    <w:p w:rsidR="004762FE" w:rsidRPr="00791467" w:rsidRDefault="004762FE" w:rsidP="003D0356">
      <w:pPr>
        <w:shd w:val="clear" w:color="auto" w:fill="FFFFFF"/>
        <w:jc w:val="center"/>
        <w:rPr>
          <w:b/>
          <w:bCs/>
        </w:rPr>
      </w:pPr>
      <w:r w:rsidRPr="00791467">
        <w:rPr>
          <w:b/>
        </w:rPr>
        <w:t xml:space="preserve">Глава 3. </w:t>
      </w:r>
      <w:r w:rsidRPr="00791467">
        <w:rPr>
          <w:b/>
          <w:bCs/>
        </w:rPr>
        <w:t xml:space="preserve">Требования к порядку информирования </w:t>
      </w:r>
    </w:p>
    <w:p w:rsidR="004762FE" w:rsidRPr="00791467" w:rsidRDefault="004762FE" w:rsidP="003D0356">
      <w:pPr>
        <w:shd w:val="clear" w:color="auto" w:fill="FFFFFF"/>
        <w:jc w:val="center"/>
        <w:rPr>
          <w:b/>
        </w:rPr>
      </w:pPr>
      <w:r w:rsidRPr="00791467">
        <w:rPr>
          <w:b/>
          <w:bCs/>
        </w:rPr>
        <w:t xml:space="preserve">о предоставлении муниципальной услуги </w:t>
      </w:r>
    </w:p>
    <w:p w:rsidR="004762FE" w:rsidRPr="00791467" w:rsidRDefault="004762FE" w:rsidP="004F4C2D">
      <w:pPr>
        <w:autoSpaceDE w:val="0"/>
        <w:autoSpaceDN w:val="0"/>
        <w:adjustRightInd w:val="0"/>
        <w:ind w:firstLine="720"/>
        <w:jc w:val="center"/>
        <w:rPr>
          <w:b/>
        </w:rPr>
      </w:pPr>
    </w:p>
    <w:p w:rsidR="004762FE" w:rsidRPr="00791467" w:rsidRDefault="004762FE" w:rsidP="00BF491E">
      <w:pPr>
        <w:autoSpaceDE w:val="0"/>
        <w:autoSpaceDN w:val="0"/>
        <w:adjustRightInd w:val="0"/>
        <w:ind w:firstLine="720"/>
        <w:jc w:val="both"/>
      </w:pPr>
      <w:r w:rsidRPr="00791467">
        <w:rPr>
          <w:spacing w:val="1"/>
        </w:rPr>
        <w:t xml:space="preserve">4. </w:t>
      </w:r>
      <w:r w:rsidRPr="00791467">
        <w:t xml:space="preserve">Администрация Белозерского района находится по адресу: 641360, улица </w:t>
      </w:r>
    </w:p>
    <w:p w:rsidR="004762FE" w:rsidRPr="00791467" w:rsidRDefault="004762FE" w:rsidP="009A7926">
      <w:pPr>
        <w:autoSpaceDE w:val="0"/>
        <w:autoSpaceDN w:val="0"/>
        <w:adjustRightInd w:val="0"/>
        <w:jc w:val="both"/>
      </w:pPr>
      <w:r w:rsidRPr="00791467">
        <w:t xml:space="preserve">К.Маркса, дом 16, село Белозерское, Белозерского района, Курганской области. </w:t>
      </w:r>
    </w:p>
    <w:p w:rsidR="004762FE" w:rsidRPr="00791467" w:rsidRDefault="004762FE" w:rsidP="008E013B">
      <w:pPr>
        <w:autoSpaceDE w:val="0"/>
        <w:autoSpaceDN w:val="0"/>
        <w:adjustRightInd w:val="0"/>
        <w:ind w:firstLine="709"/>
        <w:contextualSpacing/>
        <w:jc w:val="both"/>
      </w:pPr>
      <w:r w:rsidRPr="00791467">
        <w:t xml:space="preserve">График работы Отдела образования Администрации Белозерского района: </w:t>
      </w:r>
    </w:p>
    <w:p w:rsidR="004762FE" w:rsidRPr="00791467" w:rsidRDefault="004762FE" w:rsidP="00C95D98">
      <w:pPr>
        <w:autoSpaceDE w:val="0"/>
        <w:autoSpaceDN w:val="0"/>
        <w:adjustRightInd w:val="0"/>
        <w:ind w:firstLine="709"/>
        <w:jc w:val="both"/>
      </w:pPr>
      <w:r w:rsidRPr="00791467">
        <w:t xml:space="preserve">- ежедневно с 8 до 17 часов (кроме выходных и праздничных дней); </w:t>
      </w:r>
    </w:p>
    <w:p w:rsidR="004762FE" w:rsidRPr="00791467" w:rsidRDefault="004762FE" w:rsidP="00C95D98">
      <w:pPr>
        <w:autoSpaceDE w:val="0"/>
        <w:autoSpaceDN w:val="0"/>
        <w:adjustRightInd w:val="0"/>
        <w:ind w:firstLine="709"/>
        <w:jc w:val="both"/>
      </w:pPr>
      <w:r w:rsidRPr="00791467">
        <w:t>- в предпраздничные дни – с 8 до 15 часов;</w:t>
      </w:r>
    </w:p>
    <w:p w:rsidR="004762FE" w:rsidRPr="00791467" w:rsidRDefault="004762FE" w:rsidP="00C95D98">
      <w:pPr>
        <w:autoSpaceDE w:val="0"/>
        <w:autoSpaceDN w:val="0"/>
        <w:adjustRightInd w:val="0"/>
        <w:ind w:firstLine="709"/>
        <w:jc w:val="both"/>
      </w:pPr>
      <w:r w:rsidRPr="00791467">
        <w:t>- перерыв с 12 до 13 часов.</w:t>
      </w:r>
    </w:p>
    <w:p w:rsidR="004762FE" w:rsidRPr="00791467" w:rsidRDefault="004762FE" w:rsidP="00D03E7C">
      <w:pPr>
        <w:tabs>
          <w:tab w:val="left" w:pos="709"/>
        </w:tabs>
        <w:ind w:firstLine="709"/>
        <w:jc w:val="both"/>
      </w:pPr>
      <w:r w:rsidRPr="00791467">
        <w:t xml:space="preserve">5. Информация по вопросам предоставления муниципальной услуги может быть получена: </w:t>
      </w:r>
    </w:p>
    <w:p w:rsidR="004762FE" w:rsidRPr="00791467" w:rsidRDefault="004762FE" w:rsidP="00A73F93">
      <w:pPr>
        <w:ind w:firstLine="720"/>
        <w:jc w:val="both"/>
      </w:pPr>
      <w:r w:rsidRPr="00791467">
        <w:t xml:space="preserve">в информационно-телекоммуникационной сети Интернет (далее – сеть Интернет) на официальном сайте Отдела образования Администрации Белозерского района Курганской области  (далее – официальный сайт) </w:t>
      </w:r>
      <w:hyperlink r:id="rId11" w:history="1">
        <w:r w:rsidRPr="00791467">
          <w:rPr>
            <w:rStyle w:val="Hyperlink"/>
            <w:color w:val="auto"/>
          </w:rPr>
          <w:t>http://belrono.</w:t>
        </w:r>
        <w:r w:rsidRPr="00791467">
          <w:rPr>
            <w:rStyle w:val="Hyperlink"/>
            <w:color w:val="auto"/>
            <w:lang w:val="en-US"/>
          </w:rPr>
          <w:t>ru</w:t>
        </w:r>
        <w:r w:rsidRPr="00791467">
          <w:rPr>
            <w:rStyle w:val="Hyperlink"/>
            <w:color w:val="auto"/>
          </w:rPr>
          <w:t>/</w:t>
        </w:r>
      </w:hyperlink>
      <w:r w:rsidRPr="00791467">
        <w:t>;</w:t>
      </w:r>
    </w:p>
    <w:p w:rsidR="004762FE" w:rsidRPr="00791467" w:rsidRDefault="004762FE" w:rsidP="00A73F93">
      <w:pPr>
        <w:ind w:firstLine="720"/>
        <w:jc w:val="both"/>
      </w:pPr>
      <w:r w:rsidRPr="00791467">
        <w:t>по справочному телефону Отдела образования Администрации Белозерского района: начальник Отдела образования: 8 (35232) 2-90-75; специалисты: 8 (35232) 2-91-57;</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 в Администрации Белозерского района на информационных стендах, а также при помощи средств телефонной связи (справочные телефоны: 8 (35232) 2-90-75), электронной почты (</w:t>
      </w:r>
      <w:r w:rsidRPr="00791467">
        <w:rPr>
          <w:rFonts w:ascii="Times New Roman" w:hAnsi="Times New Roman" w:cs="Times New Roman"/>
          <w:color w:val="auto"/>
          <w:sz w:val="24"/>
          <w:szCs w:val="24"/>
          <w:lang w:val="en-US"/>
        </w:rPr>
        <w:t>belozeradm</w:t>
      </w:r>
      <w:r w:rsidRPr="00791467">
        <w:rPr>
          <w:rFonts w:ascii="Times New Roman" w:hAnsi="Times New Roman" w:cs="Times New Roman"/>
          <w:color w:val="auto"/>
          <w:sz w:val="24"/>
          <w:szCs w:val="24"/>
        </w:rPr>
        <w:t>@</w:t>
      </w:r>
      <w:r w:rsidRPr="00791467">
        <w:rPr>
          <w:rFonts w:ascii="Times New Roman" w:hAnsi="Times New Roman" w:cs="Times New Roman"/>
          <w:color w:val="auto"/>
          <w:sz w:val="24"/>
          <w:szCs w:val="24"/>
          <w:lang w:val="en-US"/>
        </w:rPr>
        <w:t>mail</w:t>
      </w:r>
      <w:r w:rsidRPr="00791467">
        <w:rPr>
          <w:rFonts w:ascii="Times New Roman" w:hAnsi="Times New Roman" w:cs="Times New Roman"/>
          <w:color w:val="auto"/>
          <w:sz w:val="24"/>
          <w:szCs w:val="24"/>
        </w:rPr>
        <w:t>.</w:t>
      </w:r>
      <w:r w:rsidRPr="00791467">
        <w:rPr>
          <w:rFonts w:ascii="Times New Roman" w:hAnsi="Times New Roman" w:cs="Times New Roman"/>
          <w:color w:val="auto"/>
          <w:sz w:val="24"/>
          <w:szCs w:val="24"/>
          <w:lang w:val="en-US"/>
        </w:rPr>
        <w:t>ru</w:t>
      </w:r>
      <w:r w:rsidRPr="00791467">
        <w:rPr>
          <w:rFonts w:ascii="Times New Roman" w:hAnsi="Times New Roman" w:cs="Times New Roman"/>
          <w:color w:val="auto"/>
          <w:sz w:val="24"/>
          <w:szCs w:val="24"/>
        </w:rPr>
        <w:t>), при устном или письменном обращении;</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в общеобразовательных организациях Белозерского района;</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в федеральной государственной информационной системе «Единый портал государственных и муниципальных услуг (функций)» (далее – Портал) (</w:t>
      </w:r>
      <w:r w:rsidRPr="00791467">
        <w:rPr>
          <w:rFonts w:ascii="Times New Roman" w:hAnsi="Times New Roman" w:cs="Times New Roman"/>
          <w:color w:val="auto"/>
          <w:sz w:val="24"/>
          <w:szCs w:val="24"/>
          <w:lang w:val="en-US"/>
        </w:rPr>
        <w:t>www</w:t>
      </w:r>
      <w:hyperlink r:id="rId12" w:history="1">
        <w:r w:rsidRPr="00791467">
          <w:rPr>
            <w:rStyle w:val="Hyperlink"/>
            <w:rFonts w:ascii="Times New Roman" w:hAnsi="Times New Roman"/>
            <w:color w:val="auto"/>
            <w:sz w:val="24"/>
            <w:szCs w:val="24"/>
            <w:u w:val="none"/>
          </w:rPr>
          <w:t>.</w:t>
        </w:r>
      </w:hyperlink>
      <w:r w:rsidRPr="00791467">
        <w:rPr>
          <w:rFonts w:ascii="Times New Roman" w:hAnsi="Times New Roman" w:cs="Times New Roman"/>
          <w:color w:val="auto"/>
          <w:sz w:val="24"/>
          <w:szCs w:val="24"/>
          <w:lang w:val="en-US"/>
        </w:rPr>
        <w:t>gosuslugi</w:t>
      </w:r>
      <w:hyperlink r:id="rId13" w:history="1">
        <w:r w:rsidRPr="00791467">
          <w:rPr>
            <w:rStyle w:val="Hyperlink"/>
            <w:rFonts w:ascii="Times New Roman" w:hAnsi="Times New Roman"/>
            <w:color w:val="auto"/>
            <w:sz w:val="24"/>
            <w:szCs w:val="24"/>
            <w:u w:val="none"/>
          </w:rPr>
          <w:t>.</w:t>
        </w:r>
      </w:hyperlink>
      <w:hyperlink r:id="rId14" w:history="1">
        <w:r w:rsidRPr="00791467">
          <w:rPr>
            <w:rStyle w:val="Hyperlink"/>
            <w:rFonts w:ascii="Times New Roman" w:hAnsi="Times New Roman"/>
            <w:color w:val="auto"/>
            <w:sz w:val="24"/>
            <w:szCs w:val="24"/>
            <w:u w:val="none"/>
            <w:lang w:val="en-US"/>
          </w:rPr>
          <w:t>ru</w:t>
        </w:r>
      </w:hyperlink>
      <w:r w:rsidRPr="00791467">
        <w:rPr>
          <w:rFonts w:ascii="Times New Roman" w:hAnsi="Times New Roman" w:cs="Times New Roman"/>
          <w:color w:val="auto"/>
          <w:sz w:val="24"/>
          <w:szCs w:val="24"/>
        </w:rPr>
        <w:t>);</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в Белозерском районном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отдел ГБУ «МФЦ»): Курганская область, Белозерский район, село Белозерское, улица К.Маркса, д. 3, телефон: 8 (35232) 2-24-85.</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6. Получение информации заявителем по вопросам предоставления муниципальной услуги может быть осуществлено:</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при непосредственном обращении заявителя в Отдел образования Администрации Белозерского района кабинет 308;</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 xml:space="preserve">при обращении заявителя в Администрацию Белозерского района по электронной почте. Адрес электронной почты Отдела образования Администрации Белозерского района:  </w:t>
      </w:r>
      <w:r>
        <w:rPr>
          <w:rFonts w:ascii="Times New Roman" w:hAnsi="Times New Roman" w:cs="Times New Roman"/>
          <w:bCs/>
          <w:color w:val="auto"/>
          <w:sz w:val="24"/>
          <w:szCs w:val="24"/>
          <w:lang w:val="en-US" w:eastAsia="en-US"/>
        </w:rPr>
        <w:t>mail</w:t>
      </w:r>
      <w:r w:rsidRPr="00CC62D6">
        <w:rPr>
          <w:rFonts w:ascii="Times New Roman" w:hAnsi="Times New Roman" w:cs="Times New Roman"/>
          <w:bCs/>
          <w:color w:val="auto"/>
          <w:sz w:val="24"/>
          <w:szCs w:val="24"/>
          <w:lang w:eastAsia="en-US"/>
        </w:rPr>
        <w:t>@</w:t>
      </w:r>
      <w:r>
        <w:rPr>
          <w:rFonts w:ascii="Times New Roman" w:hAnsi="Times New Roman" w:cs="Times New Roman"/>
          <w:bCs/>
          <w:color w:val="auto"/>
          <w:sz w:val="24"/>
          <w:szCs w:val="24"/>
          <w:lang w:val="en-US" w:eastAsia="en-US"/>
        </w:rPr>
        <w:t>belrono</w:t>
      </w:r>
      <w:r w:rsidRPr="00CC62D6">
        <w:rPr>
          <w:rFonts w:ascii="Times New Roman" w:hAnsi="Times New Roman" w:cs="Times New Roman"/>
          <w:bCs/>
          <w:color w:val="auto"/>
          <w:sz w:val="24"/>
          <w:szCs w:val="24"/>
          <w:lang w:eastAsia="en-US"/>
        </w:rPr>
        <w:t>.</w:t>
      </w:r>
      <w:r>
        <w:rPr>
          <w:rFonts w:ascii="Times New Roman" w:hAnsi="Times New Roman" w:cs="Times New Roman"/>
          <w:bCs/>
          <w:color w:val="auto"/>
          <w:sz w:val="24"/>
          <w:szCs w:val="24"/>
          <w:lang w:val="en-US" w:eastAsia="en-US"/>
        </w:rPr>
        <w:t>ru</w:t>
      </w:r>
      <w:r w:rsidRPr="00791467">
        <w:rPr>
          <w:rFonts w:ascii="Times New Roman" w:hAnsi="Times New Roman" w:cs="Times New Roman"/>
          <w:bCs/>
          <w:color w:val="auto"/>
          <w:sz w:val="24"/>
          <w:szCs w:val="24"/>
          <w:lang w:eastAsia="en-US"/>
        </w:rPr>
        <w:t>;</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при обращении заявителя в Администрацию  Белозерского района по телефонной связи.</w:t>
      </w:r>
    </w:p>
    <w:p w:rsidR="004762FE" w:rsidRPr="00791467" w:rsidRDefault="004762FE" w:rsidP="00E25494">
      <w:pPr>
        <w:autoSpaceDE w:val="0"/>
        <w:autoSpaceDN w:val="0"/>
        <w:adjustRightInd w:val="0"/>
        <w:ind w:firstLine="540"/>
        <w:jc w:val="both"/>
      </w:pPr>
      <w:r w:rsidRPr="00791467">
        <w:t>7. При информировании о порядке предоставления муниципальной услуги по телефону должностное лицо Администрации Белозерского района, приняв вызов по телефону, должно представиться: назвать фамилию, имя, отчество, должность.</w:t>
      </w:r>
    </w:p>
    <w:p w:rsidR="004762FE" w:rsidRPr="00791467" w:rsidRDefault="004762FE" w:rsidP="00E25494">
      <w:pPr>
        <w:autoSpaceDE w:val="0"/>
        <w:autoSpaceDN w:val="0"/>
        <w:adjustRightInd w:val="0"/>
        <w:ind w:firstLine="540"/>
        <w:jc w:val="both"/>
      </w:pPr>
      <w:r w:rsidRPr="00791467">
        <w:t>Должностное лицо Администрации Белозерского района обязано сообщить график приема граждан, точный почтовый адрес Администрации Белозерского района, способ проезда к ней, а при необходимости - требования к письменному обращению.</w:t>
      </w:r>
    </w:p>
    <w:p w:rsidR="004762FE" w:rsidRPr="00791467" w:rsidRDefault="004762FE" w:rsidP="00E25494">
      <w:pPr>
        <w:autoSpaceDE w:val="0"/>
        <w:autoSpaceDN w:val="0"/>
        <w:adjustRightInd w:val="0"/>
        <w:ind w:firstLine="540"/>
        <w:jc w:val="both"/>
      </w:pPr>
      <w:r w:rsidRPr="00791467">
        <w:t xml:space="preserve">Звонки по вопросу информирования о порядке предоставления муниципальной услуги принимаются в соответствии с графиком работы Администрации Белозерского района. </w:t>
      </w:r>
    </w:p>
    <w:p w:rsidR="004762FE" w:rsidRPr="00791467" w:rsidRDefault="004762FE" w:rsidP="00E25494">
      <w:pPr>
        <w:autoSpaceDE w:val="0"/>
        <w:autoSpaceDN w:val="0"/>
        <w:adjustRightInd w:val="0"/>
        <w:ind w:firstLine="540"/>
        <w:jc w:val="both"/>
      </w:pPr>
      <w:r w:rsidRPr="00791467">
        <w:t>При невозможности ответить на поставленные вопросы телефонный звонок должен быть переадресован (переведен) на другое должностное лицо Администрации Белозерского района,  либо обратившемуся гражданину должен быть сообщен номер телефона, по которому можно получить необходимую информацию.</w:t>
      </w:r>
    </w:p>
    <w:p w:rsidR="004762FE" w:rsidRPr="00791467" w:rsidRDefault="004762FE" w:rsidP="00E25494">
      <w:pPr>
        <w:autoSpaceDE w:val="0"/>
        <w:autoSpaceDN w:val="0"/>
        <w:adjustRightInd w:val="0"/>
        <w:ind w:firstLine="540"/>
        <w:jc w:val="both"/>
      </w:pPr>
      <w:r w:rsidRPr="00791467">
        <w:t>Разговор по телефону не должен продолжаться более 10 минут.</w:t>
      </w:r>
    </w:p>
    <w:p w:rsidR="004762FE" w:rsidRPr="00791467" w:rsidRDefault="004762FE" w:rsidP="00EA5EAE">
      <w:pPr>
        <w:autoSpaceDE w:val="0"/>
        <w:autoSpaceDN w:val="0"/>
        <w:adjustRightInd w:val="0"/>
        <w:ind w:firstLine="540"/>
        <w:jc w:val="both"/>
      </w:pPr>
      <w:r w:rsidRPr="00791467">
        <w:t>8. На информационном стенде, размещенном в месте предоставления муниципальной услуги, на официальном сайте, на Портале размещается информация, необходимая для предоставления муниципальной услуги:</w:t>
      </w:r>
    </w:p>
    <w:p w:rsidR="004762FE" w:rsidRPr="00791467" w:rsidRDefault="004762FE" w:rsidP="00EA5EAE">
      <w:pPr>
        <w:autoSpaceDE w:val="0"/>
        <w:autoSpaceDN w:val="0"/>
        <w:adjustRightInd w:val="0"/>
        <w:ind w:firstLine="540"/>
        <w:jc w:val="both"/>
        <w:rPr>
          <w:bCs/>
        </w:rPr>
      </w:pPr>
      <w:r w:rsidRPr="00791467">
        <w:rPr>
          <w:bCs/>
        </w:rPr>
        <w:t>административный регламент предоставления муниципальной услуги;</w:t>
      </w:r>
    </w:p>
    <w:p w:rsidR="004762FE" w:rsidRPr="00791467" w:rsidRDefault="004762FE" w:rsidP="00EA5EAE">
      <w:pPr>
        <w:autoSpaceDE w:val="0"/>
        <w:autoSpaceDN w:val="0"/>
        <w:adjustRightInd w:val="0"/>
        <w:ind w:firstLine="540"/>
        <w:jc w:val="both"/>
      </w:pPr>
      <w:r w:rsidRPr="00791467">
        <w:t>почтовый адрес Администрации Белозерского района, телефон, адрес электронной почты, адрес официального сайта Администрации Белозерского района;</w:t>
      </w:r>
    </w:p>
    <w:p w:rsidR="004762FE" w:rsidRPr="00791467" w:rsidRDefault="004762FE" w:rsidP="00EA5EAE">
      <w:pPr>
        <w:autoSpaceDE w:val="0"/>
        <w:autoSpaceDN w:val="0"/>
        <w:adjustRightInd w:val="0"/>
        <w:ind w:firstLine="540"/>
        <w:jc w:val="both"/>
      </w:pPr>
      <w:r w:rsidRPr="00791467">
        <w:t>график работы Отдела образования, график приема заявителей, извлечения  из нормативных правовых актов регулирующих отношения, связанные с предоставлением муниципальной услуги;</w:t>
      </w:r>
    </w:p>
    <w:p w:rsidR="004762FE" w:rsidRPr="00791467" w:rsidRDefault="004762FE" w:rsidP="00EA5EAE">
      <w:pPr>
        <w:autoSpaceDE w:val="0"/>
        <w:autoSpaceDN w:val="0"/>
        <w:adjustRightInd w:val="0"/>
        <w:ind w:firstLine="540"/>
        <w:jc w:val="both"/>
      </w:pPr>
      <w:r w:rsidRPr="00791467">
        <w:t>перечень документов, необходимых для получения муниципальной услуги, форма и образцы заполнения заявления о предоставлении муниципальной услуги;</w:t>
      </w:r>
    </w:p>
    <w:p w:rsidR="004762FE" w:rsidRPr="00791467" w:rsidRDefault="004762FE" w:rsidP="00EA5EAE">
      <w:pPr>
        <w:autoSpaceDE w:val="0"/>
        <w:autoSpaceDN w:val="0"/>
        <w:adjustRightInd w:val="0"/>
        <w:ind w:firstLine="540"/>
        <w:jc w:val="both"/>
      </w:pPr>
      <w:r w:rsidRPr="00791467">
        <w:t>досудебный (внесудебный) порядок обжалования решений и действий (бездействия) Администрации Белозерского района, ее должностных лиц;</w:t>
      </w:r>
    </w:p>
    <w:p w:rsidR="004762FE" w:rsidRPr="00791467" w:rsidRDefault="004762FE" w:rsidP="00EA5EAE">
      <w:pPr>
        <w:autoSpaceDE w:val="0"/>
        <w:autoSpaceDN w:val="0"/>
        <w:adjustRightInd w:val="0"/>
        <w:ind w:firstLine="540"/>
        <w:jc w:val="both"/>
      </w:pPr>
      <w:r w:rsidRPr="00791467">
        <w:t>блок-схема предоставления муниципальной услуги, места (операционные залы, кабинеты) предоставления муниципальной услуги;</w:t>
      </w:r>
    </w:p>
    <w:p w:rsidR="004762FE" w:rsidRPr="00791467" w:rsidRDefault="004762FE" w:rsidP="00EA5EAE">
      <w:pPr>
        <w:autoSpaceDE w:val="0"/>
        <w:autoSpaceDN w:val="0"/>
        <w:adjustRightInd w:val="0"/>
        <w:ind w:firstLine="540"/>
        <w:jc w:val="both"/>
      </w:pPr>
      <w:r w:rsidRPr="00791467">
        <w:t>информация о месте нахождения и графике работы ГБУ «МФЦ», отдела</w:t>
      </w:r>
      <w:r w:rsidRPr="00CC62D6">
        <w:t xml:space="preserve"> </w:t>
      </w:r>
      <w:r w:rsidRPr="00791467">
        <w:t>ГБУ «МФЦ»;</w:t>
      </w:r>
    </w:p>
    <w:p w:rsidR="004762FE" w:rsidRPr="00791467" w:rsidRDefault="004762FE" w:rsidP="00EA5EAE">
      <w:pPr>
        <w:autoSpaceDE w:val="0"/>
        <w:autoSpaceDN w:val="0"/>
        <w:adjustRightInd w:val="0"/>
        <w:ind w:firstLine="540"/>
        <w:jc w:val="both"/>
      </w:pPr>
      <w:r w:rsidRPr="00791467">
        <w:t>информация о возможности получения информации о предоставлении муниципальной услуги, а также о возможности получения муниципальной услуги посредством Портала, электронный адрес Портала.</w:t>
      </w:r>
    </w:p>
    <w:p w:rsidR="004762FE" w:rsidRPr="00791467" w:rsidRDefault="004762FE" w:rsidP="00995367">
      <w:pPr>
        <w:pStyle w:val="western"/>
        <w:spacing w:before="0" w:beforeAutospacing="0" w:after="0"/>
        <w:ind w:firstLine="709"/>
        <w:jc w:val="both"/>
        <w:rPr>
          <w:rFonts w:ascii="Times New Roman" w:hAnsi="Times New Roman" w:cs="Times New Roman"/>
          <w:color w:val="auto"/>
          <w:sz w:val="24"/>
          <w:szCs w:val="24"/>
        </w:rPr>
      </w:pPr>
      <w:r w:rsidRPr="00791467">
        <w:rPr>
          <w:rFonts w:ascii="Times New Roman" w:hAnsi="Times New Roman" w:cs="Times New Roman"/>
          <w:color w:val="auto"/>
          <w:sz w:val="24"/>
          <w:szCs w:val="24"/>
        </w:rPr>
        <w:t>9. Размещение информации о порядке предоставления муниципальной  услуги в отделе ГБУ «МФЦ»  осуществляется на основании соглашения о взаимодействии, заключенного между ГБУ «МФЦ» и Администрацией Белозерского района, с учетом требований к информированию, установленных административным регламентом.</w:t>
      </w:r>
    </w:p>
    <w:p w:rsidR="004762FE" w:rsidRPr="00791467" w:rsidRDefault="004762FE" w:rsidP="002652C1">
      <w:pPr>
        <w:shd w:val="clear" w:color="auto" w:fill="FFFFFF"/>
        <w:jc w:val="center"/>
      </w:pPr>
    </w:p>
    <w:p w:rsidR="004762FE" w:rsidRPr="00791467" w:rsidRDefault="004762FE" w:rsidP="002652C1">
      <w:pPr>
        <w:shd w:val="clear" w:color="auto" w:fill="FFFFFF"/>
        <w:jc w:val="center"/>
        <w:rPr>
          <w:b/>
        </w:rPr>
      </w:pPr>
      <w:r w:rsidRPr="00791467">
        <w:rPr>
          <w:b/>
        </w:rPr>
        <w:t xml:space="preserve">Раздел </w:t>
      </w:r>
      <w:r w:rsidRPr="00791467">
        <w:rPr>
          <w:b/>
          <w:lang w:val="en-US"/>
        </w:rPr>
        <w:t>II</w:t>
      </w:r>
      <w:r w:rsidRPr="00791467">
        <w:rPr>
          <w:b/>
        </w:rPr>
        <w:t xml:space="preserve">. Стандарт предоставления муниципальной услуги </w:t>
      </w:r>
    </w:p>
    <w:p w:rsidR="004762FE" w:rsidRPr="00791467" w:rsidRDefault="004762FE" w:rsidP="002652C1">
      <w:pPr>
        <w:shd w:val="clear" w:color="auto" w:fill="FFFFFF"/>
        <w:jc w:val="center"/>
      </w:pPr>
    </w:p>
    <w:p w:rsidR="004762FE" w:rsidRPr="00791467" w:rsidRDefault="004762FE" w:rsidP="002652C1">
      <w:pPr>
        <w:shd w:val="clear" w:color="auto" w:fill="FFFFFF"/>
        <w:jc w:val="center"/>
        <w:rPr>
          <w:b/>
        </w:rPr>
      </w:pPr>
      <w:r w:rsidRPr="00791467">
        <w:rPr>
          <w:b/>
        </w:rPr>
        <w:t>Глава 4. Наименование муниципальной услуги</w:t>
      </w:r>
    </w:p>
    <w:p w:rsidR="004762FE" w:rsidRPr="00791467" w:rsidRDefault="004762FE" w:rsidP="002652C1">
      <w:pPr>
        <w:shd w:val="clear" w:color="auto" w:fill="FFFFFF"/>
        <w:jc w:val="center"/>
        <w:rPr>
          <w:b/>
        </w:rPr>
      </w:pPr>
    </w:p>
    <w:p w:rsidR="004762FE" w:rsidRPr="00791467" w:rsidRDefault="004762FE" w:rsidP="00356383">
      <w:pPr>
        <w:ind w:firstLine="709"/>
        <w:contextualSpacing/>
        <w:jc w:val="both"/>
      </w:pPr>
      <w:r w:rsidRPr="00791467">
        <w:t xml:space="preserve">10. Наименование муниципальной услуги - </w:t>
      </w:r>
      <w:r w:rsidRPr="00791467">
        <w:rPr>
          <w:bCs/>
        </w:rPr>
        <w:t>Прием заявлений, постановка детей на учет</w:t>
      </w:r>
      <w:r w:rsidRPr="00791467">
        <w:rPr>
          <w:rStyle w:val="apple-converted-space"/>
          <w:bCs/>
        </w:rPr>
        <w:t> </w:t>
      </w:r>
      <w:r w:rsidRPr="00791467">
        <w:rPr>
          <w:bCs/>
        </w:rPr>
        <w:t>и</w:t>
      </w:r>
      <w:r w:rsidRPr="00791467">
        <w:rPr>
          <w:rStyle w:val="apple-converted-space"/>
          <w:bCs/>
        </w:rPr>
        <w:t> </w:t>
      </w:r>
      <w:r w:rsidRPr="00791467">
        <w:rPr>
          <w:bCs/>
        </w:rPr>
        <w:t>предоставление мест в</w:t>
      </w:r>
      <w:r w:rsidRPr="00791467">
        <w:rPr>
          <w:rStyle w:val="apple-converted-space"/>
          <w:bCs/>
        </w:rPr>
        <w:t> </w:t>
      </w:r>
      <w:r w:rsidRPr="00791467">
        <w:rPr>
          <w:bCs/>
        </w:rPr>
        <w:t>образовательных</w:t>
      </w:r>
      <w:r w:rsidRPr="00791467">
        <w:rPr>
          <w:rStyle w:val="apple-converted-space"/>
          <w:bCs/>
        </w:rPr>
        <w:t xml:space="preserve">  </w:t>
      </w:r>
      <w:r w:rsidRPr="00791467">
        <w:rPr>
          <w:bCs/>
        </w:rPr>
        <w:t>организациях, реализующих образовательную программу дошкольного образования.</w:t>
      </w:r>
    </w:p>
    <w:p w:rsidR="004762FE" w:rsidRPr="00791467" w:rsidRDefault="004762FE" w:rsidP="00356383">
      <w:pPr>
        <w:shd w:val="clear" w:color="auto" w:fill="FFFFFF"/>
        <w:ind w:firstLine="709"/>
        <w:contextualSpacing/>
        <w:jc w:val="both"/>
      </w:pPr>
    </w:p>
    <w:p w:rsidR="004762FE" w:rsidRPr="00791467" w:rsidRDefault="004762FE" w:rsidP="004A1357">
      <w:pPr>
        <w:ind w:firstLine="851"/>
        <w:jc w:val="center"/>
        <w:rPr>
          <w:b/>
        </w:rPr>
      </w:pPr>
      <w:r w:rsidRPr="00791467">
        <w:rPr>
          <w:b/>
        </w:rPr>
        <w:t xml:space="preserve">Глава 5. Наименование органа местного самоуправления, </w:t>
      </w:r>
    </w:p>
    <w:p w:rsidR="004762FE" w:rsidRPr="00791467" w:rsidRDefault="004762FE" w:rsidP="004A1357">
      <w:pPr>
        <w:ind w:firstLine="851"/>
        <w:jc w:val="center"/>
        <w:rPr>
          <w:b/>
        </w:rPr>
      </w:pPr>
      <w:r w:rsidRPr="00791467">
        <w:rPr>
          <w:b/>
        </w:rPr>
        <w:t>предоставляющего муниципальную услугу</w:t>
      </w:r>
    </w:p>
    <w:p w:rsidR="004762FE" w:rsidRPr="00791467" w:rsidRDefault="004762FE" w:rsidP="004A1357">
      <w:pPr>
        <w:ind w:firstLine="851"/>
        <w:jc w:val="center"/>
      </w:pPr>
    </w:p>
    <w:p w:rsidR="004762FE" w:rsidRPr="00791467" w:rsidRDefault="004762FE" w:rsidP="00CF28CD">
      <w:pPr>
        <w:pStyle w:val="ListParagraph"/>
        <w:tabs>
          <w:tab w:val="left" w:pos="851"/>
        </w:tabs>
        <w:ind w:left="0" w:firstLine="709"/>
        <w:jc w:val="both"/>
      </w:pPr>
      <w:r w:rsidRPr="00791467">
        <w:t>11. Предоставление муниципальной услуги осуществляется Администрацией Белозерского района Курганской области.</w:t>
      </w:r>
    </w:p>
    <w:p w:rsidR="004762FE" w:rsidRPr="00791467" w:rsidRDefault="004762FE" w:rsidP="00CF28CD">
      <w:pPr>
        <w:ind w:firstLine="851"/>
        <w:jc w:val="both"/>
        <w:rPr>
          <w:i/>
        </w:rPr>
      </w:pPr>
      <w:r w:rsidRPr="00791467">
        <w:t>Выполнение административных процедур в рамках предоставления муниципальной услуги осуществляется  Отделом образования Администрации Белозерского района</w:t>
      </w:r>
      <w:r w:rsidRPr="00791467">
        <w:rPr>
          <w:i/>
        </w:rPr>
        <w:t>.</w:t>
      </w:r>
    </w:p>
    <w:p w:rsidR="004762FE" w:rsidRPr="00791467" w:rsidRDefault="004762FE" w:rsidP="00CF28CD">
      <w:pPr>
        <w:ind w:firstLine="851"/>
        <w:jc w:val="both"/>
        <w:rPr>
          <w:i/>
        </w:rPr>
      </w:pPr>
    </w:p>
    <w:p w:rsidR="004762FE" w:rsidRPr="00791467" w:rsidRDefault="004762FE" w:rsidP="007300B6">
      <w:pPr>
        <w:ind w:firstLine="851"/>
        <w:jc w:val="center"/>
        <w:rPr>
          <w:b/>
        </w:rPr>
      </w:pPr>
      <w:r w:rsidRPr="00791467">
        <w:rPr>
          <w:b/>
        </w:rPr>
        <w:t>Глава 6. Описание результата предоставления муниципальной услуги</w:t>
      </w:r>
    </w:p>
    <w:p w:rsidR="004762FE" w:rsidRPr="00791467" w:rsidRDefault="004762FE" w:rsidP="007300B6">
      <w:pPr>
        <w:ind w:firstLine="851"/>
        <w:jc w:val="center"/>
        <w:rPr>
          <w:b/>
        </w:rPr>
      </w:pPr>
    </w:p>
    <w:p w:rsidR="004762FE" w:rsidRPr="00791467" w:rsidRDefault="004762FE" w:rsidP="009B6FCD">
      <w:pPr>
        <w:pStyle w:val="ListParagraph"/>
        <w:tabs>
          <w:tab w:val="left" w:pos="851"/>
        </w:tabs>
        <w:ind w:left="0" w:firstLine="567"/>
        <w:jc w:val="both"/>
      </w:pPr>
      <w:r w:rsidRPr="00791467">
        <w:t>12. Результатом предоставления муниципальной услуги является:</w:t>
      </w:r>
    </w:p>
    <w:p w:rsidR="004762FE" w:rsidRPr="00791467" w:rsidRDefault="004762FE" w:rsidP="009B6FCD">
      <w:pPr>
        <w:pStyle w:val="NormalWeb"/>
        <w:shd w:val="clear" w:color="auto" w:fill="FFFFFF"/>
        <w:spacing w:before="0" w:beforeAutospacing="0" w:after="0" w:afterAutospacing="0"/>
        <w:ind w:firstLine="697"/>
        <w:jc w:val="both"/>
      </w:pPr>
      <w:r w:rsidRPr="00791467">
        <w:t>постановка ребенка на учет</w:t>
      </w:r>
      <w:r w:rsidRPr="00791467">
        <w:rPr>
          <w:rStyle w:val="apple-converted-space"/>
        </w:rPr>
        <w:t> </w:t>
      </w:r>
      <w:r w:rsidRPr="00791467">
        <w:t>для предоставления места в муниципальной</w:t>
      </w:r>
      <w:r w:rsidRPr="00791467">
        <w:rPr>
          <w:rStyle w:val="apple-converted-space"/>
        </w:rPr>
        <w:t>  </w:t>
      </w:r>
      <w:r w:rsidRPr="00791467">
        <w:t>образовательной организации</w:t>
      </w:r>
      <w:r w:rsidRPr="00791467">
        <w:rPr>
          <w:rStyle w:val="apple-converted-space"/>
        </w:rPr>
        <w:t> </w:t>
      </w:r>
      <w:r w:rsidRPr="00791467">
        <w:t>(далее - постановка ребенка на учет)</w:t>
      </w:r>
      <w:r w:rsidRPr="00791467">
        <w:rPr>
          <w:rStyle w:val="apple-converted-space"/>
        </w:rPr>
        <w:t> </w:t>
      </w:r>
      <w:r w:rsidRPr="00791467">
        <w:t>либо отказ в постановке ребенка на учет;</w:t>
      </w:r>
    </w:p>
    <w:p w:rsidR="004762FE" w:rsidRPr="00791467" w:rsidRDefault="004762FE" w:rsidP="009B6FCD">
      <w:pPr>
        <w:pStyle w:val="NormalWeb"/>
        <w:shd w:val="clear" w:color="auto" w:fill="FFFFFF"/>
        <w:spacing w:before="0" w:beforeAutospacing="0" w:after="0" w:afterAutospacing="0"/>
        <w:ind w:firstLine="697"/>
        <w:jc w:val="both"/>
      </w:pPr>
      <w:r w:rsidRPr="00791467">
        <w:t>предоставление места в образовательной организации, реализующей образовательную программу дошкольного образования (далее - ОО);</w:t>
      </w:r>
    </w:p>
    <w:p w:rsidR="004762FE" w:rsidRPr="00791467" w:rsidRDefault="004762FE" w:rsidP="009B6FCD">
      <w:pPr>
        <w:pStyle w:val="ListParagraph"/>
        <w:tabs>
          <w:tab w:val="left" w:pos="851"/>
        </w:tabs>
        <w:ind w:left="0" w:firstLine="709"/>
        <w:jc w:val="both"/>
      </w:pPr>
      <w:r w:rsidRPr="00791467">
        <w:t>направление (выдача) уведомления об отказе в предоставлении муниципальной услуги.</w:t>
      </w:r>
    </w:p>
    <w:p w:rsidR="004762FE" w:rsidRPr="00791467" w:rsidRDefault="004762FE" w:rsidP="001727AF">
      <w:pPr>
        <w:ind w:firstLine="851"/>
        <w:jc w:val="center"/>
        <w:rPr>
          <w:b/>
        </w:rPr>
      </w:pPr>
      <w:r w:rsidRPr="00791467">
        <w:rPr>
          <w:b/>
        </w:rPr>
        <w:t>Глава 7. Срок предоставления муниципальной услуги</w:t>
      </w:r>
    </w:p>
    <w:p w:rsidR="004762FE" w:rsidRPr="00791467" w:rsidRDefault="004762FE" w:rsidP="001727AF">
      <w:pPr>
        <w:ind w:firstLine="851"/>
        <w:jc w:val="center"/>
        <w:rPr>
          <w:b/>
        </w:rPr>
      </w:pPr>
    </w:p>
    <w:p w:rsidR="004762FE" w:rsidRPr="00791467" w:rsidRDefault="004762FE" w:rsidP="009B6FCD">
      <w:pPr>
        <w:pStyle w:val="NormalWeb"/>
        <w:shd w:val="clear" w:color="auto" w:fill="FFFFFF"/>
        <w:spacing w:before="0" w:beforeAutospacing="0" w:after="0" w:afterAutospacing="0"/>
        <w:ind w:firstLine="697"/>
        <w:jc w:val="both"/>
      </w:pPr>
      <w:r w:rsidRPr="00791467">
        <w:t>13. Срок постановки ребенка на учет либо отказа в постановке ребенка на учет:</w:t>
      </w:r>
    </w:p>
    <w:p w:rsidR="004762FE" w:rsidRPr="00791467" w:rsidRDefault="004762FE" w:rsidP="009B6FCD">
      <w:pPr>
        <w:pStyle w:val="NormalWeb"/>
        <w:shd w:val="clear" w:color="auto" w:fill="FFFFFF"/>
        <w:spacing w:before="0" w:beforeAutospacing="0" w:after="0" w:afterAutospacing="0"/>
        <w:ind w:firstLine="697"/>
        <w:jc w:val="both"/>
      </w:pPr>
      <w:r w:rsidRPr="00791467">
        <w:t>при личном обращении заявителя в Отдел образования  - не более 30 минут с момента подачи заявления;</w:t>
      </w:r>
    </w:p>
    <w:p w:rsidR="004762FE" w:rsidRPr="00791467" w:rsidRDefault="004762FE" w:rsidP="009B6FCD">
      <w:pPr>
        <w:pStyle w:val="NormalWeb"/>
        <w:shd w:val="clear" w:color="auto" w:fill="FFFFFF"/>
        <w:spacing w:before="0" w:beforeAutospacing="0" w:after="0" w:afterAutospacing="0"/>
        <w:ind w:firstLine="697"/>
        <w:jc w:val="both"/>
      </w:pPr>
      <w:r w:rsidRPr="00791467">
        <w:t>при поступлении заявления о предоставлении муниципальной услуги в Отдел образования  почтовым сообщением - не более 30 календарных дней со дня поступления заявления;</w:t>
      </w:r>
    </w:p>
    <w:p w:rsidR="004762FE" w:rsidRPr="00791467" w:rsidRDefault="004762FE" w:rsidP="009B6FCD">
      <w:pPr>
        <w:pStyle w:val="NormalWeb"/>
        <w:shd w:val="clear" w:color="auto" w:fill="FFFFFF"/>
        <w:spacing w:before="0" w:beforeAutospacing="0" w:after="0" w:afterAutospacing="0"/>
        <w:ind w:firstLine="697"/>
        <w:jc w:val="both"/>
      </w:pPr>
      <w:r w:rsidRPr="00791467">
        <w:t>при поступлении заявления о предоставлении муниципальной услуги в Отдел образования через Единый портал государственных и муниципальных услуг, МФЦ - не более 5 рабочих дней со дня поступления заявления.</w:t>
      </w:r>
      <w:r w:rsidRPr="00791467">
        <w:rPr>
          <w:rStyle w:val="apple-converted-space"/>
        </w:rPr>
        <w:t> </w:t>
      </w:r>
      <w:r w:rsidRPr="00791467">
        <w:t>В случае предоставления заявителем документов через МФЦ срок</w:t>
      </w:r>
      <w:r w:rsidRPr="00791467">
        <w:rPr>
          <w:rStyle w:val="apple-converted-space"/>
        </w:rPr>
        <w:t> </w:t>
      </w:r>
      <w:r w:rsidRPr="00791467">
        <w:t>постановки ребенка на учет либо отказа в постановке ребенка на учет исчисляется со дня передачи от МФЦ таких документов в Отдел образования.</w:t>
      </w:r>
    </w:p>
    <w:p w:rsidR="004762FE" w:rsidRPr="00791467" w:rsidRDefault="004762FE" w:rsidP="009B6FCD">
      <w:pPr>
        <w:pStyle w:val="NormalWeb"/>
        <w:shd w:val="clear" w:color="auto" w:fill="FFFFFF"/>
        <w:spacing w:before="0" w:beforeAutospacing="0" w:after="0" w:afterAutospacing="0"/>
        <w:jc w:val="both"/>
      </w:pPr>
      <w:r w:rsidRPr="00791467">
        <w:t>Формирование Отделом образования  списков детей для комплектования образовательных организаций, подтверждающих предоставление места  в группы общеразвивающей направленности производится:</w:t>
      </w:r>
    </w:p>
    <w:p w:rsidR="004762FE" w:rsidRPr="00791467" w:rsidRDefault="004762FE" w:rsidP="009B6FCD">
      <w:pPr>
        <w:pStyle w:val="NormalWeb"/>
        <w:shd w:val="clear" w:color="auto" w:fill="FFFFFF"/>
        <w:spacing w:before="0" w:beforeAutospacing="0" w:after="0" w:afterAutospacing="0"/>
        <w:jc w:val="both"/>
      </w:pPr>
      <w:r w:rsidRPr="00791467">
        <w:tab/>
        <w:t>по закрепленным территориям: ежегодно в период с 1 апреля по 1 мая;</w:t>
      </w:r>
    </w:p>
    <w:p w:rsidR="004762FE" w:rsidRPr="00791467" w:rsidRDefault="004762FE" w:rsidP="009B6FCD">
      <w:pPr>
        <w:pStyle w:val="NormalWeb"/>
        <w:shd w:val="clear" w:color="auto" w:fill="FFFFFF"/>
        <w:spacing w:before="0" w:beforeAutospacing="0" w:after="0" w:afterAutospacing="0"/>
        <w:jc w:val="both"/>
      </w:pPr>
      <w:r w:rsidRPr="00791467">
        <w:tab/>
        <w:t>без учета закрепленной территории (на свободные места): ежегодно в период с 1 июля по 25 июля;</w:t>
      </w:r>
    </w:p>
    <w:p w:rsidR="004762FE" w:rsidRPr="00791467" w:rsidRDefault="004762FE" w:rsidP="009B6FCD">
      <w:pPr>
        <w:pStyle w:val="NormalWeb"/>
        <w:shd w:val="clear" w:color="auto" w:fill="FFFFFF"/>
        <w:spacing w:before="0" w:beforeAutospacing="0" w:after="0" w:afterAutospacing="0"/>
        <w:jc w:val="both"/>
      </w:pPr>
      <w:r w:rsidRPr="00791467">
        <w:t xml:space="preserve">           при поступлении сведений в течение года по мере поступления сведений в Отдел образования, в срок не позднее 5 рабочих дней со дня поступления сведений.</w:t>
      </w:r>
    </w:p>
    <w:p w:rsidR="004762FE" w:rsidRPr="00791467" w:rsidRDefault="004762FE" w:rsidP="00771488">
      <w:pPr>
        <w:autoSpaceDE w:val="0"/>
        <w:autoSpaceDN w:val="0"/>
        <w:adjustRightInd w:val="0"/>
        <w:ind w:firstLine="540"/>
        <w:jc w:val="center"/>
        <w:rPr>
          <w:b/>
        </w:rPr>
      </w:pPr>
    </w:p>
    <w:p w:rsidR="004762FE" w:rsidRPr="00791467" w:rsidRDefault="004762FE" w:rsidP="00771488">
      <w:pPr>
        <w:autoSpaceDE w:val="0"/>
        <w:autoSpaceDN w:val="0"/>
        <w:adjustRightInd w:val="0"/>
        <w:ind w:firstLine="540"/>
        <w:jc w:val="center"/>
        <w:rPr>
          <w:b/>
        </w:rPr>
      </w:pPr>
      <w:r w:rsidRPr="00791467">
        <w:rPr>
          <w:b/>
        </w:rPr>
        <w:t>Глава 8. Перечень нормативных правовых актов, регулирующих отношения, возникающие в связи с предоставлением муниципальной услуги</w:t>
      </w:r>
    </w:p>
    <w:p w:rsidR="004762FE" w:rsidRPr="00791467" w:rsidRDefault="004762FE" w:rsidP="00470EB8">
      <w:pPr>
        <w:ind w:firstLine="851"/>
      </w:pPr>
    </w:p>
    <w:p w:rsidR="004762FE" w:rsidRPr="00791467" w:rsidRDefault="004762FE" w:rsidP="004A1357">
      <w:pPr>
        <w:ind w:firstLine="709"/>
        <w:jc w:val="both"/>
      </w:pPr>
      <w:r w:rsidRPr="00791467">
        <w:t>14. Предоставление Администрацией Белозерского района муниципальной услуги осуществляется в соответствии со следующими нормативными правовыми актами:</w:t>
      </w:r>
    </w:p>
    <w:p w:rsidR="004762FE" w:rsidRPr="00791467" w:rsidRDefault="004762FE" w:rsidP="004A1357">
      <w:pPr>
        <w:autoSpaceDE w:val="0"/>
        <w:autoSpaceDN w:val="0"/>
        <w:adjustRightInd w:val="0"/>
        <w:ind w:firstLine="709"/>
        <w:jc w:val="both"/>
      </w:pPr>
      <w:hyperlink r:id="rId15" w:history="1">
        <w:r w:rsidRPr="00791467">
          <w:t>Конституци</w:t>
        </w:r>
      </w:hyperlink>
      <w:r w:rsidRPr="00791467">
        <w:t>ей Российской Федерации (Собрание законодательства Российской Федерации, 2014, № 6, ст. 548);</w:t>
      </w:r>
    </w:p>
    <w:p w:rsidR="004762FE" w:rsidRPr="00791467" w:rsidRDefault="004762FE" w:rsidP="00D530BD">
      <w:pPr>
        <w:autoSpaceDE w:val="0"/>
        <w:autoSpaceDN w:val="0"/>
        <w:adjustRightInd w:val="0"/>
        <w:ind w:firstLine="709"/>
        <w:jc w:val="both"/>
      </w:pPr>
      <w:r w:rsidRPr="00791467">
        <w:t xml:space="preserve">Федеральным </w:t>
      </w:r>
      <w:hyperlink r:id="rId16" w:history="1">
        <w:r w:rsidRPr="00791467">
          <w:t>закон</w:t>
        </w:r>
      </w:hyperlink>
      <w:r w:rsidRPr="00791467">
        <w:t xml:space="preserve">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4762FE" w:rsidRPr="00791467" w:rsidRDefault="004762FE" w:rsidP="004A1357">
      <w:pPr>
        <w:autoSpaceDE w:val="0"/>
        <w:autoSpaceDN w:val="0"/>
        <w:adjustRightInd w:val="0"/>
        <w:ind w:firstLine="709"/>
        <w:jc w:val="both"/>
      </w:pPr>
      <w:r w:rsidRPr="00791467">
        <w:t xml:space="preserve">Федеральным </w:t>
      </w:r>
      <w:hyperlink r:id="rId17" w:history="1">
        <w:r w:rsidRPr="00791467">
          <w:t>закон</w:t>
        </w:r>
      </w:hyperlink>
      <w:r w:rsidRPr="00791467">
        <w:t>ом от 2 мая 2006 года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4762FE" w:rsidRPr="00791467" w:rsidRDefault="004762FE" w:rsidP="009B6FCD">
      <w:pPr>
        <w:autoSpaceDE w:val="0"/>
        <w:autoSpaceDN w:val="0"/>
        <w:adjustRightInd w:val="0"/>
        <w:ind w:firstLine="709"/>
        <w:jc w:val="both"/>
      </w:pPr>
      <w:r w:rsidRPr="00791467">
        <w:t xml:space="preserve">Федеральным </w:t>
      </w:r>
      <w:hyperlink r:id="rId18" w:history="1">
        <w:r w:rsidRPr="00791467">
          <w:t>закон</w:t>
        </w:r>
      </w:hyperlink>
      <w:r w:rsidRPr="00791467">
        <w:t>ом от 27 июля 2006 года № 152-ФЗ «О персональных данных» (Собрание законодательства Российской Федерации, 2006 № 31 (1 ч.), ст. 3451);</w:t>
      </w:r>
    </w:p>
    <w:p w:rsidR="004762FE" w:rsidRPr="00791467" w:rsidRDefault="004762FE" w:rsidP="009B6FCD">
      <w:pPr>
        <w:autoSpaceDE w:val="0"/>
        <w:autoSpaceDN w:val="0"/>
        <w:adjustRightInd w:val="0"/>
        <w:ind w:firstLine="709"/>
        <w:jc w:val="both"/>
      </w:pPr>
      <w:r w:rsidRPr="00791467">
        <w:t>Федеральным законом от 27 июля 2010 года № 210-ФЗ «Об организации предоставления государственных и муниципальных услуг»;</w:t>
      </w:r>
    </w:p>
    <w:p w:rsidR="004762FE" w:rsidRPr="00791467" w:rsidRDefault="004762FE" w:rsidP="00D530BD">
      <w:pPr>
        <w:pStyle w:val="NormalWeb"/>
        <w:shd w:val="clear" w:color="auto" w:fill="FFFFFF"/>
        <w:spacing w:before="0" w:beforeAutospacing="0" w:after="0" w:afterAutospacing="0"/>
        <w:ind w:firstLine="709"/>
        <w:jc w:val="both"/>
      </w:pPr>
      <w:r w:rsidRPr="00791467">
        <w:t>Федеральным законом от 29 декабря 2012</w:t>
      </w:r>
      <w:r>
        <w:t xml:space="preserve"> </w:t>
      </w:r>
      <w:r w:rsidRPr="00791467">
        <w:t>года № 273-ФЗ «Об образовании в Российской Федерации»;</w:t>
      </w:r>
    </w:p>
    <w:p w:rsidR="004762FE" w:rsidRPr="00791467" w:rsidRDefault="004762FE" w:rsidP="00D530BD">
      <w:pPr>
        <w:pStyle w:val="NormalWeb"/>
        <w:shd w:val="clear" w:color="auto" w:fill="FFFFFF"/>
        <w:spacing w:before="0" w:beforeAutospacing="0" w:after="0" w:afterAutospacing="0"/>
        <w:ind w:firstLine="709"/>
        <w:jc w:val="both"/>
      </w:pPr>
      <w:r w:rsidRPr="00791467">
        <w:t>Постановлением Главного государственного санитарного врача РФ от 15 мая 2013</w:t>
      </w:r>
      <w:r>
        <w:t xml:space="preserve"> </w:t>
      </w:r>
      <w:r w:rsidRPr="00791467">
        <w:t>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762FE" w:rsidRPr="00791467" w:rsidRDefault="004762FE" w:rsidP="00D530BD">
      <w:pPr>
        <w:pStyle w:val="NormalWeb"/>
        <w:shd w:val="clear" w:color="auto" w:fill="FFFFFF"/>
        <w:spacing w:before="0" w:beforeAutospacing="0" w:after="0" w:afterAutospacing="0"/>
        <w:ind w:firstLine="709"/>
        <w:jc w:val="both"/>
      </w:pPr>
      <w:r w:rsidRPr="00791467">
        <w:t>Приказом Минобрнауки России от 30 августа 2013</w:t>
      </w:r>
      <w:r>
        <w:t xml:space="preserve"> </w:t>
      </w:r>
      <w:r w:rsidRPr="00791467">
        <w:t>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762FE" w:rsidRPr="00791467" w:rsidRDefault="004762FE" w:rsidP="00225572">
      <w:pPr>
        <w:autoSpaceDE w:val="0"/>
        <w:autoSpaceDN w:val="0"/>
        <w:adjustRightInd w:val="0"/>
        <w:ind w:firstLine="709"/>
        <w:jc w:val="both"/>
      </w:pPr>
      <w:r w:rsidRPr="00791467">
        <w:t>Уставом Белозерского района Курганской области, принятым решением Белозерской районной Думы от 25 сентября 2009 года № 61;</w:t>
      </w:r>
    </w:p>
    <w:p w:rsidR="004762FE" w:rsidRPr="00791467" w:rsidRDefault="004762FE" w:rsidP="00D530BD">
      <w:pPr>
        <w:pStyle w:val="NormalWeb"/>
        <w:shd w:val="clear" w:color="auto" w:fill="FFFFFF"/>
        <w:spacing w:before="0" w:beforeAutospacing="0" w:after="0" w:afterAutospacing="0"/>
        <w:ind w:firstLine="709"/>
        <w:jc w:val="both"/>
      </w:pPr>
      <w:r w:rsidRPr="00791467">
        <w:t>Постановлением  Администрации Белозерского района  от 10 марта 2016</w:t>
      </w:r>
      <w:r>
        <w:t xml:space="preserve"> года</w:t>
      </w:r>
      <w:r w:rsidRPr="00791467">
        <w:t xml:space="preserve"> №115 «О закреплении муниципальных казенных образовательных организаций  за конкретными территориями Белозерского района»;</w:t>
      </w:r>
    </w:p>
    <w:p w:rsidR="004762FE" w:rsidRPr="00791467" w:rsidRDefault="004762FE" w:rsidP="00D530BD">
      <w:pPr>
        <w:pStyle w:val="NormalWeb"/>
        <w:shd w:val="clear" w:color="auto" w:fill="FFFFFF"/>
        <w:spacing w:before="0" w:beforeAutospacing="0" w:after="0" w:afterAutospacing="0"/>
        <w:ind w:firstLine="709"/>
        <w:jc w:val="both"/>
      </w:pPr>
      <w:r w:rsidRPr="00791467">
        <w:t>Постановлением Администрации Белозерского района от 22 марта 2016</w:t>
      </w:r>
      <w:r>
        <w:t xml:space="preserve"> </w:t>
      </w:r>
      <w:r w:rsidRPr="00791467">
        <w:t>года № 133 «Об утверждении Порядка комплектования детьми образовательных организаций Белозерского района, реализующих образовательные программы дошкольного образования, присмотр и уход»;</w:t>
      </w:r>
    </w:p>
    <w:p w:rsidR="004762FE" w:rsidRPr="00791467" w:rsidRDefault="004762FE" w:rsidP="00E07EC2">
      <w:pPr>
        <w:autoSpaceDE w:val="0"/>
        <w:autoSpaceDN w:val="0"/>
        <w:adjustRightInd w:val="0"/>
        <w:ind w:firstLine="709"/>
        <w:jc w:val="both"/>
      </w:pPr>
      <w:r w:rsidRPr="00791467">
        <w:t xml:space="preserve">Постановлением Администрации Белозерского района от 11 апреля 2011 года №98 </w:t>
      </w:r>
      <w:r w:rsidRPr="00791467">
        <w:rPr>
          <w:i/>
        </w:rPr>
        <w:t>«</w:t>
      </w:r>
      <w:r w:rsidRPr="00791467">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4762FE" w:rsidRPr="00791467" w:rsidRDefault="004762FE" w:rsidP="00E07EC2">
      <w:pPr>
        <w:autoSpaceDE w:val="0"/>
        <w:autoSpaceDN w:val="0"/>
        <w:adjustRightInd w:val="0"/>
        <w:ind w:firstLine="709"/>
        <w:jc w:val="both"/>
      </w:pPr>
      <w:r w:rsidRPr="00791467">
        <w:t>Постановлением Администрации Белозерского района от 29 января 2015 года  №44 «</w:t>
      </w:r>
      <w:r w:rsidRPr="00791467">
        <w:rPr>
          <w:rStyle w:val="FontStyle17"/>
          <w:b w:val="0"/>
          <w:bCs/>
        </w:rPr>
        <w:t xml:space="preserve">Об утверждении Положения об </w:t>
      </w:r>
      <w:r w:rsidRPr="00791467">
        <w:rPr>
          <w:bCs/>
        </w:rPr>
        <w:t>особенностях подачи и рассмотрения жалоб на решения и действия (бездействие) Администрации Белозерского района</w:t>
      </w:r>
      <w:r w:rsidRPr="00CC62D6">
        <w:rPr>
          <w:bCs/>
        </w:rPr>
        <w:t xml:space="preserve"> </w:t>
      </w:r>
      <w:r w:rsidRPr="00791467">
        <w:rPr>
          <w:rStyle w:val="FontStyle17"/>
          <w:b w:val="0"/>
          <w:bCs/>
        </w:rPr>
        <w:t>и ее</w:t>
      </w:r>
      <w:r w:rsidRPr="00791467">
        <w:rPr>
          <w:bCs/>
        </w:rPr>
        <w:t xml:space="preserve"> должностных лиц либо  муниципальных служащих Администрации Белозерского района»</w:t>
      </w:r>
      <w:r>
        <w:t>; административным регламентом.</w:t>
      </w:r>
    </w:p>
    <w:p w:rsidR="004762FE" w:rsidRPr="00791467" w:rsidRDefault="004762FE" w:rsidP="00771488">
      <w:pPr>
        <w:autoSpaceDE w:val="0"/>
        <w:autoSpaceDN w:val="0"/>
        <w:adjustRightInd w:val="0"/>
        <w:ind w:firstLine="540"/>
        <w:jc w:val="center"/>
        <w:rPr>
          <w:b/>
        </w:rPr>
      </w:pPr>
    </w:p>
    <w:p w:rsidR="004762FE" w:rsidRPr="00791467" w:rsidRDefault="004762FE" w:rsidP="00771488">
      <w:pPr>
        <w:autoSpaceDE w:val="0"/>
        <w:autoSpaceDN w:val="0"/>
        <w:adjustRightInd w:val="0"/>
        <w:ind w:firstLine="540"/>
        <w:jc w:val="center"/>
        <w:rPr>
          <w:b/>
        </w:rPr>
      </w:pPr>
      <w:r w:rsidRPr="00791467">
        <w:rPr>
          <w:b/>
        </w:rPr>
        <w:t xml:space="preserve">Глава 9. Исчерпывающий перечень документов, необходимых </w:t>
      </w:r>
    </w:p>
    <w:p w:rsidR="004762FE" w:rsidRPr="00791467" w:rsidRDefault="004762FE" w:rsidP="00771488">
      <w:pPr>
        <w:autoSpaceDE w:val="0"/>
        <w:autoSpaceDN w:val="0"/>
        <w:adjustRightInd w:val="0"/>
        <w:ind w:firstLine="540"/>
        <w:jc w:val="center"/>
        <w:rPr>
          <w:b/>
        </w:rPr>
      </w:pPr>
      <w:r w:rsidRPr="00791467">
        <w:rPr>
          <w:b/>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762FE" w:rsidRPr="00791467" w:rsidRDefault="004762FE" w:rsidP="00771488">
      <w:pPr>
        <w:jc w:val="both"/>
        <w:rPr>
          <w:highlight w:val="yellow"/>
        </w:rPr>
      </w:pPr>
    </w:p>
    <w:p w:rsidR="004762FE" w:rsidRPr="00791467" w:rsidRDefault="004762FE" w:rsidP="00E247B8">
      <w:pPr>
        <w:autoSpaceDE w:val="0"/>
        <w:autoSpaceDN w:val="0"/>
        <w:adjustRightInd w:val="0"/>
        <w:ind w:firstLine="540"/>
        <w:jc w:val="both"/>
      </w:pPr>
      <w:r w:rsidRPr="00791467">
        <w:t>15. Для получения муниципальной услуги заявитель предоставляет  в Администрацию Белозерского района:</w:t>
      </w:r>
    </w:p>
    <w:p w:rsidR="004762FE" w:rsidRPr="00791467" w:rsidRDefault="004762FE" w:rsidP="00F27309">
      <w:pPr>
        <w:ind w:firstLine="709"/>
        <w:jc w:val="both"/>
      </w:pPr>
      <w:r w:rsidRPr="00791467">
        <w:t>1)</w:t>
      </w:r>
      <w:r w:rsidRPr="00791467">
        <w:rPr>
          <w:rStyle w:val="apple-converted-space"/>
        </w:rPr>
        <w:t> </w:t>
      </w:r>
      <w:r w:rsidRPr="00791467">
        <w:t>заявление</w:t>
      </w:r>
      <w:r w:rsidRPr="00791467">
        <w:rPr>
          <w:rStyle w:val="apple-converted-space"/>
        </w:rPr>
        <w:t> </w:t>
      </w:r>
      <w:r w:rsidRPr="00791467">
        <w:t>в</w:t>
      </w:r>
      <w:r w:rsidRPr="00791467">
        <w:rPr>
          <w:rStyle w:val="apple-converted-space"/>
        </w:rPr>
        <w:t> </w:t>
      </w:r>
      <w:r w:rsidRPr="00791467">
        <w:t>Отдел образования</w:t>
      </w:r>
      <w:r w:rsidRPr="00791467">
        <w:rPr>
          <w:rStyle w:val="apple-converted-space"/>
        </w:rPr>
        <w:t> </w:t>
      </w:r>
      <w:r w:rsidRPr="00791467">
        <w:t>по форме согласно приложению 2 к настоящему Административному регламенту;</w:t>
      </w:r>
    </w:p>
    <w:p w:rsidR="004762FE" w:rsidRPr="00791467" w:rsidRDefault="004762FE" w:rsidP="00F27309">
      <w:pPr>
        <w:ind w:firstLine="709"/>
        <w:jc w:val="both"/>
      </w:pPr>
      <w:r w:rsidRPr="00791467">
        <w:t>2) документ, удостоверяющий личность родителя (законного представителя);</w:t>
      </w:r>
    </w:p>
    <w:p w:rsidR="004762FE" w:rsidRPr="00791467" w:rsidRDefault="004762FE" w:rsidP="00F27309">
      <w:pPr>
        <w:ind w:firstLine="709"/>
        <w:jc w:val="both"/>
      </w:pPr>
      <w:r w:rsidRPr="00791467">
        <w:t>3) документ, подтверждающий полномочия представителя интересов ребенка, если заявитель не является родителем (законным представителем) этого ребенка;</w:t>
      </w:r>
    </w:p>
    <w:p w:rsidR="004762FE" w:rsidRPr="00791467" w:rsidRDefault="004762FE" w:rsidP="00F27309">
      <w:pPr>
        <w:ind w:firstLine="709"/>
        <w:jc w:val="both"/>
      </w:pPr>
      <w:r w:rsidRPr="00791467">
        <w:t>4) документ, подтверждающий преимущественное право, установленное действующим федеральным законодательством. Заявители, пользующиеся особыми (преимущественными) правами, установленными действующим федеральным законодательством, ежегодно, в период с 1 марта  по 1 апреля представляют в Отдел образования подлинник и копию документа, подтверждающего право на льготу.</w:t>
      </w:r>
    </w:p>
    <w:p w:rsidR="004762FE" w:rsidRPr="00791467" w:rsidRDefault="004762FE" w:rsidP="00F27309">
      <w:pPr>
        <w:autoSpaceDE w:val="0"/>
        <w:autoSpaceDN w:val="0"/>
        <w:adjustRightInd w:val="0"/>
        <w:ind w:firstLine="540"/>
        <w:jc w:val="both"/>
        <w:rPr>
          <w:bCs/>
        </w:rPr>
      </w:pPr>
    </w:p>
    <w:p w:rsidR="004762FE" w:rsidRPr="00791467" w:rsidRDefault="004762FE" w:rsidP="00DF0B34">
      <w:pPr>
        <w:autoSpaceDE w:val="0"/>
        <w:autoSpaceDN w:val="0"/>
        <w:adjustRightInd w:val="0"/>
        <w:ind w:firstLine="540"/>
        <w:jc w:val="center"/>
        <w:rPr>
          <w:b/>
          <w:bCs/>
        </w:rPr>
      </w:pPr>
      <w:r w:rsidRPr="00791467">
        <w:rPr>
          <w:b/>
          <w:bCs/>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762FE" w:rsidRPr="00791467" w:rsidRDefault="004762FE" w:rsidP="00CE39DF">
      <w:pPr>
        <w:autoSpaceDE w:val="0"/>
        <w:autoSpaceDN w:val="0"/>
        <w:adjustRightInd w:val="0"/>
        <w:ind w:firstLine="540"/>
        <w:jc w:val="center"/>
        <w:rPr>
          <w:bCs/>
        </w:rPr>
      </w:pPr>
    </w:p>
    <w:p w:rsidR="004762FE" w:rsidRPr="00791467" w:rsidRDefault="004762FE" w:rsidP="00DB64DF">
      <w:pPr>
        <w:ind w:firstLine="708"/>
        <w:jc w:val="both"/>
        <w:rPr>
          <w:bCs/>
        </w:rPr>
      </w:pPr>
      <w:r w:rsidRPr="00791467">
        <w:rPr>
          <w:bCs/>
        </w:rPr>
        <w:t>16.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762FE" w:rsidRPr="00791467" w:rsidRDefault="004762FE" w:rsidP="00E247B8">
      <w:pPr>
        <w:ind w:firstLine="709"/>
        <w:jc w:val="both"/>
      </w:pPr>
      <w:r w:rsidRPr="00791467">
        <w:t>1) свидетельство о рождении ребенка;</w:t>
      </w:r>
    </w:p>
    <w:p w:rsidR="004762FE" w:rsidRPr="00791467" w:rsidRDefault="004762FE" w:rsidP="00E247B8">
      <w:pPr>
        <w:ind w:firstLine="709"/>
        <w:jc w:val="both"/>
        <w:rPr>
          <w:bCs/>
        </w:rPr>
      </w:pPr>
      <w:r w:rsidRPr="00791467">
        <w:t>2) свидетельство о регистрации ребенка по месту жительства, либо свидетельство о регистрации ребенка по месту пребывания.</w:t>
      </w:r>
    </w:p>
    <w:p w:rsidR="004762FE" w:rsidRPr="00791467" w:rsidRDefault="004762FE" w:rsidP="00DB64DF">
      <w:pPr>
        <w:ind w:firstLine="708"/>
        <w:jc w:val="both"/>
        <w:rPr>
          <w:bCs/>
        </w:rPr>
      </w:pPr>
    </w:p>
    <w:p w:rsidR="004762FE" w:rsidRPr="00791467" w:rsidRDefault="004762FE" w:rsidP="00B45EE1">
      <w:pPr>
        <w:ind w:firstLine="709"/>
        <w:jc w:val="center"/>
        <w:rPr>
          <w:b/>
        </w:rPr>
      </w:pPr>
      <w:r w:rsidRPr="00791467">
        <w:rPr>
          <w:b/>
        </w:rPr>
        <w:t>Глава 11. Указание на запрет требовать от заявителя предоставления документов, информации, осуществления действий, не предусмотренных действующим законодательством</w:t>
      </w:r>
    </w:p>
    <w:p w:rsidR="004762FE" w:rsidRPr="00791467" w:rsidRDefault="004762FE" w:rsidP="00B45EE1">
      <w:pPr>
        <w:ind w:firstLine="709"/>
        <w:jc w:val="center"/>
        <w:rPr>
          <w:b/>
        </w:rPr>
      </w:pPr>
    </w:p>
    <w:p w:rsidR="004762FE" w:rsidRPr="00791467" w:rsidRDefault="004762FE" w:rsidP="00C331B6">
      <w:pPr>
        <w:widowControl w:val="0"/>
        <w:ind w:firstLine="709"/>
        <w:jc w:val="both"/>
        <w:outlineLvl w:val="2"/>
      </w:pPr>
      <w:r w:rsidRPr="00791467">
        <w:t>17. Администрация Белозерского района не вправе требовать от заявителя:</w:t>
      </w:r>
    </w:p>
    <w:p w:rsidR="004762FE" w:rsidRPr="00791467" w:rsidRDefault="004762FE" w:rsidP="00C331B6">
      <w:pPr>
        <w:widowControl w:val="0"/>
        <w:ind w:firstLine="709"/>
        <w:jc w:val="both"/>
        <w:outlineLvl w:val="2"/>
      </w:pPr>
      <w:r w:rsidRPr="00791467">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62FE" w:rsidRPr="00791467" w:rsidRDefault="004762FE" w:rsidP="00C331B6">
      <w:pPr>
        <w:widowControl w:val="0"/>
        <w:ind w:firstLine="709"/>
        <w:jc w:val="both"/>
        <w:outlineLvl w:val="2"/>
      </w:pPr>
      <w:r w:rsidRPr="00791467">
        <w:t>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762FE" w:rsidRPr="00791467" w:rsidRDefault="004762FE" w:rsidP="00C331B6">
      <w:pPr>
        <w:widowControl w:val="0"/>
        <w:ind w:firstLine="709"/>
        <w:jc w:val="both"/>
        <w:outlineLvl w:val="2"/>
      </w:pPr>
    </w:p>
    <w:p w:rsidR="004762FE" w:rsidRPr="00791467" w:rsidRDefault="004762FE" w:rsidP="00F27309">
      <w:pPr>
        <w:autoSpaceDE w:val="0"/>
        <w:autoSpaceDN w:val="0"/>
        <w:adjustRightInd w:val="0"/>
        <w:ind w:firstLine="540"/>
        <w:jc w:val="center"/>
        <w:rPr>
          <w:b/>
        </w:rPr>
      </w:pPr>
      <w:r w:rsidRPr="00791467">
        <w:rPr>
          <w:b/>
        </w:rPr>
        <w:t>Глава 12. Исчерпывающий перечень оснований для отказа в приеме документов, необходимых для предоставления муниципальной услуги</w:t>
      </w:r>
    </w:p>
    <w:p w:rsidR="004762FE" w:rsidRPr="00791467" w:rsidRDefault="004762FE" w:rsidP="00C331B6">
      <w:pPr>
        <w:widowControl w:val="0"/>
        <w:ind w:firstLine="709"/>
        <w:jc w:val="both"/>
        <w:outlineLvl w:val="2"/>
      </w:pPr>
    </w:p>
    <w:p w:rsidR="004762FE" w:rsidRPr="00791467" w:rsidRDefault="004762FE" w:rsidP="00C331B6">
      <w:pPr>
        <w:widowControl w:val="0"/>
        <w:ind w:firstLine="709"/>
        <w:jc w:val="both"/>
        <w:outlineLvl w:val="2"/>
      </w:pPr>
      <w:r w:rsidRPr="00791467">
        <w:t>18. Основания для отказа в приеме документов, необходимых для предоставления муниципальной услуги, отсутствуют.</w:t>
      </w:r>
    </w:p>
    <w:p w:rsidR="004762FE" w:rsidRPr="00791467" w:rsidRDefault="004762FE" w:rsidP="00C331B6">
      <w:pPr>
        <w:widowControl w:val="0"/>
        <w:ind w:firstLine="709"/>
        <w:jc w:val="both"/>
        <w:outlineLvl w:val="2"/>
      </w:pPr>
    </w:p>
    <w:p w:rsidR="004762FE" w:rsidRPr="00791467" w:rsidRDefault="004762FE" w:rsidP="00C331B6">
      <w:pPr>
        <w:autoSpaceDE w:val="0"/>
        <w:autoSpaceDN w:val="0"/>
        <w:adjustRightInd w:val="0"/>
        <w:ind w:firstLine="540"/>
        <w:jc w:val="center"/>
        <w:rPr>
          <w:b/>
        </w:rPr>
      </w:pPr>
      <w:r w:rsidRPr="00791467">
        <w:rPr>
          <w:b/>
        </w:rPr>
        <w:t xml:space="preserve">Глава 13. Исчерпывающий перечень оснований для приостановления </w:t>
      </w:r>
    </w:p>
    <w:p w:rsidR="004762FE" w:rsidRPr="00791467" w:rsidRDefault="004762FE" w:rsidP="00C331B6">
      <w:pPr>
        <w:autoSpaceDE w:val="0"/>
        <w:autoSpaceDN w:val="0"/>
        <w:adjustRightInd w:val="0"/>
        <w:ind w:firstLine="540"/>
        <w:jc w:val="center"/>
        <w:rPr>
          <w:b/>
        </w:rPr>
      </w:pPr>
      <w:r w:rsidRPr="00791467">
        <w:rPr>
          <w:b/>
        </w:rPr>
        <w:t>или отказа в предоставлении муниципальной услуги</w:t>
      </w:r>
    </w:p>
    <w:p w:rsidR="004762FE" w:rsidRPr="00791467" w:rsidRDefault="004762FE" w:rsidP="00C331B6">
      <w:pPr>
        <w:widowControl w:val="0"/>
        <w:ind w:firstLine="709"/>
        <w:jc w:val="both"/>
        <w:outlineLvl w:val="2"/>
        <w:rPr>
          <w:b/>
        </w:rPr>
      </w:pPr>
    </w:p>
    <w:p w:rsidR="004762FE" w:rsidRPr="00791467" w:rsidRDefault="004762FE" w:rsidP="00E247B8">
      <w:pPr>
        <w:widowControl w:val="0"/>
        <w:ind w:firstLine="709"/>
        <w:jc w:val="both"/>
        <w:outlineLvl w:val="2"/>
      </w:pPr>
      <w:r w:rsidRPr="00791467">
        <w:t>19. Основания для отказа в предоставлении муниципальной услуги:</w:t>
      </w:r>
    </w:p>
    <w:p w:rsidR="004762FE" w:rsidRPr="00791467" w:rsidRDefault="004762FE" w:rsidP="00B6555A">
      <w:pPr>
        <w:ind w:firstLine="709"/>
        <w:jc w:val="both"/>
      </w:pPr>
      <w:r w:rsidRPr="00791467">
        <w:t>1) предоставление заявителем недостоверных сведений, указанных в заявлении и (или) документах, приложенных к заявлению;</w:t>
      </w:r>
    </w:p>
    <w:p w:rsidR="004762FE" w:rsidRPr="00791467" w:rsidRDefault="004762FE" w:rsidP="00B6555A">
      <w:pPr>
        <w:ind w:firstLine="709"/>
        <w:jc w:val="both"/>
      </w:pPr>
      <w:r w:rsidRPr="00791467">
        <w:t>2) несоответствие заявления форме, установленной в приложении к настоящему Административному регламенту, или его заполнение не в полном объеме;</w:t>
      </w:r>
    </w:p>
    <w:p w:rsidR="004762FE" w:rsidRPr="00791467" w:rsidRDefault="004762FE" w:rsidP="00B6555A">
      <w:pPr>
        <w:ind w:firstLine="709"/>
        <w:jc w:val="both"/>
      </w:pPr>
      <w:r w:rsidRPr="00791467">
        <w:t>3) несоответствие представленных документов требованиям, предусмотренным</w:t>
      </w:r>
      <w:r w:rsidRPr="00791467">
        <w:rPr>
          <w:rStyle w:val="apple-converted-space"/>
        </w:rPr>
        <w:t> </w:t>
      </w:r>
      <w:r w:rsidRPr="00791467">
        <w:t>пунктом 15 раздела II настоящего Административного регламента;</w:t>
      </w:r>
    </w:p>
    <w:p w:rsidR="004762FE" w:rsidRPr="00791467" w:rsidRDefault="004762FE" w:rsidP="00B6555A">
      <w:pPr>
        <w:ind w:firstLine="709"/>
        <w:jc w:val="both"/>
      </w:pPr>
      <w:r w:rsidRPr="00791467">
        <w:t>4) лицо обратилось с заявлением об отказе от предоставления муниципальной услуги;</w:t>
      </w:r>
    </w:p>
    <w:p w:rsidR="004762FE" w:rsidRPr="00791467" w:rsidRDefault="004762FE" w:rsidP="00B6555A">
      <w:pPr>
        <w:ind w:firstLine="709"/>
        <w:jc w:val="both"/>
      </w:pPr>
      <w:r w:rsidRPr="00791467">
        <w:t>5) достижение ребенком</w:t>
      </w:r>
      <w:r w:rsidRPr="00791467">
        <w:rPr>
          <w:rStyle w:val="apple-converted-space"/>
        </w:rPr>
        <w:t> </w:t>
      </w:r>
      <w:r w:rsidRPr="00791467">
        <w:t>возраста</w:t>
      </w:r>
      <w:r w:rsidRPr="00791467">
        <w:rPr>
          <w:rStyle w:val="apple-converted-space"/>
        </w:rPr>
        <w:t> </w:t>
      </w:r>
      <w:r w:rsidRPr="00791467">
        <w:t>8 лет.</w:t>
      </w:r>
    </w:p>
    <w:p w:rsidR="004762FE" w:rsidRPr="00791467" w:rsidRDefault="004762FE" w:rsidP="00B6555A">
      <w:pPr>
        <w:ind w:firstLine="709"/>
        <w:jc w:val="both"/>
      </w:pPr>
      <w:r w:rsidRPr="00791467">
        <w:t>Основанием для приостановки муниципальной услуги после постановки ребенка на учет является отсутствие свободных мест в образовательных организациях. В случае отсутствия свободных мест в</w:t>
      </w:r>
      <w:r w:rsidRPr="00791467">
        <w:rPr>
          <w:rStyle w:val="apple-converted-space"/>
        </w:rPr>
        <w:t xml:space="preserve"> образовательных организациях </w:t>
      </w:r>
      <w:r w:rsidRPr="00791467">
        <w:t>муниципальная услуга приостанавливается с момента постановки ребенка на учет до достижения ребенком очередности и наличия свободных мест в</w:t>
      </w:r>
      <w:r w:rsidRPr="00791467">
        <w:rPr>
          <w:rStyle w:val="apple-converted-space"/>
        </w:rPr>
        <w:t> </w:t>
      </w:r>
      <w:r w:rsidRPr="00791467">
        <w:t>образовательных организациях.</w:t>
      </w:r>
    </w:p>
    <w:p w:rsidR="004762FE" w:rsidRPr="00791467" w:rsidRDefault="004762FE" w:rsidP="00517669">
      <w:pPr>
        <w:autoSpaceDE w:val="0"/>
        <w:autoSpaceDN w:val="0"/>
        <w:adjustRightInd w:val="0"/>
        <w:ind w:firstLine="540"/>
        <w:jc w:val="both"/>
      </w:pPr>
    </w:p>
    <w:p w:rsidR="004762FE" w:rsidRPr="00791467" w:rsidRDefault="004762FE" w:rsidP="00517669">
      <w:pPr>
        <w:autoSpaceDE w:val="0"/>
        <w:autoSpaceDN w:val="0"/>
        <w:adjustRightInd w:val="0"/>
        <w:ind w:firstLine="540"/>
        <w:jc w:val="center"/>
        <w:rPr>
          <w:b/>
        </w:rPr>
      </w:pPr>
      <w:r w:rsidRPr="00791467">
        <w:rPr>
          <w:b/>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62FE" w:rsidRPr="00791467" w:rsidRDefault="004762FE" w:rsidP="00F43954">
      <w:pPr>
        <w:widowControl w:val="0"/>
        <w:ind w:firstLine="709"/>
        <w:jc w:val="both"/>
      </w:pPr>
    </w:p>
    <w:p w:rsidR="004762FE" w:rsidRPr="00791467" w:rsidRDefault="004762FE" w:rsidP="00EC59C6">
      <w:pPr>
        <w:pStyle w:val="BodyText"/>
        <w:spacing w:after="0"/>
        <w:ind w:firstLine="708"/>
        <w:jc w:val="both"/>
      </w:pPr>
      <w:r w:rsidRPr="00791467">
        <w:t>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762FE" w:rsidRPr="00791467" w:rsidRDefault="004762FE" w:rsidP="00EC59C6">
      <w:pPr>
        <w:pStyle w:val="BodyText"/>
        <w:spacing w:after="0"/>
        <w:ind w:firstLine="708"/>
        <w:jc w:val="both"/>
      </w:pPr>
    </w:p>
    <w:p w:rsidR="004762FE" w:rsidRPr="00791467" w:rsidRDefault="004762FE" w:rsidP="00645CD4">
      <w:pPr>
        <w:autoSpaceDE w:val="0"/>
        <w:autoSpaceDN w:val="0"/>
        <w:adjustRightInd w:val="0"/>
        <w:ind w:firstLine="540"/>
        <w:jc w:val="center"/>
        <w:rPr>
          <w:b/>
        </w:rPr>
      </w:pPr>
      <w:r w:rsidRPr="00791467">
        <w:rPr>
          <w:b/>
        </w:rPr>
        <w:t>Глава 15. Порядок, размер и основания взимания государственной пошлины или иной платы, взимаемой за предоставление муниципальной услуги</w:t>
      </w:r>
    </w:p>
    <w:p w:rsidR="004762FE" w:rsidRPr="00791467" w:rsidRDefault="004762FE" w:rsidP="00EE7489">
      <w:pPr>
        <w:ind w:firstLine="708"/>
        <w:jc w:val="both"/>
      </w:pPr>
    </w:p>
    <w:p w:rsidR="004762FE" w:rsidRPr="00791467" w:rsidRDefault="004762FE" w:rsidP="00EE7489">
      <w:pPr>
        <w:ind w:firstLine="708"/>
        <w:jc w:val="both"/>
      </w:pPr>
      <w:r w:rsidRPr="00791467">
        <w:t xml:space="preserve">21. Муниципальная услуга  предоставляется бесплатно. </w:t>
      </w:r>
    </w:p>
    <w:p w:rsidR="004762FE" w:rsidRPr="00791467" w:rsidRDefault="004762FE" w:rsidP="00EE7489">
      <w:pPr>
        <w:ind w:firstLine="708"/>
        <w:jc w:val="both"/>
      </w:pPr>
    </w:p>
    <w:p w:rsidR="004762FE" w:rsidRPr="00791467" w:rsidRDefault="004762FE" w:rsidP="00645CD4">
      <w:pPr>
        <w:autoSpaceDE w:val="0"/>
        <w:autoSpaceDN w:val="0"/>
        <w:adjustRightInd w:val="0"/>
        <w:ind w:firstLine="540"/>
        <w:jc w:val="center"/>
        <w:rPr>
          <w:b/>
        </w:rPr>
      </w:pPr>
      <w:r w:rsidRPr="00791467">
        <w:rPr>
          <w:b/>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62FE" w:rsidRPr="00791467" w:rsidRDefault="004762FE" w:rsidP="00EE7489">
      <w:pPr>
        <w:ind w:firstLine="708"/>
        <w:jc w:val="both"/>
      </w:pPr>
    </w:p>
    <w:p w:rsidR="004762FE" w:rsidRPr="00791467" w:rsidRDefault="004762FE" w:rsidP="0068491F">
      <w:pPr>
        <w:autoSpaceDE w:val="0"/>
        <w:autoSpaceDN w:val="0"/>
        <w:adjustRightInd w:val="0"/>
        <w:ind w:firstLine="709"/>
        <w:jc w:val="both"/>
      </w:pPr>
      <w:r w:rsidRPr="00791467">
        <w:t>22. Плата за предоставление услуг, которые являются необходимыми</w:t>
      </w:r>
      <w:r w:rsidRPr="000770BD">
        <w:t xml:space="preserve"> </w:t>
      </w:r>
      <w:r w:rsidRPr="00791467">
        <w:t>и обязательными для предоставления муниципальной услуги, не взимается.</w:t>
      </w:r>
    </w:p>
    <w:p w:rsidR="004762FE" w:rsidRPr="00791467" w:rsidRDefault="004762FE" w:rsidP="00645CD4">
      <w:pPr>
        <w:ind w:firstLine="708"/>
        <w:jc w:val="both"/>
      </w:pPr>
    </w:p>
    <w:p w:rsidR="004762FE" w:rsidRPr="00791467" w:rsidRDefault="004762FE" w:rsidP="00645CD4">
      <w:pPr>
        <w:autoSpaceDE w:val="0"/>
        <w:autoSpaceDN w:val="0"/>
        <w:adjustRightInd w:val="0"/>
        <w:ind w:firstLine="540"/>
        <w:jc w:val="center"/>
        <w:rPr>
          <w:b/>
        </w:rPr>
      </w:pPr>
      <w:r w:rsidRPr="00791467">
        <w:rPr>
          <w:b/>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62FE" w:rsidRPr="00791467" w:rsidRDefault="004762FE" w:rsidP="00645CD4">
      <w:pPr>
        <w:ind w:firstLine="708"/>
        <w:jc w:val="both"/>
      </w:pPr>
    </w:p>
    <w:p w:rsidR="004762FE" w:rsidRPr="00791467" w:rsidRDefault="004762FE" w:rsidP="00645CD4">
      <w:pPr>
        <w:ind w:firstLine="708"/>
        <w:jc w:val="both"/>
      </w:pPr>
      <w:r w:rsidRPr="00791467">
        <w:t>23. Максимальный срок ожидания заявителя в очереди при подаче заявления или получения результата предоставления муниципальной услуги не должен превышать 15 минут.</w:t>
      </w:r>
    </w:p>
    <w:p w:rsidR="004762FE" w:rsidRPr="00791467" w:rsidRDefault="004762FE" w:rsidP="00645CD4">
      <w:pPr>
        <w:pStyle w:val="BodyText"/>
        <w:spacing w:after="0"/>
        <w:ind w:firstLine="851"/>
        <w:jc w:val="both"/>
      </w:pPr>
    </w:p>
    <w:p w:rsidR="004762FE" w:rsidRPr="00791467" w:rsidRDefault="004762FE" w:rsidP="00844FF2">
      <w:pPr>
        <w:autoSpaceDE w:val="0"/>
        <w:autoSpaceDN w:val="0"/>
        <w:adjustRightInd w:val="0"/>
        <w:ind w:firstLine="540"/>
        <w:jc w:val="center"/>
        <w:rPr>
          <w:b/>
        </w:rPr>
      </w:pPr>
      <w:r w:rsidRPr="00791467">
        <w:rPr>
          <w:b/>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62FE" w:rsidRPr="00791467" w:rsidRDefault="004762FE" w:rsidP="00844FF2">
      <w:pPr>
        <w:pStyle w:val="BodyText"/>
        <w:spacing w:after="0"/>
        <w:ind w:firstLine="851"/>
        <w:jc w:val="center"/>
        <w:rPr>
          <w:b/>
        </w:rPr>
      </w:pPr>
    </w:p>
    <w:p w:rsidR="004762FE" w:rsidRPr="00791467" w:rsidRDefault="004762FE" w:rsidP="00F27309">
      <w:pPr>
        <w:ind w:firstLine="709"/>
        <w:jc w:val="both"/>
      </w:pPr>
      <w:r w:rsidRPr="00791467">
        <w:t>24. Регистрация заявления о предоставлении муниципальной услуги осуществляется:</w:t>
      </w:r>
    </w:p>
    <w:p w:rsidR="004762FE" w:rsidRPr="00791467" w:rsidRDefault="004762FE" w:rsidP="00F27309">
      <w:pPr>
        <w:ind w:firstLine="709"/>
        <w:jc w:val="both"/>
      </w:pPr>
      <w:r w:rsidRPr="00791467">
        <w:t>при личном обращении заявителя в Отдел образования  - в течение 30 минут с момента поступления заявления;</w:t>
      </w:r>
    </w:p>
    <w:p w:rsidR="004762FE" w:rsidRPr="00791467" w:rsidRDefault="004762FE" w:rsidP="00F27309">
      <w:pPr>
        <w:ind w:firstLine="709"/>
        <w:jc w:val="both"/>
      </w:pPr>
      <w:r w:rsidRPr="00791467">
        <w:t>при поступлении заявления о предоставлении муниципальной услуги в Отдел образования почтовым сообщением - в течение</w:t>
      </w:r>
      <w:r w:rsidRPr="000770BD">
        <w:t xml:space="preserve"> </w:t>
      </w:r>
      <w:r w:rsidRPr="00791467">
        <w:t>дня при поступлении  заявления;</w:t>
      </w:r>
    </w:p>
    <w:p w:rsidR="004762FE" w:rsidRPr="00791467" w:rsidRDefault="004762FE" w:rsidP="00F27309">
      <w:pPr>
        <w:ind w:firstLine="709"/>
        <w:jc w:val="both"/>
      </w:pPr>
      <w:r w:rsidRPr="00791467">
        <w:t>при поступлении заявления о предоставлении муниципальной услуги в Отдел образования  через Единый портал государственных и муниципальных услуг, МФЦ - в течение  дня  при поступлении заявления.</w:t>
      </w:r>
      <w:r w:rsidRPr="00791467">
        <w:rPr>
          <w:rStyle w:val="apple-converted-space"/>
        </w:rPr>
        <w:t> </w:t>
      </w:r>
      <w:r w:rsidRPr="00791467">
        <w:t>При обращении заявителя через МФЦ, срок регистрации заявления в Отделе образования исчисляется со</w:t>
      </w:r>
      <w:r w:rsidRPr="00791467">
        <w:rPr>
          <w:rStyle w:val="apple-converted-space"/>
        </w:rPr>
        <w:t> </w:t>
      </w:r>
      <w:r w:rsidRPr="00791467">
        <w:t>дня передачи заявления от МФЦ.</w:t>
      </w:r>
    </w:p>
    <w:p w:rsidR="004762FE" w:rsidRPr="00791467" w:rsidRDefault="004762FE" w:rsidP="00F27309">
      <w:pPr>
        <w:pStyle w:val="BodyText"/>
        <w:spacing w:after="0"/>
        <w:ind w:firstLine="708"/>
        <w:jc w:val="both"/>
      </w:pPr>
    </w:p>
    <w:p w:rsidR="004762FE" w:rsidRPr="00791467" w:rsidRDefault="004762FE" w:rsidP="00844FF2">
      <w:pPr>
        <w:autoSpaceDE w:val="0"/>
        <w:autoSpaceDN w:val="0"/>
        <w:adjustRightInd w:val="0"/>
        <w:ind w:firstLine="540"/>
        <w:jc w:val="center"/>
        <w:rPr>
          <w:b/>
        </w:rPr>
      </w:pPr>
      <w:r w:rsidRPr="00791467">
        <w:rPr>
          <w:b/>
        </w:rPr>
        <w:t>Глава 19.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762FE" w:rsidRPr="00791467" w:rsidRDefault="004762FE" w:rsidP="00844FF2">
      <w:pPr>
        <w:pStyle w:val="BodyText"/>
        <w:spacing w:after="0"/>
        <w:ind w:firstLine="708"/>
        <w:jc w:val="both"/>
      </w:pPr>
    </w:p>
    <w:p w:rsidR="004762FE" w:rsidRPr="00791467" w:rsidRDefault="004762FE" w:rsidP="00505F56">
      <w:pPr>
        <w:autoSpaceDE w:val="0"/>
        <w:autoSpaceDN w:val="0"/>
        <w:adjustRightInd w:val="0"/>
        <w:ind w:firstLine="709"/>
        <w:jc w:val="both"/>
      </w:pPr>
      <w:r w:rsidRPr="00791467">
        <w:t>25. Прием заявителей осуществляется в предназначенных для этих целей помещениях, включающих места ожидания и приема заявителей.</w:t>
      </w:r>
    </w:p>
    <w:p w:rsidR="004762FE" w:rsidRPr="00791467" w:rsidRDefault="004762FE" w:rsidP="00505F56">
      <w:pPr>
        <w:autoSpaceDE w:val="0"/>
        <w:autoSpaceDN w:val="0"/>
        <w:adjustRightInd w:val="0"/>
        <w:ind w:firstLine="709"/>
        <w:jc w:val="both"/>
      </w:pPr>
      <w:r w:rsidRPr="00791467">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4762FE" w:rsidRPr="00791467" w:rsidRDefault="004762FE" w:rsidP="00505F56">
      <w:pPr>
        <w:autoSpaceDE w:val="0"/>
        <w:autoSpaceDN w:val="0"/>
        <w:adjustRightInd w:val="0"/>
        <w:ind w:firstLine="709"/>
        <w:jc w:val="both"/>
        <w:rPr>
          <w:i/>
        </w:rPr>
      </w:pPr>
      <w:r w:rsidRPr="00791467">
        <w:t>26. Центральный вход в здание, в котором осуществляется предоставление муниципальной услуги, оборудуется информационной табличкой</w:t>
      </w:r>
      <w:r>
        <w:t xml:space="preserve"> </w:t>
      </w:r>
      <w:r w:rsidRPr="00791467">
        <w:t>(вывеской), содержащей полное наименование Администрации Белозерского района</w:t>
      </w:r>
      <w:r w:rsidRPr="00791467">
        <w:rPr>
          <w:i/>
        </w:rPr>
        <w:t>.</w:t>
      </w:r>
    </w:p>
    <w:p w:rsidR="004762FE" w:rsidRPr="00791467" w:rsidRDefault="004762FE" w:rsidP="00DA646D">
      <w:pPr>
        <w:pStyle w:val="NormalWeb"/>
        <w:shd w:val="clear" w:color="auto" w:fill="FFFFFF"/>
        <w:spacing w:before="0" w:beforeAutospacing="0" w:after="0" w:afterAutospacing="0"/>
        <w:ind w:firstLine="709"/>
        <w:jc w:val="both"/>
      </w:pPr>
      <w:r w:rsidRPr="00791467">
        <w:t>27. 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r w:rsidRPr="000770BD">
        <w:t xml:space="preserve"> </w:t>
      </w:r>
      <w:r w:rsidRPr="00791467">
        <w:t>Инвалидам обеспечивается:</w:t>
      </w:r>
    </w:p>
    <w:p w:rsidR="004762FE" w:rsidRPr="00791467" w:rsidRDefault="004762FE" w:rsidP="00DA646D">
      <w:pPr>
        <w:ind w:firstLine="709"/>
        <w:jc w:val="both"/>
      </w:pPr>
      <w:r w:rsidRPr="00791467">
        <w:t>возможность  самостоятельного передвижения инвалидов по прилегающей к зданию Администрации Белозерского района территории, входа в здание  и выхода из него, посадки в транспортное средство и высадки из него, в том числе с помощью должностных лиц, предоставляющих муниципальную услугу;</w:t>
      </w:r>
    </w:p>
    <w:p w:rsidR="004762FE" w:rsidRPr="00791467" w:rsidRDefault="004762FE" w:rsidP="00DA646D">
      <w:pPr>
        <w:ind w:firstLine="709"/>
        <w:jc w:val="both"/>
      </w:pPr>
      <w:r w:rsidRPr="00791467">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4762FE" w:rsidRPr="00791467" w:rsidRDefault="004762FE" w:rsidP="00DA646D">
      <w:pPr>
        <w:ind w:firstLine="709"/>
        <w:jc w:val="both"/>
      </w:pPr>
      <w:r w:rsidRPr="00791467">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и к услугам с учётом ограничений их жизнедеятельности;</w:t>
      </w:r>
    </w:p>
    <w:p w:rsidR="004762FE" w:rsidRPr="00791467" w:rsidRDefault="004762FE" w:rsidP="00DA646D">
      <w:pPr>
        <w:ind w:firstLine="709"/>
        <w:jc w:val="both"/>
      </w:pPr>
      <w:r w:rsidRPr="00791467">
        <w:t>дублирование необходимой  для инвалидов звуковой и зрительной информации, а так 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4762FE" w:rsidRPr="00791467" w:rsidRDefault="004762FE" w:rsidP="00DA646D">
      <w:pPr>
        <w:ind w:firstLine="709"/>
        <w:jc w:val="both"/>
      </w:pPr>
      <w:r w:rsidRPr="00791467">
        <w:t>допуск в помещения, в которых оказывается  муниципальная услуга, сурдопереводчика и тифлосурдопереводчика;</w:t>
      </w:r>
    </w:p>
    <w:p w:rsidR="004762FE" w:rsidRPr="00791467" w:rsidRDefault="004762FE" w:rsidP="00DA646D">
      <w:pPr>
        <w:ind w:firstLine="709"/>
        <w:jc w:val="both"/>
      </w:pPr>
      <w:r w:rsidRPr="00791467">
        <w:t>допуск в помещения, в которых предоставляется муниципальная услуга, собаки проводника при наличии документа, подтверждающего её специальное обучение и выдаваемого по форме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62FE" w:rsidRPr="00791467" w:rsidRDefault="004762FE" w:rsidP="00DA646D">
      <w:pPr>
        <w:ind w:firstLine="709"/>
        <w:jc w:val="both"/>
      </w:pPr>
      <w:r w:rsidRPr="00791467">
        <w:t>предоставление, при необходимости, муниципальной услуги по месту жительства инвалида  или в дистанционном режиме;</w:t>
      </w:r>
    </w:p>
    <w:p w:rsidR="004762FE" w:rsidRPr="00791467" w:rsidRDefault="004762FE" w:rsidP="00DA646D">
      <w:pPr>
        <w:ind w:firstLine="709"/>
        <w:jc w:val="both"/>
      </w:pPr>
      <w:r w:rsidRPr="00791467">
        <w:t>оказание должностными лицами Администрации Белозерского района, которые предоставляют муниципальную услугу, помощи инвалидам в преодолении барьеров, мешающих получению ими муниципальных услуг наравне с другими лицами.</w:t>
      </w:r>
    </w:p>
    <w:p w:rsidR="004762FE" w:rsidRPr="00791467" w:rsidRDefault="004762FE" w:rsidP="00505F56">
      <w:pPr>
        <w:autoSpaceDE w:val="0"/>
        <w:autoSpaceDN w:val="0"/>
        <w:adjustRightInd w:val="0"/>
        <w:ind w:firstLine="709"/>
        <w:jc w:val="both"/>
        <w:rPr>
          <w:i/>
        </w:rPr>
      </w:pPr>
      <w:r w:rsidRPr="00791467">
        <w:t>28.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4762FE" w:rsidRPr="00791467" w:rsidRDefault="004762FE" w:rsidP="00505F56">
      <w:pPr>
        <w:autoSpaceDE w:val="0"/>
        <w:autoSpaceDN w:val="0"/>
        <w:adjustRightInd w:val="0"/>
        <w:ind w:firstLine="709"/>
        <w:jc w:val="both"/>
      </w:pPr>
      <w:r w:rsidRPr="00791467">
        <w:t>Места ожидания должны соответствовать комфортным условиям для заявителей.</w:t>
      </w:r>
      <w:r w:rsidRPr="000770BD">
        <w:t xml:space="preserve"> </w:t>
      </w:r>
      <w:r w:rsidRPr="00791467">
        <w:t>Количество мест ожидания определяется исходя из фактической нагрузки и возможностей для их размещения в здании.</w:t>
      </w:r>
    </w:p>
    <w:p w:rsidR="004762FE" w:rsidRPr="00791467" w:rsidRDefault="004762FE" w:rsidP="00505F56">
      <w:pPr>
        <w:autoSpaceDE w:val="0"/>
        <w:autoSpaceDN w:val="0"/>
        <w:adjustRightInd w:val="0"/>
        <w:ind w:firstLine="709"/>
        <w:jc w:val="both"/>
        <w:rPr>
          <w:bCs/>
          <w:iCs/>
        </w:rPr>
      </w:pPr>
      <w:r w:rsidRPr="00791467">
        <w:t xml:space="preserve">29. </w:t>
      </w:r>
      <w:r w:rsidRPr="00791467">
        <w:rPr>
          <w:bCs/>
          <w:iCs/>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791467">
        <w:t xml:space="preserve"> постоянно доступном для просмотра</w:t>
      </w:r>
      <w:r w:rsidRPr="00791467">
        <w:rPr>
          <w:bCs/>
          <w:iCs/>
        </w:rPr>
        <w:t xml:space="preserve">), на официальном сайте, на Портале. </w:t>
      </w:r>
    </w:p>
    <w:p w:rsidR="004762FE" w:rsidRPr="00791467" w:rsidRDefault="004762FE" w:rsidP="00505F56">
      <w:pPr>
        <w:autoSpaceDE w:val="0"/>
        <w:autoSpaceDN w:val="0"/>
        <w:adjustRightInd w:val="0"/>
        <w:ind w:firstLine="709"/>
        <w:jc w:val="both"/>
        <w:rPr>
          <w:bCs/>
          <w:iCs/>
        </w:rPr>
      </w:pPr>
      <w:r w:rsidRPr="00791467">
        <w:rPr>
          <w:bCs/>
          <w:iCs/>
        </w:rPr>
        <w:t xml:space="preserve">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w:t>
      </w:r>
      <w:r w:rsidRPr="00791467">
        <w:t xml:space="preserve">административного </w:t>
      </w:r>
      <w:r w:rsidRPr="00791467">
        <w:rPr>
          <w:bCs/>
          <w:iCs/>
        </w:rPr>
        <w:t>регламента.</w:t>
      </w:r>
    </w:p>
    <w:p w:rsidR="004762FE" w:rsidRPr="00791467" w:rsidRDefault="004762FE" w:rsidP="00505F56">
      <w:pPr>
        <w:autoSpaceDE w:val="0"/>
        <w:autoSpaceDN w:val="0"/>
        <w:adjustRightInd w:val="0"/>
        <w:ind w:firstLine="709"/>
        <w:jc w:val="both"/>
      </w:pPr>
      <w:r w:rsidRPr="00791467">
        <w:t>30.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4762FE" w:rsidRPr="00791467" w:rsidRDefault="004762FE" w:rsidP="00505F56">
      <w:pPr>
        <w:autoSpaceDE w:val="0"/>
        <w:autoSpaceDN w:val="0"/>
        <w:adjustRightInd w:val="0"/>
        <w:ind w:firstLine="709"/>
        <w:jc w:val="both"/>
      </w:pPr>
      <w:r w:rsidRPr="00791467">
        <w:t xml:space="preserve">Входы для посетителей в указанные служебные помещения оборудуются соответствующими табличками с указанием номера служебного помещения, </w:t>
      </w:r>
    </w:p>
    <w:p w:rsidR="004762FE" w:rsidRPr="00791467" w:rsidRDefault="004762FE" w:rsidP="008D1CD6">
      <w:pPr>
        <w:autoSpaceDE w:val="0"/>
        <w:autoSpaceDN w:val="0"/>
        <w:adjustRightInd w:val="0"/>
        <w:jc w:val="both"/>
      </w:pPr>
      <w:r w:rsidRPr="00791467">
        <w:t>наименованием структурного подразделения Администрации Белозерского района, фамилий, имен, отчеств (при наличии), должностей лиц, ответственных за предоставление муниципальной услуги.</w:t>
      </w:r>
    </w:p>
    <w:p w:rsidR="004762FE" w:rsidRPr="00791467" w:rsidRDefault="004762FE" w:rsidP="00505F56">
      <w:pPr>
        <w:autoSpaceDE w:val="0"/>
        <w:autoSpaceDN w:val="0"/>
        <w:adjustRightInd w:val="0"/>
        <w:ind w:firstLine="709"/>
        <w:jc w:val="both"/>
        <w:rPr>
          <w:bCs/>
          <w:iCs/>
        </w:rPr>
      </w:pPr>
      <w:r w:rsidRPr="00791467">
        <w:rPr>
          <w:bCs/>
          <w:iCs/>
        </w:rPr>
        <w:t>31.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4762FE" w:rsidRPr="00791467" w:rsidRDefault="004762FE" w:rsidP="00505F56">
      <w:pPr>
        <w:autoSpaceDE w:val="0"/>
        <w:autoSpaceDN w:val="0"/>
        <w:adjustRightInd w:val="0"/>
        <w:ind w:firstLine="709"/>
        <w:jc w:val="both"/>
      </w:pPr>
      <w:r w:rsidRPr="00791467">
        <w:t>32. 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4762FE" w:rsidRPr="00791467" w:rsidRDefault="004762FE" w:rsidP="00505F56">
      <w:pPr>
        <w:autoSpaceDE w:val="0"/>
        <w:autoSpaceDN w:val="0"/>
        <w:adjustRightInd w:val="0"/>
        <w:ind w:firstLine="709"/>
        <w:jc w:val="both"/>
      </w:pPr>
      <w:r w:rsidRPr="00791467">
        <w:t>33. 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4762FE" w:rsidRPr="00791467" w:rsidRDefault="004762FE" w:rsidP="00505F56">
      <w:pPr>
        <w:autoSpaceDE w:val="0"/>
        <w:autoSpaceDN w:val="0"/>
        <w:adjustRightInd w:val="0"/>
        <w:ind w:firstLine="709"/>
        <w:jc w:val="both"/>
      </w:pPr>
      <w:r w:rsidRPr="00791467">
        <w:t>34. На территории, прилегающей к зданию Администрации Белозерского района, оборудуются места для парковки автотранспортных средств, доступ заявителей к которым является бесплатным.</w:t>
      </w:r>
    </w:p>
    <w:p w:rsidR="004762FE" w:rsidRPr="00791467" w:rsidRDefault="004762FE" w:rsidP="00505F56">
      <w:pPr>
        <w:autoSpaceDE w:val="0"/>
        <w:autoSpaceDN w:val="0"/>
        <w:adjustRightInd w:val="0"/>
        <w:ind w:firstLine="709"/>
        <w:jc w:val="both"/>
      </w:pPr>
    </w:p>
    <w:p w:rsidR="004762FE" w:rsidRPr="00791467" w:rsidRDefault="004762FE" w:rsidP="00505F56">
      <w:pPr>
        <w:autoSpaceDE w:val="0"/>
        <w:autoSpaceDN w:val="0"/>
        <w:adjustRightInd w:val="0"/>
        <w:ind w:firstLine="540"/>
        <w:jc w:val="center"/>
        <w:rPr>
          <w:b/>
        </w:rPr>
      </w:pPr>
      <w:r w:rsidRPr="00791467">
        <w:rPr>
          <w:b/>
        </w:rPr>
        <w:t>Глава 20. Показатели доступности и качества муниципальной услуги</w:t>
      </w:r>
    </w:p>
    <w:p w:rsidR="004762FE" w:rsidRPr="00791467" w:rsidRDefault="004762FE" w:rsidP="00505F56">
      <w:pPr>
        <w:autoSpaceDE w:val="0"/>
        <w:autoSpaceDN w:val="0"/>
        <w:adjustRightInd w:val="0"/>
        <w:ind w:firstLine="540"/>
        <w:jc w:val="center"/>
      </w:pPr>
    </w:p>
    <w:p w:rsidR="004762FE" w:rsidRPr="00791467" w:rsidRDefault="004762FE" w:rsidP="00505F56">
      <w:pPr>
        <w:pStyle w:val="NoSpacing"/>
        <w:ind w:firstLine="709"/>
        <w:jc w:val="both"/>
      </w:pPr>
      <w:r w:rsidRPr="00791467">
        <w:t>35. Показателями доступности муниципальной услуги являются:</w:t>
      </w:r>
    </w:p>
    <w:p w:rsidR="004762FE" w:rsidRPr="00791467" w:rsidRDefault="004762FE" w:rsidP="00505F56">
      <w:pPr>
        <w:pStyle w:val="NoSpacing"/>
        <w:ind w:firstLine="709"/>
        <w:jc w:val="both"/>
      </w:pPr>
      <w:r w:rsidRPr="00791467">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Портале, в ГБУ «МФЦ» (отделе ГБУ «МФЦ»);</w:t>
      </w:r>
    </w:p>
    <w:p w:rsidR="004762FE" w:rsidRPr="00791467" w:rsidRDefault="004762FE" w:rsidP="00505F56">
      <w:pPr>
        <w:pStyle w:val="NoSpacing"/>
        <w:ind w:firstLine="709"/>
        <w:jc w:val="both"/>
      </w:pPr>
      <w:r w:rsidRPr="00791467">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w:t>
      </w:r>
    </w:p>
    <w:p w:rsidR="004762FE" w:rsidRPr="00791467" w:rsidRDefault="004762FE" w:rsidP="00505F56">
      <w:pPr>
        <w:pStyle w:val="NoSpacing"/>
        <w:ind w:firstLine="709"/>
        <w:jc w:val="both"/>
      </w:pPr>
      <w:r w:rsidRPr="00791467">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через ГБУ «МФЦ» (отдел ГБУ «МФЦ»).</w:t>
      </w:r>
    </w:p>
    <w:p w:rsidR="004762FE" w:rsidRPr="00791467" w:rsidRDefault="004762FE" w:rsidP="00505F56">
      <w:pPr>
        <w:pStyle w:val="NoSpacing"/>
        <w:ind w:firstLine="708"/>
      </w:pPr>
      <w:r w:rsidRPr="00791467">
        <w:t>36. Показателями качества муниципальной услуги являются:</w:t>
      </w:r>
    </w:p>
    <w:p w:rsidR="004762FE" w:rsidRPr="00791467" w:rsidRDefault="004762FE" w:rsidP="00505F56">
      <w:pPr>
        <w:pStyle w:val="NoSpacing"/>
        <w:ind w:firstLine="708"/>
      </w:pPr>
      <w:r w:rsidRPr="00791467">
        <w:t>1) прием и регистрация заявления в день обращения заявителя;</w:t>
      </w:r>
    </w:p>
    <w:p w:rsidR="004762FE" w:rsidRPr="00791467" w:rsidRDefault="004762FE" w:rsidP="00505F56">
      <w:pPr>
        <w:pStyle w:val="NoSpacing"/>
        <w:ind w:firstLine="708"/>
        <w:jc w:val="both"/>
      </w:pPr>
      <w:r w:rsidRPr="00791467">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4762FE" w:rsidRPr="00791467" w:rsidRDefault="004762FE" w:rsidP="00505F56">
      <w:pPr>
        <w:pStyle w:val="NoSpacing"/>
        <w:ind w:firstLine="708"/>
        <w:jc w:val="both"/>
      </w:pPr>
      <w:r w:rsidRPr="00791467">
        <w:t>3) соблюдение установленных сроков и порядка предоставления муниципальной услуги, стандарта предоставления муниципальной услуги;</w:t>
      </w:r>
    </w:p>
    <w:p w:rsidR="004762FE" w:rsidRPr="00791467" w:rsidRDefault="004762FE" w:rsidP="00505F56">
      <w:pPr>
        <w:widowControl w:val="0"/>
        <w:ind w:firstLine="709"/>
        <w:jc w:val="both"/>
        <w:outlineLvl w:val="2"/>
      </w:pPr>
      <w:r w:rsidRPr="00791467">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4762FE" w:rsidRPr="00791467" w:rsidRDefault="004762FE" w:rsidP="00505F56">
      <w:pPr>
        <w:pStyle w:val="NoSpacing"/>
        <w:ind w:firstLine="708"/>
        <w:jc w:val="both"/>
      </w:pPr>
      <w:r w:rsidRPr="00791467">
        <w:rPr>
          <w:bCs/>
        </w:rPr>
        <w:t xml:space="preserve">5) </w:t>
      </w:r>
      <w:r w:rsidRPr="00791467">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4762FE" w:rsidRPr="00791467" w:rsidRDefault="004762FE" w:rsidP="00505F56">
      <w:pPr>
        <w:pStyle w:val="NoSpacing"/>
        <w:ind w:firstLine="709"/>
        <w:jc w:val="both"/>
      </w:pPr>
      <w:r w:rsidRPr="00791467">
        <w:t>6) количество взаимодействий заявителей с должностными лицами Администрации Белозерского района при предоставлении муниципальной услуги, не превышающее 2 раз;</w:t>
      </w:r>
    </w:p>
    <w:p w:rsidR="004762FE" w:rsidRPr="00791467" w:rsidRDefault="004762FE" w:rsidP="00505F56">
      <w:pPr>
        <w:pStyle w:val="NoSpacing"/>
        <w:ind w:firstLine="709"/>
        <w:jc w:val="both"/>
      </w:pPr>
      <w:r w:rsidRPr="00791467">
        <w:t>7) отсутствие опечаток или ошибок в выданных в результате предоставления муниципальной услуги документах. 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4762FE" w:rsidRPr="00791467" w:rsidRDefault="004762FE" w:rsidP="00844FF2">
      <w:pPr>
        <w:autoSpaceDE w:val="0"/>
        <w:autoSpaceDN w:val="0"/>
        <w:adjustRightInd w:val="0"/>
        <w:ind w:firstLine="540"/>
        <w:jc w:val="center"/>
      </w:pPr>
    </w:p>
    <w:p w:rsidR="004762FE" w:rsidRPr="00791467" w:rsidRDefault="004762FE" w:rsidP="00D76D86">
      <w:pPr>
        <w:widowControl w:val="0"/>
        <w:ind w:firstLine="709"/>
        <w:jc w:val="center"/>
        <w:rPr>
          <w:b/>
          <w:bCs/>
          <w:spacing w:val="-1"/>
        </w:rPr>
      </w:pPr>
      <w:r w:rsidRPr="00791467">
        <w:rPr>
          <w:b/>
        </w:rPr>
        <w:t xml:space="preserve">Глава 21. Иные требования, в том числе учитывающие возможность и особенности предоставления муниципальной услуги </w:t>
      </w:r>
      <w:r w:rsidRPr="00791467">
        <w:rPr>
          <w:b/>
          <w:bCs/>
          <w:spacing w:val="-1"/>
        </w:rPr>
        <w:t>в отделе ГБУ «МФЦ»</w:t>
      </w:r>
      <w:r w:rsidRPr="000770BD">
        <w:rPr>
          <w:b/>
          <w:bCs/>
          <w:spacing w:val="-1"/>
        </w:rPr>
        <w:t xml:space="preserve"> </w:t>
      </w:r>
      <w:r w:rsidRPr="00791467">
        <w:rPr>
          <w:b/>
        </w:rPr>
        <w:t>и особенности предоставления муниципальной услуги в электронной форме</w:t>
      </w:r>
    </w:p>
    <w:p w:rsidR="004762FE" w:rsidRPr="00791467" w:rsidRDefault="004762FE" w:rsidP="00C331B6">
      <w:pPr>
        <w:widowControl w:val="0"/>
        <w:ind w:firstLine="709"/>
        <w:jc w:val="both"/>
        <w:outlineLvl w:val="2"/>
      </w:pPr>
    </w:p>
    <w:p w:rsidR="004762FE" w:rsidRPr="00791467" w:rsidRDefault="004762FE" w:rsidP="00C331B6">
      <w:pPr>
        <w:ind w:firstLine="708"/>
        <w:jc w:val="both"/>
      </w:pPr>
      <w:r w:rsidRPr="00791467">
        <w:t>37. Заявление о предоставлении муниципальной услуги может быть подано заявителем в электронной форме посредством Портала.</w:t>
      </w:r>
    </w:p>
    <w:p w:rsidR="004762FE" w:rsidRPr="00791467" w:rsidRDefault="004762FE" w:rsidP="00C331B6">
      <w:pPr>
        <w:ind w:firstLine="708"/>
        <w:jc w:val="both"/>
      </w:pPr>
      <w:r w:rsidRPr="00791467">
        <w:t>Доступ к форме заявления в электронной форме осуществляется после регистрации заявителя на Портале.</w:t>
      </w:r>
    </w:p>
    <w:p w:rsidR="004762FE" w:rsidRPr="00791467" w:rsidRDefault="004762FE" w:rsidP="00C331B6">
      <w:pPr>
        <w:ind w:firstLine="708"/>
        <w:jc w:val="both"/>
      </w:pPr>
      <w:r w:rsidRPr="00791467">
        <w:t>Заявитель заполняет электронную форму заявления о предоставлении муниципальной услуги. Электронная форма заявления о предоставлении муниципальной услуги соответствует форме заявления, приведенной в приложении 2 к административному регламенту.</w:t>
      </w:r>
    </w:p>
    <w:p w:rsidR="004762FE" w:rsidRPr="00791467" w:rsidRDefault="004762FE" w:rsidP="00C331B6">
      <w:pPr>
        <w:ind w:firstLine="708"/>
        <w:jc w:val="both"/>
        <w:rPr>
          <w:shd w:val="clear" w:color="auto" w:fill="FFFFFF"/>
        </w:rPr>
      </w:pPr>
      <w:r w:rsidRPr="00791467">
        <w:rPr>
          <w:shd w:val="clear" w:color="auto" w:fill="FFFFFF"/>
        </w:rPr>
        <w:t>38. Данные, указанные заявителем при регистрации на Портале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(скан-копии).</w:t>
      </w:r>
    </w:p>
    <w:p w:rsidR="004762FE" w:rsidRPr="00791467" w:rsidRDefault="004762FE" w:rsidP="00C331B6">
      <w:pPr>
        <w:ind w:firstLine="708"/>
        <w:jc w:val="both"/>
      </w:pPr>
      <w:r w:rsidRPr="00791467">
        <w:rPr>
          <w:shd w:val="clear" w:color="auto" w:fill="FFFFFF"/>
        </w:rPr>
        <w:t>Сведения о стадиях прохождения заявления в электронной форме публикуются на Портале в разделе «Личный кабинет» заявителя в подразделе «Мои заявки» во вкладке «Поданные заявления».</w:t>
      </w:r>
    </w:p>
    <w:p w:rsidR="004762FE" w:rsidRPr="00791467" w:rsidRDefault="004762FE" w:rsidP="00CC1B69">
      <w:pPr>
        <w:ind w:firstLine="708"/>
        <w:jc w:val="both"/>
      </w:pPr>
      <w:r w:rsidRPr="00791467">
        <w:t>39. Предоставление муниципальной услуги в отделе ГБУ «МФЦ» осуществляется     в соответствии с соглашением, заключенным между ГБУ «МФЦ» и Администрацией Белозерского района, с момента вступления в силу соответствующего соглашения                  о взаимодействии.</w:t>
      </w:r>
    </w:p>
    <w:p w:rsidR="004762FE" w:rsidRPr="00791467" w:rsidRDefault="004762FE" w:rsidP="00CC1B69">
      <w:pPr>
        <w:ind w:firstLine="708"/>
        <w:jc w:val="both"/>
      </w:pPr>
      <w:r w:rsidRPr="00791467">
        <w:t>40. При предоставлении муниципальной услуги в ГБУ «МФЦ» (отделе ГБУ «МФЦ») специалистами ГБУ «МФЦ» (отдела ГБУ «МФЦ») в соответствии с административным регламентом осуществляются следующие административные действия:</w:t>
      </w:r>
    </w:p>
    <w:p w:rsidR="004762FE" w:rsidRPr="00791467" w:rsidRDefault="004762FE" w:rsidP="005053C8">
      <w:pPr>
        <w:widowControl w:val="0"/>
        <w:ind w:firstLine="720"/>
        <w:jc w:val="both"/>
      </w:pPr>
      <w:r w:rsidRPr="00791467">
        <w:t>специалист МФЦ, ответственный за работу с заявителями, при приеме заявления, устанавливает личность заявителя, проверяет  заявление на соответствие образцу (приложение 2). Заявитель подписывает заявление собственноручно в присутствии специалиста МФЦ, ответственного за работу с заявителями;</w:t>
      </w:r>
    </w:p>
    <w:p w:rsidR="004762FE" w:rsidRPr="00791467" w:rsidRDefault="004762FE" w:rsidP="005053C8">
      <w:pPr>
        <w:widowControl w:val="0"/>
        <w:ind w:firstLine="709"/>
        <w:jc w:val="both"/>
      </w:pPr>
      <w:r w:rsidRPr="00791467">
        <w:t xml:space="preserve"> </w:t>
      </w:r>
      <w:r>
        <w:t xml:space="preserve">в </w:t>
      </w:r>
      <w:r w:rsidRPr="00791467">
        <w:t>случае если заявление, необходимое для предоставления муниципальной услуги, подается представителем заявителя, специалист МФЦ, ответственный за работу с заявителями, проверяет документ, подтверждающий полномочия представителя заявителя и документ, удостоверяющий личность представителя заявителя, с приложением копий вышеуказанных  документов к заявлению заявителя;</w:t>
      </w:r>
    </w:p>
    <w:p w:rsidR="004762FE" w:rsidRPr="00791467" w:rsidRDefault="004762FE" w:rsidP="005053C8">
      <w:pPr>
        <w:widowControl w:val="0"/>
        <w:ind w:firstLine="720"/>
        <w:jc w:val="both"/>
      </w:pPr>
      <w:r w:rsidRPr="00791467">
        <w:t xml:space="preserve">специалист МФЦ, ответственный за работу с заявителями, осуществляет первичный контроль правильности оформления документов, представленных заявителем. </w:t>
      </w:r>
    </w:p>
    <w:p w:rsidR="004762FE" w:rsidRPr="00791467" w:rsidRDefault="004762FE" w:rsidP="005053C8">
      <w:pPr>
        <w:widowControl w:val="0"/>
        <w:ind w:firstLine="720"/>
        <w:jc w:val="both"/>
      </w:pPr>
      <w:r w:rsidRPr="00791467">
        <w:t>Если заявитель представил не все документы, необходимые для предоставления муниципальной услуги, или если документы, предоставленные заявителем, не соответствуют установленным требованиям, содержат подчистки либо приписки, зачеркнутые слова и иные, не оговоренные в них, исправления, исполнены карандашом, а также имеют серьезные повреждения, которые позволяют неоднозначно истолковать их содержание, специалист МФЦ, ответственный за работу с заявителями, объясняет заявителю содержание ошибок и предлагает устранить выявленные нарушения. В случае отказа заявителя от устранения нарушений, специалист МФЦ, ответственный за работу с заявителями, принимает предоставленные заявителем документы и уведомляет заявителя под роспись о недостающих документах и о возможной причине отказа.</w:t>
      </w:r>
    </w:p>
    <w:p w:rsidR="004762FE" w:rsidRPr="00791467" w:rsidRDefault="004762FE" w:rsidP="005053C8">
      <w:pPr>
        <w:widowControl w:val="0"/>
        <w:ind w:firstLine="720"/>
        <w:jc w:val="both"/>
      </w:pPr>
      <w:r w:rsidRPr="00791467">
        <w:t>Специалист МФЦ, в обязательном порядке, принимает от заявителя согласие на обработку МФЦ его персональных данных, а также персональных данных лица, не являющегося заявителем (в случае необходимости), в соответствии с требованиями Федерального закона от 27 июля 2006 года № 152 - ФЗ «О персональных данных».</w:t>
      </w:r>
    </w:p>
    <w:p w:rsidR="004762FE" w:rsidRPr="00791467" w:rsidRDefault="004762FE" w:rsidP="005053C8">
      <w:pPr>
        <w:widowControl w:val="0"/>
        <w:ind w:firstLine="720"/>
        <w:jc w:val="both"/>
      </w:pPr>
      <w:r w:rsidRPr="00791467">
        <w:t xml:space="preserve">Специалист МФЦ, ответственный за работу с заявителями, при приеме от заявителя заявления регистрирует его в автоматизированной информационной системе МФЦ (далее - АИС МФЦ) и оформляет в двух экземплярах расписку о приеме заявления и документов у заявителя. </w:t>
      </w:r>
    </w:p>
    <w:p w:rsidR="004762FE" w:rsidRPr="00791467" w:rsidRDefault="004762FE" w:rsidP="005053C8">
      <w:pPr>
        <w:widowControl w:val="0"/>
        <w:ind w:firstLine="709"/>
        <w:jc w:val="both"/>
      </w:pPr>
      <w:r w:rsidRPr="00791467">
        <w:t>В расписке указывается номер и дата регистрации заявления, представленного заявителем для получения муниципальной услуги, копии документов, подтверждающих полномочия представителя заявителя и его личность в случае, если заявление подается представителем заявителя.</w:t>
      </w:r>
    </w:p>
    <w:p w:rsidR="004762FE" w:rsidRPr="00791467" w:rsidRDefault="004762FE" w:rsidP="005053C8">
      <w:pPr>
        <w:widowControl w:val="0"/>
        <w:ind w:firstLine="709"/>
        <w:jc w:val="both"/>
      </w:pPr>
      <w:r w:rsidRPr="00791467">
        <w:t>Расписка подписывается специалистом МФЦ, ответственным за работу с заявителями, и заявителем. Один экземпляр расписки передается заявителю, а второй экземпляр расписки остается для хранения в МФЦ.</w:t>
      </w:r>
    </w:p>
    <w:p w:rsidR="004762FE" w:rsidRPr="00791467" w:rsidRDefault="004762FE" w:rsidP="005053C8">
      <w:pPr>
        <w:widowControl w:val="0"/>
        <w:ind w:firstLine="709"/>
        <w:jc w:val="both"/>
      </w:pPr>
      <w:r w:rsidRPr="00791467">
        <w:t xml:space="preserve">МФЦ обеспечивает надлежащее хранение всех представленных заявителем в МФЦ документов и их передачу в Администрацию Белозерского района. </w:t>
      </w:r>
    </w:p>
    <w:p w:rsidR="004762FE" w:rsidRPr="00791467" w:rsidRDefault="004762FE" w:rsidP="005053C8">
      <w:pPr>
        <w:widowControl w:val="0"/>
        <w:ind w:firstLine="709"/>
        <w:jc w:val="both"/>
        <w:rPr>
          <w:b/>
          <w:bCs/>
        </w:rPr>
      </w:pPr>
      <w:r w:rsidRPr="00791467">
        <w:t>Специалист МФЦ, ответственный за обработку документов формирует комплект документов, представленных заявителем, для передачи в Администрацию</w:t>
      </w:r>
      <w:r w:rsidRPr="000770BD">
        <w:t xml:space="preserve"> </w:t>
      </w:r>
      <w:r w:rsidRPr="00791467">
        <w:t>Белозерского района. Комплект документов содержит: копию расписки МФЦ о приеме заявления у заявителя, заявление и копии документов, подтверждающих полномочия представителя заявителя и его личность в случае, если заявление подается представителем заявителя.</w:t>
      </w:r>
    </w:p>
    <w:p w:rsidR="004762FE" w:rsidRPr="00791467" w:rsidRDefault="004762FE" w:rsidP="005053C8">
      <w:pPr>
        <w:widowControl w:val="0"/>
        <w:spacing w:line="100" w:lineRule="atLeast"/>
        <w:ind w:firstLine="708"/>
        <w:jc w:val="both"/>
      </w:pPr>
      <w:r w:rsidRPr="00791467">
        <w:t xml:space="preserve">Подготовленный комплект документов курьер МФЦ передает по адресу: Курганская область, с. Белозерское, ул. Карла Маркса, д. 16. кабинет № 318, телефон: (35232)2-96-15. </w:t>
      </w:r>
    </w:p>
    <w:p w:rsidR="004762FE" w:rsidRPr="00791467" w:rsidRDefault="004762FE" w:rsidP="005053C8">
      <w:pPr>
        <w:widowControl w:val="0"/>
        <w:spacing w:line="100" w:lineRule="atLeast"/>
        <w:ind w:firstLine="709"/>
        <w:jc w:val="both"/>
      </w:pPr>
      <w:r w:rsidRPr="00791467">
        <w:t xml:space="preserve">Часы работы Администрации Белозерского района: понедельник – пятница с 8-00 ч. до 17-00 ч., за исключением выходных и праздничных дней, обеденный перерыв с 12-00 ч. до 13-00 ч. </w:t>
      </w:r>
    </w:p>
    <w:p w:rsidR="004762FE" w:rsidRPr="00791467" w:rsidRDefault="004762FE" w:rsidP="005053C8">
      <w:pPr>
        <w:widowControl w:val="0"/>
        <w:ind w:firstLine="708"/>
        <w:jc w:val="both"/>
        <w:rPr>
          <w:shd w:val="clear" w:color="auto" w:fill="FFFFFF"/>
        </w:rPr>
      </w:pPr>
      <w:r w:rsidRPr="00791467">
        <w:t>Главный специалист отдела  административно-организационной работы</w:t>
      </w:r>
      <w:r w:rsidRPr="000770BD">
        <w:t xml:space="preserve"> </w:t>
      </w:r>
      <w:r w:rsidRPr="00791467">
        <w:t xml:space="preserve">Администрации Белозерского района обеспечивает прием документов от курьера МФЦ без очереди. </w:t>
      </w:r>
    </w:p>
    <w:p w:rsidR="004762FE" w:rsidRPr="00791467" w:rsidRDefault="004762FE" w:rsidP="005053C8">
      <w:pPr>
        <w:widowControl w:val="0"/>
        <w:spacing w:line="100" w:lineRule="atLeast"/>
        <w:ind w:firstLine="709"/>
        <w:jc w:val="both"/>
      </w:pPr>
      <w:r w:rsidRPr="00791467">
        <w:t>Документы передаются курьером МФЦ главному специалисту отдела  административно-организационной работы</w:t>
      </w:r>
      <w:r w:rsidRPr="000770BD">
        <w:t xml:space="preserve"> </w:t>
      </w:r>
      <w:r w:rsidRPr="00791467">
        <w:t xml:space="preserve">Администрации Белозерского района по ведомости приема-передачи документов (далее - ведомость), представленной курьером МФЦ в 2-х экземплярах. В ведомости указывается дата приема - передачи, перечень, количество, передаваемых в Администрацию Белозерского района документов. Ведомость подписывается курьером МФЦ, передающим документы и специалистом Администрации Белозерского района, принимающим документы. </w:t>
      </w:r>
    </w:p>
    <w:p w:rsidR="004762FE" w:rsidRPr="00791467" w:rsidRDefault="004762FE" w:rsidP="005053C8">
      <w:pPr>
        <w:widowControl w:val="0"/>
        <w:spacing w:line="100" w:lineRule="atLeast"/>
        <w:ind w:firstLine="708"/>
        <w:jc w:val="both"/>
      </w:pPr>
      <w:r w:rsidRPr="00791467">
        <w:t>Главный  специалист отдела административно- организационной работы Администрации Белозерского района  при приеме документов от курьера МФЦ проверяет количество и комплектность документов по ведомости и подписывает два экземпляра ведомости, один из которых возвращает курьеру МФЦ.</w:t>
      </w:r>
    </w:p>
    <w:p w:rsidR="004762FE" w:rsidRPr="00791467" w:rsidRDefault="004762FE" w:rsidP="005053C8">
      <w:pPr>
        <w:widowControl w:val="0"/>
        <w:spacing w:line="100" w:lineRule="atLeast"/>
        <w:ind w:firstLine="708"/>
        <w:jc w:val="both"/>
      </w:pPr>
      <w:r w:rsidRPr="00791467">
        <w:t xml:space="preserve">  Если обнаруживается расхождение между фактически передаваемыми документами с перечнем документов, указанным в ведомости, то специалист Администрации Белозерского района  отмечает в двух экземплярах ведомости, какие документы отсутствуют, после чего подписывает оба экземпляра ведомости, один из которых возвращает курьеру МФЦ. </w:t>
      </w:r>
    </w:p>
    <w:p w:rsidR="004762FE" w:rsidRPr="00791467" w:rsidRDefault="004762FE" w:rsidP="005053C8">
      <w:pPr>
        <w:widowControl w:val="0"/>
        <w:spacing w:line="100" w:lineRule="atLeast"/>
        <w:ind w:firstLine="708"/>
        <w:jc w:val="both"/>
      </w:pPr>
      <w:r w:rsidRPr="00791467">
        <w:t>Приём, регистрация заявления, рассмотрение и принятие решения  осуществляется главным специалистом отдела административно-организационной работы Администрации Белозерского района в порядке, установленном административным регламентом.</w:t>
      </w:r>
    </w:p>
    <w:p w:rsidR="004762FE" w:rsidRPr="00791467" w:rsidRDefault="004762FE" w:rsidP="005053C8">
      <w:pPr>
        <w:widowControl w:val="0"/>
        <w:spacing w:line="100" w:lineRule="atLeast"/>
        <w:ind w:firstLine="709"/>
        <w:jc w:val="both"/>
        <w:rPr>
          <w:rStyle w:val="2"/>
        </w:rPr>
      </w:pPr>
      <w:r w:rsidRPr="00791467">
        <w:t xml:space="preserve">В </w:t>
      </w:r>
      <w:r w:rsidRPr="00791467">
        <w:rPr>
          <w:rStyle w:val="2"/>
        </w:rPr>
        <w:t xml:space="preserve"> случае если заявитель пожелал получить результат муниципальной услуги через МФЦ, Администрация</w:t>
      </w:r>
      <w:r w:rsidRPr="000770BD">
        <w:rPr>
          <w:rStyle w:val="2"/>
        </w:rPr>
        <w:t xml:space="preserve"> </w:t>
      </w:r>
      <w:r w:rsidRPr="00791467">
        <w:t>Белозерского</w:t>
      </w:r>
      <w:r w:rsidRPr="00791467">
        <w:rPr>
          <w:rStyle w:val="2"/>
        </w:rPr>
        <w:t xml:space="preserve"> района передает его в МФЦ по ведомости приема - передачи документов курьеру МФЦ.  </w:t>
      </w:r>
    </w:p>
    <w:p w:rsidR="004762FE" w:rsidRPr="00791467" w:rsidRDefault="004762FE" w:rsidP="005053C8">
      <w:pPr>
        <w:widowControl w:val="0"/>
        <w:spacing w:line="100" w:lineRule="atLeast"/>
        <w:ind w:firstLine="709"/>
        <w:jc w:val="both"/>
      </w:pPr>
      <w:r w:rsidRPr="00791467">
        <w:rPr>
          <w:rStyle w:val="2"/>
        </w:rPr>
        <w:t>Если заявитель пожелал получить итоговый документ по почте (электронной почте), Администрация</w:t>
      </w:r>
      <w:r w:rsidRPr="000770BD">
        <w:rPr>
          <w:rStyle w:val="2"/>
        </w:rPr>
        <w:t xml:space="preserve"> </w:t>
      </w:r>
      <w:r w:rsidRPr="00791467">
        <w:t>Белозерского</w:t>
      </w:r>
      <w:r w:rsidRPr="00791467">
        <w:rPr>
          <w:rStyle w:val="2"/>
        </w:rPr>
        <w:t xml:space="preserve"> района направляет итоговый документ по указанному заявителем адресу, а в МФЦ передает копию результата муниципальной услуги по ведомости приема - передачи  документов.</w:t>
      </w:r>
    </w:p>
    <w:p w:rsidR="004762FE" w:rsidRPr="00791467" w:rsidRDefault="004762FE" w:rsidP="00AF0BA1">
      <w:pPr>
        <w:widowControl w:val="0"/>
        <w:spacing w:line="100" w:lineRule="atLeast"/>
        <w:ind w:firstLine="709"/>
        <w:jc w:val="both"/>
      </w:pPr>
      <w:r w:rsidRPr="00791467">
        <w:t>Курьер МФЦ получает результат муниципальной услуги в Администрации Белозерского района по адресу: Курганская область, Белозерский район, с. Белозерское, ул. Карла Маркса, д. 16 кабинет № 318. Часы работы : понедельник – пятница с 8-00 ч. до 17-00 ч., за исключением выходных и праздничных дней. Обеденный перерыв:</w:t>
      </w:r>
      <w:r w:rsidRPr="00EC7724">
        <w:t xml:space="preserve"> </w:t>
      </w:r>
      <w:r w:rsidRPr="00791467">
        <w:t>с 12-00 до 13-00.</w:t>
      </w:r>
    </w:p>
    <w:p w:rsidR="004762FE" w:rsidRPr="00791467" w:rsidRDefault="004762FE" w:rsidP="005053C8">
      <w:pPr>
        <w:widowControl w:val="0"/>
        <w:ind w:firstLine="708"/>
        <w:jc w:val="both"/>
      </w:pPr>
      <w:r w:rsidRPr="00791467">
        <w:t xml:space="preserve">Главный специалист отдела административно-организационной работы Администрации Белозерского района обеспечивает передачу результата муниципальной услуги курьеру МФЦ без очереди. </w:t>
      </w:r>
    </w:p>
    <w:p w:rsidR="004762FE" w:rsidRPr="00791467" w:rsidRDefault="004762FE" w:rsidP="005053C8">
      <w:pPr>
        <w:widowControl w:val="0"/>
        <w:spacing w:line="100" w:lineRule="atLeast"/>
        <w:ind w:firstLine="709"/>
        <w:jc w:val="both"/>
      </w:pPr>
      <w:r w:rsidRPr="00791467">
        <w:t xml:space="preserve">Результат муниципальной услуги передается  курьеру МФЦ по ведомости приема-передачи документов (далее - ведомость) в 2-х экземплярах. В ведомости указывается дата приема - передачи, перечень, количество, передаваемых в МФЦ документов. Курьер МФЦ при приеме документов от главного специалиста </w:t>
      </w:r>
      <w:r>
        <w:t xml:space="preserve"> </w:t>
      </w:r>
      <w:r w:rsidRPr="00791467">
        <w:t xml:space="preserve">  проверяет количество и комплектность документов по ведомости и подписывает два экземпляра ведомости, один из которых возвращает главному специалисту.</w:t>
      </w:r>
    </w:p>
    <w:p w:rsidR="004762FE" w:rsidRPr="00791467" w:rsidRDefault="004762FE" w:rsidP="005053C8">
      <w:pPr>
        <w:widowControl w:val="0"/>
        <w:spacing w:line="100" w:lineRule="atLeast"/>
        <w:ind w:firstLine="708"/>
        <w:jc w:val="both"/>
      </w:pPr>
      <w:r w:rsidRPr="00791467">
        <w:t xml:space="preserve">Если обнаруживается расхождение между фактически передаваемыми документами с перечнем документов, указанным в ведомости, то курьер МФЦ отмечает в двух экземплярах ведомости, какие документы отсутствуют, после чего подписывает оба экземпляра ведомости, один из которых возвращает главному специалисту </w:t>
      </w:r>
      <w:r>
        <w:t>Администрации района</w:t>
      </w:r>
      <w:r w:rsidRPr="00791467">
        <w:t>. При этом, в случае не предоставления специалистом  Администрации Белозерского района  документов в полном объеме согласно ведомости, ответственность за некачественное предоставление муниципальной услуги в связи с несвоевременным или неполным предоставлением результата муниципальной услуги  заявителю по данному основанию несет Администрация Белозерского района.</w:t>
      </w:r>
    </w:p>
    <w:p w:rsidR="004762FE" w:rsidRPr="00791467" w:rsidRDefault="004762FE" w:rsidP="005053C8">
      <w:pPr>
        <w:widowControl w:val="0"/>
        <w:ind w:firstLine="708"/>
        <w:jc w:val="both"/>
        <w:rPr>
          <w:shd w:val="clear" w:color="auto" w:fill="FFFFFF"/>
        </w:rPr>
      </w:pPr>
      <w:r w:rsidRPr="00791467">
        <w:t>В</w:t>
      </w:r>
      <w:r w:rsidRPr="00791467">
        <w:rPr>
          <w:rStyle w:val="2"/>
          <w:shd w:val="clear" w:color="auto" w:fill="FFFFFF"/>
        </w:rPr>
        <w:t xml:space="preserve"> случае если заявитель пожелал получить результат муниципальной услуги через МФЦ, специалист</w:t>
      </w:r>
      <w:r w:rsidRPr="00791467">
        <w:rPr>
          <w:shd w:val="clear" w:color="auto" w:fill="FFFFFF"/>
        </w:rPr>
        <w:t xml:space="preserve"> МФЦ, уведомляет заявителя по телефону о готовности документов в течение одного рабочего дня с момента поступления результата муниципальной услуги в МФЦ.</w:t>
      </w:r>
    </w:p>
    <w:p w:rsidR="004762FE" w:rsidRPr="00791467" w:rsidRDefault="004762FE" w:rsidP="005053C8">
      <w:pPr>
        <w:pStyle w:val="ConsPlusTitle"/>
        <w:tabs>
          <w:tab w:val="left" w:pos="709"/>
          <w:tab w:val="left" w:pos="900"/>
        </w:tabs>
        <w:ind w:firstLine="708"/>
        <w:jc w:val="both"/>
        <w:rPr>
          <w:b w:val="0"/>
          <w:bCs w:val="0"/>
          <w:sz w:val="24"/>
          <w:szCs w:val="24"/>
        </w:rPr>
      </w:pPr>
      <w:r w:rsidRPr="00791467">
        <w:rPr>
          <w:b w:val="0"/>
          <w:bCs w:val="0"/>
          <w:sz w:val="24"/>
          <w:szCs w:val="24"/>
          <w:shd w:val="clear" w:color="auto" w:fill="FFFFFF"/>
        </w:rPr>
        <w:t>Передача Администрацией</w:t>
      </w:r>
      <w:r w:rsidRPr="000770BD">
        <w:rPr>
          <w:b w:val="0"/>
          <w:bCs w:val="0"/>
          <w:sz w:val="24"/>
          <w:szCs w:val="24"/>
          <w:shd w:val="clear" w:color="auto" w:fill="FFFFFF"/>
        </w:rPr>
        <w:t xml:space="preserve"> </w:t>
      </w:r>
      <w:r w:rsidRPr="00791467">
        <w:rPr>
          <w:b w:val="0"/>
          <w:sz w:val="24"/>
          <w:szCs w:val="24"/>
        </w:rPr>
        <w:t>Белозерского</w:t>
      </w:r>
      <w:r w:rsidRPr="00791467">
        <w:rPr>
          <w:b w:val="0"/>
          <w:bCs w:val="0"/>
          <w:sz w:val="24"/>
          <w:szCs w:val="24"/>
          <w:shd w:val="clear" w:color="auto" w:fill="FFFFFF"/>
        </w:rPr>
        <w:t xml:space="preserve"> района результата муниципальной услуги в МФЦ, осуществляется в срок не позднее рабочего дня предшествующего дню окончания срока предоставления государственной услуги.</w:t>
      </w:r>
    </w:p>
    <w:p w:rsidR="004762FE" w:rsidRPr="00791467" w:rsidRDefault="004762FE" w:rsidP="005053C8">
      <w:pPr>
        <w:pStyle w:val="ConsPlusTitle"/>
        <w:tabs>
          <w:tab w:val="left" w:pos="709"/>
          <w:tab w:val="left" w:pos="900"/>
        </w:tabs>
        <w:ind w:firstLine="708"/>
        <w:jc w:val="both"/>
        <w:rPr>
          <w:b w:val="0"/>
          <w:bCs w:val="0"/>
          <w:sz w:val="24"/>
          <w:szCs w:val="24"/>
        </w:rPr>
      </w:pPr>
      <w:r w:rsidRPr="00791467">
        <w:rPr>
          <w:b w:val="0"/>
          <w:bCs w:val="0"/>
          <w:sz w:val="24"/>
          <w:szCs w:val="24"/>
        </w:rPr>
        <w:t>Срок предоставления муниципальной услуги не должен превышать 10 календарных дней с момента регистрации запроса (заявления).</w:t>
      </w:r>
    </w:p>
    <w:p w:rsidR="004762FE" w:rsidRPr="00791467" w:rsidRDefault="004762FE" w:rsidP="005053C8">
      <w:pPr>
        <w:pStyle w:val="ConsPlusTitle"/>
        <w:tabs>
          <w:tab w:val="left" w:pos="709"/>
          <w:tab w:val="left" w:pos="900"/>
        </w:tabs>
        <w:ind w:firstLine="708"/>
        <w:jc w:val="both"/>
        <w:rPr>
          <w:sz w:val="24"/>
          <w:szCs w:val="24"/>
        </w:rPr>
      </w:pPr>
      <w:r w:rsidRPr="00791467">
        <w:rPr>
          <w:b w:val="0"/>
          <w:bCs w:val="0"/>
          <w:sz w:val="24"/>
          <w:szCs w:val="24"/>
        </w:rPr>
        <w:t xml:space="preserve">Специалист </w:t>
      </w:r>
      <w:r w:rsidRPr="00791467">
        <w:rPr>
          <w:b w:val="0"/>
          <w:sz w:val="24"/>
          <w:szCs w:val="24"/>
        </w:rPr>
        <w:t>МФЦ, ответственный за выдачу заявителю результата муниципальной услуги, при выдаче результата муниципальной услуги заявителю лично, устанавливает личность заявителя (представителя заявителя), после чего выдает результат предоставления муниципальной услуги, о чем заявитель (представитель заявителя) ставит подпись в расписке о получении результата муниципальной услуги.</w:t>
      </w:r>
    </w:p>
    <w:p w:rsidR="004762FE" w:rsidRPr="00791467" w:rsidRDefault="004762FE" w:rsidP="00935951">
      <w:pPr>
        <w:autoSpaceDE w:val="0"/>
        <w:autoSpaceDN w:val="0"/>
        <w:adjustRightInd w:val="0"/>
        <w:contextualSpacing/>
        <w:jc w:val="center"/>
        <w:rPr>
          <w:b/>
          <w:bCs/>
        </w:rPr>
      </w:pPr>
    </w:p>
    <w:p w:rsidR="004762FE" w:rsidRPr="00791467" w:rsidRDefault="004762FE" w:rsidP="00935951">
      <w:pPr>
        <w:autoSpaceDE w:val="0"/>
        <w:autoSpaceDN w:val="0"/>
        <w:adjustRightInd w:val="0"/>
        <w:contextualSpacing/>
        <w:jc w:val="center"/>
        <w:rPr>
          <w:b/>
          <w:bCs/>
        </w:rPr>
      </w:pPr>
      <w:r w:rsidRPr="00791467">
        <w:rPr>
          <w:b/>
          <w:bCs/>
        </w:rPr>
        <w:t xml:space="preserve">Раздел  </w:t>
      </w:r>
      <w:r w:rsidRPr="00791467">
        <w:rPr>
          <w:b/>
          <w:bCs/>
          <w:lang w:val="en-US"/>
        </w:rPr>
        <w:t>III</w:t>
      </w:r>
      <w:r w:rsidRPr="00791467">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62FE" w:rsidRPr="00791467" w:rsidRDefault="004762FE" w:rsidP="00512865">
      <w:pPr>
        <w:autoSpaceDE w:val="0"/>
        <w:autoSpaceDN w:val="0"/>
        <w:adjustRightInd w:val="0"/>
        <w:ind w:firstLine="720"/>
        <w:jc w:val="both"/>
      </w:pPr>
    </w:p>
    <w:p w:rsidR="004762FE" w:rsidRPr="00791467" w:rsidRDefault="004762FE" w:rsidP="00E93DCF">
      <w:pPr>
        <w:suppressAutoHyphens/>
        <w:autoSpaceDE w:val="0"/>
        <w:autoSpaceDN w:val="0"/>
        <w:adjustRightInd w:val="0"/>
        <w:ind w:firstLine="709"/>
        <w:jc w:val="both"/>
      </w:pPr>
      <w:r w:rsidRPr="00791467">
        <w:t>41. Предоставление муниципальной услуги включает в себя следующие административные процедуры:</w:t>
      </w:r>
    </w:p>
    <w:p w:rsidR="004762FE" w:rsidRPr="00791467" w:rsidRDefault="004762FE" w:rsidP="00045403">
      <w:pPr>
        <w:jc w:val="both"/>
      </w:pPr>
      <w:r w:rsidRPr="00791467">
        <w:tab/>
        <w:t>прием и регистрация заявления о предоставлении муниципальной услуги;</w:t>
      </w:r>
    </w:p>
    <w:p w:rsidR="004762FE" w:rsidRPr="00791467" w:rsidRDefault="004762FE" w:rsidP="00045403">
      <w:pPr>
        <w:jc w:val="both"/>
      </w:pPr>
      <w:r w:rsidRPr="00791467">
        <w:tab/>
        <w:t>постановка ребенка на учет либо отказ в постановке ребенка на учет;</w:t>
      </w:r>
    </w:p>
    <w:p w:rsidR="004762FE" w:rsidRPr="00791467" w:rsidRDefault="004762FE" w:rsidP="00045403">
      <w:pPr>
        <w:jc w:val="both"/>
      </w:pPr>
      <w:r w:rsidRPr="00791467">
        <w:tab/>
        <w:t>предоставление места в образовательной организации.</w:t>
      </w:r>
    </w:p>
    <w:p w:rsidR="004762FE" w:rsidRPr="00791467" w:rsidRDefault="004762FE" w:rsidP="00045403">
      <w:pPr>
        <w:jc w:val="both"/>
      </w:pPr>
    </w:p>
    <w:p w:rsidR="004762FE" w:rsidRPr="00791467" w:rsidRDefault="004762FE" w:rsidP="00045403">
      <w:pPr>
        <w:ind w:firstLine="709"/>
        <w:jc w:val="center"/>
        <w:rPr>
          <w:b/>
        </w:rPr>
      </w:pPr>
      <w:r w:rsidRPr="00791467">
        <w:rPr>
          <w:b/>
          <w:bCs/>
        </w:rPr>
        <w:t xml:space="preserve">Глава 22. </w:t>
      </w:r>
      <w:r w:rsidRPr="00791467">
        <w:rPr>
          <w:b/>
        </w:rPr>
        <w:t xml:space="preserve">Прием и регистрация заявления о предоставлении муниципальной услуги </w:t>
      </w:r>
    </w:p>
    <w:p w:rsidR="004762FE" w:rsidRPr="00791467" w:rsidRDefault="004762FE" w:rsidP="00045403">
      <w:pPr>
        <w:suppressAutoHyphens/>
        <w:autoSpaceDE w:val="0"/>
        <w:autoSpaceDN w:val="0"/>
        <w:adjustRightInd w:val="0"/>
        <w:ind w:firstLine="709"/>
        <w:jc w:val="both"/>
      </w:pPr>
    </w:p>
    <w:p w:rsidR="004762FE" w:rsidRPr="00791467" w:rsidRDefault="004762FE" w:rsidP="00045403">
      <w:pPr>
        <w:suppressAutoHyphens/>
        <w:autoSpaceDE w:val="0"/>
        <w:autoSpaceDN w:val="0"/>
        <w:adjustRightInd w:val="0"/>
        <w:ind w:firstLine="709"/>
        <w:jc w:val="both"/>
      </w:pPr>
      <w:r w:rsidRPr="00791467">
        <w:t>42. Основанием для начала административной процедуры приема и регистрации заявления о предоставлении муниципальной услуги является факт поступления в Администрацию Белозерского района заявления о предоставлении муниципальной услуги.</w:t>
      </w:r>
    </w:p>
    <w:p w:rsidR="004762FE" w:rsidRPr="00791467" w:rsidRDefault="004762FE" w:rsidP="00045403">
      <w:pPr>
        <w:ind w:firstLine="709"/>
        <w:jc w:val="both"/>
      </w:pPr>
      <w:r w:rsidRPr="00791467">
        <w:t>43. Заявление о предоставлении муниципальной услуги подается в Администрацию Белозерского района следующими способами:</w:t>
      </w:r>
    </w:p>
    <w:p w:rsidR="004762FE" w:rsidRPr="00791467" w:rsidRDefault="004762FE" w:rsidP="00045403">
      <w:pPr>
        <w:ind w:firstLine="709"/>
      </w:pPr>
      <w:r w:rsidRPr="00791467">
        <w:t xml:space="preserve">лично должностному лицу Администрации Белозерского района, ответственному за предоставление муниципальной  услуги; </w:t>
      </w:r>
    </w:p>
    <w:p w:rsidR="004762FE" w:rsidRPr="00791467" w:rsidRDefault="004762FE" w:rsidP="00045403">
      <w:pPr>
        <w:ind w:firstLine="709"/>
      </w:pPr>
      <w:r w:rsidRPr="00791467">
        <w:t>посредством почтового отправления;</w:t>
      </w:r>
    </w:p>
    <w:p w:rsidR="004762FE" w:rsidRPr="00791467" w:rsidRDefault="004762FE" w:rsidP="00045403">
      <w:pPr>
        <w:ind w:firstLine="709"/>
        <w:jc w:val="both"/>
      </w:pPr>
      <w:r w:rsidRPr="00791467">
        <w:t>в электронной форме.</w:t>
      </w:r>
    </w:p>
    <w:p w:rsidR="004762FE" w:rsidRPr="00791467" w:rsidRDefault="004762FE" w:rsidP="00045403">
      <w:pPr>
        <w:suppressAutoHyphens/>
        <w:autoSpaceDE w:val="0"/>
        <w:autoSpaceDN w:val="0"/>
        <w:adjustRightInd w:val="0"/>
        <w:ind w:firstLine="709"/>
        <w:jc w:val="both"/>
        <w:rPr>
          <w:shd w:val="clear" w:color="auto" w:fill="FFFFFF"/>
        </w:rPr>
      </w:pPr>
      <w:r w:rsidRPr="00791467">
        <w:rPr>
          <w:shd w:val="clear" w:color="auto" w:fill="FFFFFF"/>
        </w:rPr>
        <w:t xml:space="preserve">44. Должностным лицом, ответственным за выполнение административной процедуры по </w:t>
      </w:r>
      <w:r w:rsidRPr="00791467">
        <w:t xml:space="preserve">приему и регистрации заявления о предоставлении муниципальной услуги, является  специалист Отдела образования </w:t>
      </w:r>
      <w:r w:rsidRPr="00791467">
        <w:rPr>
          <w:shd w:val="clear" w:color="auto" w:fill="FFFFFF"/>
        </w:rPr>
        <w:t>Администрации Белозерского района.</w:t>
      </w:r>
    </w:p>
    <w:p w:rsidR="004762FE" w:rsidRPr="00791467" w:rsidRDefault="004762FE" w:rsidP="00045403">
      <w:pPr>
        <w:suppressAutoHyphens/>
        <w:autoSpaceDE w:val="0"/>
        <w:autoSpaceDN w:val="0"/>
        <w:adjustRightInd w:val="0"/>
        <w:ind w:firstLine="709"/>
        <w:jc w:val="both"/>
      </w:pPr>
      <w:r w:rsidRPr="00791467">
        <w:t xml:space="preserve">45. Критерием принятия решения по осуществлению административной процедуры </w:t>
      </w:r>
    </w:p>
    <w:p w:rsidR="004762FE" w:rsidRPr="00791467" w:rsidRDefault="004762FE" w:rsidP="00045403">
      <w:pPr>
        <w:suppressAutoHyphens/>
        <w:autoSpaceDE w:val="0"/>
        <w:autoSpaceDN w:val="0"/>
        <w:adjustRightInd w:val="0"/>
        <w:jc w:val="both"/>
      </w:pPr>
      <w:r w:rsidRPr="00791467">
        <w:t xml:space="preserve">по приему и регистрации заявления о предоставлении муниципальной услуги является наличие в Администрации </w:t>
      </w:r>
      <w:r w:rsidRPr="00791467">
        <w:rPr>
          <w:shd w:val="clear" w:color="auto" w:fill="FFFFFF"/>
        </w:rPr>
        <w:t>Белозерского</w:t>
      </w:r>
      <w:r w:rsidRPr="00791467">
        <w:t xml:space="preserve"> района заявления о предоставлении муниципальной услуги.</w:t>
      </w:r>
    </w:p>
    <w:p w:rsidR="004762FE" w:rsidRPr="00791467" w:rsidRDefault="004762FE" w:rsidP="00045403">
      <w:pPr>
        <w:suppressAutoHyphens/>
        <w:autoSpaceDE w:val="0"/>
        <w:autoSpaceDN w:val="0"/>
        <w:adjustRightInd w:val="0"/>
        <w:ind w:firstLine="709"/>
        <w:jc w:val="both"/>
      </w:pPr>
      <w:r w:rsidRPr="00791467">
        <w:t>46. Административная процедура в ГБУ «МФЦ» осуществляется с учетом требований, установленных главой 21 Административного регламента.</w:t>
      </w:r>
    </w:p>
    <w:p w:rsidR="004762FE" w:rsidRPr="00791467" w:rsidRDefault="004762FE" w:rsidP="00045403">
      <w:pPr>
        <w:suppressAutoHyphens/>
        <w:autoSpaceDE w:val="0"/>
        <w:autoSpaceDN w:val="0"/>
        <w:adjustRightInd w:val="0"/>
        <w:ind w:firstLine="709"/>
        <w:jc w:val="both"/>
      </w:pPr>
      <w:r w:rsidRPr="00791467">
        <w:t>47. Результатом административной процедуры является регистрация заявления о предоставлении муниципальной услуги.</w:t>
      </w:r>
    </w:p>
    <w:p w:rsidR="004762FE" w:rsidRPr="00791467" w:rsidRDefault="004762FE" w:rsidP="00045403">
      <w:pPr>
        <w:suppressAutoHyphens/>
        <w:autoSpaceDE w:val="0"/>
        <w:autoSpaceDN w:val="0"/>
        <w:adjustRightInd w:val="0"/>
        <w:ind w:firstLine="709"/>
        <w:jc w:val="both"/>
      </w:pPr>
      <w:r w:rsidRPr="00791467">
        <w:t>48. Максимальный срок выполнения административной процедуры – 1 день.</w:t>
      </w:r>
    </w:p>
    <w:p w:rsidR="004762FE" w:rsidRPr="00791467" w:rsidRDefault="004762FE" w:rsidP="00045403">
      <w:pPr>
        <w:jc w:val="both"/>
      </w:pPr>
    </w:p>
    <w:p w:rsidR="004762FE" w:rsidRPr="00791467" w:rsidRDefault="004762FE" w:rsidP="00045403">
      <w:pPr>
        <w:jc w:val="center"/>
        <w:rPr>
          <w:b/>
        </w:rPr>
      </w:pPr>
      <w:r w:rsidRPr="00791467">
        <w:rPr>
          <w:b/>
        </w:rPr>
        <w:t>Глава 23.</w:t>
      </w:r>
      <w:r w:rsidRPr="00791467">
        <w:rPr>
          <w:rStyle w:val="apple-converted-space"/>
          <w:b/>
          <w:bCs/>
        </w:rPr>
        <w:t> </w:t>
      </w:r>
      <w:r w:rsidRPr="00791467">
        <w:rPr>
          <w:b/>
        </w:rPr>
        <w:t>Постановка ребенка на учет</w:t>
      </w:r>
      <w:r w:rsidRPr="000770BD">
        <w:rPr>
          <w:b/>
        </w:rPr>
        <w:t xml:space="preserve"> </w:t>
      </w:r>
      <w:r w:rsidRPr="00791467">
        <w:rPr>
          <w:b/>
        </w:rPr>
        <w:t>либо отказ в постановке ребенка на учет</w:t>
      </w:r>
    </w:p>
    <w:p w:rsidR="004762FE" w:rsidRPr="00791467" w:rsidRDefault="004762FE" w:rsidP="00045403">
      <w:pPr>
        <w:jc w:val="center"/>
      </w:pPr>
    </w:p>
    <w:p w:rsidR="004762FE" w:rsidRPr="00791467" w:rsidRDefault="004762FE" w:rsidP="00FC3606">
      <w:pPr>
        <w:ind w:firstLine="709"/>
        <w:jc w:val="both"/>
      </w:pPr>
      <w:r w:rsidRPr="00791467">
        <w:t>49</w:t>
      </w:r>
      <w:r>
        <w:t>. Специалист О</w:t>
      </w:r>
      <w:r w:rsidRPr="00791467">
        <w:t>тдела  проверяет поступившее заявление и прилагаемые к нему документы на соответствие условиям пунктов 15, 16 раздела II настоящего Административного регламента. По результатам проверки, исходя из наличия либо отсутствия оснований для отказа, предусмотренных пунктом 19 раздела II настоящего Администра</w:t>
      </w:r>
      <w:r>
        <w:t>тивного регламента, специалист О</w:t>
      </w:r>
      <w:r w:rsidRPr="00791467">
        <w:t>тдела, ставит ребенка на учет путем занесения сведений о ребенке в информационную автоматизированную систему (далее - ИАС) «Управление ДОО» либо отказывает в постановке ребенка на учет и регистрирует заявление в</w:t>
      </w:r>
      <w:r w:rsidRPr="00791467">
        <w:rPr>
          <w:rStyle w:val="apple-converted-space"/>
        </w:rPr>
        <w:t> </w:t>
      </w:r>
      <w:r w:rsidRPr="00791467">
        <w:t>базе данных «Обращения граждан» с присвоением порядкового номера и указанием даты поступления заявления. При поступлении заявления о предоставлении муниципальной услуги в Отдел образования  почтовым сообщением инспектор по кадрам, отвечающий за документационное обеспечение, направляет заявление и прилагаемые к нему документы специалисту Отдела для постановки ребенка на учет либо отказа в постановке ребенка на учет в вышеуказанном порядке и регистрации заявления в</w:t>
      </w:r>
      <w:r w:rsidRPr="00791467">
        <w:rPr>
          <w:rStyle w:val="apple-converted-space"/>
        </w:rPr>
        <w:t> </w:t>
      </w:r>
      <w:r w:rsidRPr="00791467">
        <w:t>базе данных «Обращения граждан».</w:t>
      </w:r>
    </w:p>
    <w:p w:rsidR="004762FE" w:rsidRPr="00791467" w:rsidRDefault="004762FE" w:rsidP="00045403">
      <w:pPr>
        <w:jc w:val="both"/>
      </w:pPr>
      <w:r w:rsidRPr="00791467">
        <w:t>При постановке ребенка на учет специалист Отдела подготавливает заявителю справку о постановке ребенка на учет с указанием номера очереди и регистрационного номера (ключа) по форме согласно приложению 3 к настоящему Административному регламенту.</w:t>
      </w:r>
    </w:p>
    <w:p w:rsidR="004762FE" w:rsidRPr="00791467" w:rsidRDefault="004762FE" w:rsidP="00045403">
      <w:pPr>
        <w:jc w:val="both"/>
      </w:pPr>
      <w:r w:rsidRPr="00791467">
        <w:t>При отказе в постановке ребенка на учет специалист Отдела подготавливает заявителю отказ в постановке ребенка на учет по форме согласно приложению 4 к настоящему Административному регламенту с обязательной ссылкой на основания отказа, указанные в пункте 15 раздела II настоящего Административного регламента.</w:t>
      </w:r>
    </w:p>
    <w:p w:rsidR="004762FE" w:rsidRPr="00791467" w:rsidRDefault="004762FE" w:rsidP="00045403">
      <w:pPr>
        <w:jc w:val="both"/>
      </w:pPr>
      <w:r w:rsidRPr="00791467">
        <w:t>При личном обращении заявителя в Отдел образования справка о постановке ребенка на учет либо отказ в постановке ребенка на учет выдается заявителю специалистом Отдела лично.</w:t>
      </w:r>
    </w:p>
    <w:p w:rsidR="004762FE" w:rsidRPr="00791467" w:rsidRDefault="004762FE" w:rsidP="00045403">
      <w:pPr>
        <w:jc w:val="both"/>
      </w:pPr>
      <w:r w:rsidRPr="00791467">
        <w:t>При поступлении заявления о предоставлении муниципальной услуги в Отдел почтовым сообщением, а также через Портал, справка о постановке ребенка на учет либо отказ в постановке ребенка на учет специалистом Отдела направляется заявителю  по почте. В случае подачи заявления с использованием</w:t>
      </w:r>
      <w:r w:rsidRPr="00791467">
        <w:rPr>
          <w:rStyle w:val="apple-converted-space"/>
        </w:rPr>
        <w:t> </w:t>
      </w:r>
      <w:r w:rsidRPr="00791467">
        <w:t>Портала</w:t>
      </w:r>
      <w:r w:rsidRPr="00791467">
        <w:rPr>
          <w:rStyle w:val="apple-converted-space"/>
        </w:rPr>
        <w:t> </w:t>
      </w:r>
      <w:r w:rsidRPr="00791467">
        <w:t>заявителю также направляется уведомление в личный кабинет на Портале.</w:t>
      </w:r>
    </w:p>
    <w:p w:rsidR="004762FE" w:rsidRPr="00791467" w:rsidRDefault="004762FE" w:rsidP="00045403">
      <w:pPr>
        <w:jc w:val="both"/>
      </w:pPr>
      <w:r w:rsidRPr="00791467">
        <w:t>При обращении заявителя через МФЦ справка о постановке ребенка на учет либо отказ в постановке ребенка на учет передается Отделом в МФЦ для выдачи заявителю, если иной способ получения не указан заявителем.</w:t>
      </w:r>
    </w:p>
    <w:p w:rsidR="004762FE" w:rsidRPr="00791467" w:rsidRDefault="004762FE" w:rsidP="00045403">
      <w:pPr>
        <w:jc w:val="both"/>
      </w:pPr>
      <w:r w:rsidRPr="00791467">
        <w:t xml:space="preserve">       Постановка на учет  производится специалистом Отдела по закрепленным территориям в электронном виде по году рождения ребенка с учетом преимущественного права на предоставление места в образовательной организации, с учетом даты подачи заявления.</w:t>
      </w:r>
    </w:p>
    <w:p w:rsidR="004762FE" w:rsidRPr="00791467" w:rsidRDefault="004762FE" w:rsidP="00045403">
      <w:pPr>
        <w:jc w:val="both"/>
        <w:rPr>
          <w:b/>
        </w:rPr>
      </w:pPr>
      <w:r w:rsidRPr="00791467">
        <w:t>Ответственным за ведение учета детей</w:t>
      </w:r>
      <w:r w:rsidRPr="00791467">
        <w:rPr>
          <w:rStyle w:val="apple-converted-space"/>
        </w:rPr>
        <w:t>  </w:t>
      </w:r>
      <w:r w:rsidRPr="00791467">
        <w:t>и электронной базы очередности</w:t>
      </w:r>
      <w:r w:rsidRPr="00791467">
        <w:rPr>
          <w:rStyle w:val="apple-converted-space"/>
        </w:rPr>
        <w:t> </w:t>
      </w:r>
      <w:r w:rsidRPr="00791467">
        <w:t>ИАС</w:t>
      </w:r>
      <w:r w:rsidRPr="00791467">
        <w:rPr>
          <w:rStyle w:val="apple-converted-space"/>
        </w:rPr>
        <w:t> </w:t>
      </w:r>
      <w:r w:rsidRPr="00791467">
        <w:t>«Управление ДОО» является</w:t>
      </w:r>
      <w:r w:rsidRPr="00791467">
        <w:rPr>
          <w:rStyle w:val="apple-converted-space"/>
        </w:rPr>
        <w:t> </w:t>
      </w:r>
      <w:r w:rsidRPr="00791467">
        <w:t>Отдел образования.</w:t>
      </w:r>
      <w:r w:rsidRPr="00791467">
        <w:rPr>
          <w:rStyle w:val="apple-converted-space"/>
        </w:rPr>
        <w:t> </w:t>
      </w:r>
      <w:r w:rsidRPr="00791467">
        <w:t>Заявитель может получить информацию о состоянии очередности с помощью регистрационного номера (ключа), указанного в справке о постановке ребенка на учет, в ИАС «Управление ДОО» по адресу: http://81.177.97.34:8080/inqry-inquirer</w:t>
      </w:r>
      <w:r w:rsidRPr="00791467">
        <w:rPr>
          <w:b/>
        </w:rPr>
        <w:t>.</w:t>
      </w:r>
    </w:p>
    <w:p w:rsidR="004762FE" w:rsidRPr="00791467" w:rsidRDefault="004762FE" w:rsidP="00045403">
      <w:pPr>
        <w:jc w:val="both"/>
      </w:pPr>
      <w:r w:rsidRPr="00791467">
        <w:tab/>
        <w:t>Максимальный срок исполнения административной процедуры:</w:t>
      </w:r>
    </w:p>
    <w:p w:rsidR="004762FE" w:rsidRPr="00791467" w:rsidRDefault="004762FE" w:rsidP="00045403">
      <w:pPr>
        <w:jc w:val="both"/>
      </w:pPr>
      <w:r w:rsidRPr="00791467">
        <w:tab/>
        <w:t>при личном обращении заявителя в Отдел образования - не более 30 минут с момента подачи заявления;</w:t>
      </w:r>
    </w:p>
    <w:p w:rsidR="004762FE" w:rsidRPr="00791467" w:rsidRDefault="004762FE" w:rsidP="00045403">
      <w:pPr>
        <w:jc w:val="both"/>
      </w:pPr>
      <w:r w:rsidRPr="00791467">
        <w:tab/>
        <w:t>при поступлении заявления о предоставлении муниципальной услуги в Отдел образования почтовым сообщением - не более 30 календарных дней со дня поступления заявления;</w:t>
      </w:r>
    </w:p>
    <w:p w:rsidR="004762FE" w:rsidRPr="00791467" w:rsidRDefault="004762FE" w:rsidP="00045403">
      <w:pPr>
        <w:jc w:val="both"/>
      </w:pPr>
      <w:r w:rsidRPr="00791467">
        <w:tab/>
        <w:t>при поступлении заявления о предоставлении муниципальной услуги в Отдел образования  через Портал, МФЦ - не более 5 рабочих дней со дня поступления заявления.</w:t>
      </w:r>
      <w:r w:rsidRPr="00791467">
        <w:rPr>
          <w:rStyle w:val="apple-converted-space"/>
        </w:rPr>
        <w:t> </w:t>
      </w:r>
      <w:r w:rsidRPr="00791467">
        <w:t>В случае предоставления заявителем документов через МФЦ срок</w:t>
      </w:r>
      <w:r w:rsidRPr="00791467">
        <w:rPr>
          <w:rStyle w:val="apple-converted-space"/>
        </w:rPr>
        <w:t> </w:t>
      </w:r>
      <w:r w:rsidRPr="00791467">
        <w:t>постановки ребенка на учет либо отказа в постановке ребенка на учет исчисляется со дня передачи от МФЦ таких документов в Отдел образования.</w:t>
      </w:r>
    </w:p>
    <w:p w:rsidR="004762FE" w:rsidRPr="00791467" w:rsidRDefault="004762FE" w:rsidP="00045403">
      <w:pPr>
        <w:jc w:val="both"/>
      </w:pPr>
      <w:r w:rsidRPr="00791467">
        <w:tab/>
        <w:t>50. Критерием постановки ребенка на учет является отсутствие оснований для отказа в предоставлении муниципальной услуги, предусмотренных пунктом 15 раздела II настоящего Административного регламента.</w:t>
      </w:r>
    </w:p>
    <w:p w:rsidR="004762FE" w:rsidRPr="00791467" w:rsidRDefault="004762FE" w:rsidP="00045403">
      <w:pPr>
        <w:jc w:val="both"/>
      </w:pPr>
      <w:r w:rsidRPr="00791467">
        <w:tab/>
        <w:t>51. Результатом административной процедуры является постановка ребенка на учет либо отказ в постановке ребенка на учет.</w:t>
      </w:r>
    </w:p>
    <w:p w:rsidR="004762FE" w:rsidRPr="00791467" w:rsidRDefault="004762FE" w:rsidP="00045403">
      <w:pPr>
        <w:jc w:val="both"/>
      </w:pPr>
      <w:r w:rsidRPr="00791467">
        <w:tab/>
        <w:t>52. Способ фиксации результата выполнения административной процедуры:</w:t>
      </w:r>
    </w:p>
    <w:p w:rsidR="004762FE" w:rsidRPr="00791467" w:rsidRDefault="004762FE" w:rsidP="00045403">
      <w:pPr>
        <w:jc w:val="both"/>
      </w:pPr>
      <w:r w:rsidRPr="00791467">
        <w:tab/>
        <w:t>регистрация</w:t>
      </w:r>
      <w:r w:rsidRPr="00791467">
        <w:rPr>
          <w:rStyle w:val="apple-converted-space"/>
        </w:rPr>
        <w:t> </w:t>
      </w:r>
      <w:r w:rsidRPr="00791467">
        <w:t>поступившего</w:t>
      </w:r>
      <w:r w:rsidRPr="00791467">
        <w:rPr>
          <w:rStyle w:val="apple-converted-space"/>
        </w:rPr>
        <w:t> </w:t>
      </w:r>
      <w:r w:rsidRPr="00791467">
        <w:t>заявления</w:t>
      </w:r>
      <w:r w:rsidRPr="00791467">
        <w:rPr>
          <w:rStyle w:val="apple-converted-space"/>
        </w:rPr>
        <w:t> </w:t>
      </w:r>
      <w:r w:rsidRPr="00791467">
        <w:t>в</w:t>
      </w:r>
      <w:r w:rsidRPr="00791467">
        <w:rPr>
          <w:rStyle w:val="apple-converted-space"/>
          <w:b/>
          <w:bCs/>
        </w:rPr>
        <w:t> </w:t>
      </w:r>
      <w:r w:rsidRPr="00791467">
        <w:t>базе данных ИАС</w:t>
      </w:r>
      <w:r w:rsidRPr="00791467">
        <w:rPr>
          <w:rStyle w:val="apple-converted-space"/>
        </w:rPr>
        <w:t> </w:t>
      </w:r>
      <w:r w:rsidRPr="00791467">
        <w:t>«Управление ДОО»</w:t>
      </w:r>
      <w:r w:rsidRPr="00791467">
        <w:rPr>
          <w:rStyle w:val="apple-converted-space"/>
        </w:rPr>
        <w:t>;</w:t>
      </w:r>
    </w:p>
    <w:p w:rsidR="004762FE" w:rsidRPr="00791467" w:rsidRDefault="004762FE" w:rsidP="00045403">
      <w:pPr>
        <w:jc w:val="both"/>
      </w:pPr>
      <w:r w:rsidRPr="00791467">
        <w:tab/>
        <w:t>создание электронной записи в ИАС</w:t>
      </w:r>
      <w:r w:rsidRPr="00791467">
        <w:rPr>
          <w:rStyle w:val="apple-converted-space"/>
        </w:rPr>
        <w:t> </w:t>
      </w:r>
      <w:r w:rsidRPr="00791467">
        <w:t>«Управление ДОО»</w:t>
      </w:r>
      <w:r w:rsidRPr="00791467">
        <w:rPr>
          <w:rStyle w:val="apple-converted-space"/>
        </w:rPr>
        <w:t> </w:t>
      </w:r>
      <w:r w:rsidRPr="00791467">
        <w:t>и справка о постановке ребенка на учет либо письменный отказ в постановке ребенка на учет.</w:t>
      </w:r>
    </w:p>
    <w:p w:rsidR="004762FE" w:rsidRPr="00791467" w:rsidRDefault="004762FE" w:rsidP="00045403">
      <w:pPr>
        <w:jc w:val="both"/>
        <w:rPr>
          <w:b/>
        </w:rPr>
      </w:pPr>
    </w:p>
    <w:p w:rsidR="004762FE" w:rsidRPr="00791467" w:rsidRDefault="004762FE" w:rsidP="00FA2CE6">
      <w:pPr>
        <w:jc w:val="center"/>
        <w:rPr>
          <w:b/>
        </w:rPr>
      </w:pPr>
      <w:r w:rsidRPr="00791467">
        <w:rPr>
          <w:b/>
        </w:rPr>
        <w:t>Глава 24.</w:t>
      </w:r>
      <w:r w:rsidRPr="00791467">
        <w:rPr>
          <w:rStyle w:val="apple-converted-space"/>
          <w:b/>
          <w:bCs/>
        </w:rPr>
        <w:t> </w:t>
      </w:r>
      <w:r w:rsidRPr="00791467">
        <w:rPr>
          <w:b/>
        </w:rPr>
        <w:t>Предоставление места в</w:t>
      </w:r>
      <w:r w:rsidRPr="00791467">
        <w:rPr>
          <w:rStyle w:val="apple-converted-space"/>
          <w:b/>
          <w:bCs/>
        </w:rPr>
        <w:t> </w:t>
      </w:r>
      <w:r w:rsidRPr="00791467">
        <w:rPr>
          <w:b/>
        </w:rPr>
        <w:t>образовательные организации</w:t>
      </w:r>
    </w:p>
    <w:p w:rsidR="004762FE" w:rsidRPr="00791467" w:rsidRDefault="004762FE" w:rsidP="007402D5"/>
    <w:p w:rsidR="004762FE" w:rsidRPr="00791467" w:rsidRDefault="004762FE" w:rsidP="007402D5">
      <w:r w:rsidRPr="00791467">
        <w:tab/>
        <w:t>53. Основанием для начала выполнения административной процедуры является постановка ребенка на учет.</w:t>
      </w:r>
    </w:p>
    <w:p w:rsidR="004762FE" w:rsidRPr="00791467" w:rsidRDefault="004762FE" w:rsidP="007402D5">
      <w:pPr>
        <w:jc w:val="both"/>
      </w:pPr>
      <w:r w:rsidRPr="00791467">
        <w:tab/>
        <w:t>54. При наличии свободных мест в образовательных организациях специалист Отдела  образования предоставляет ребенку место в образовательной организации</w:t>
      </w:r>
      <w:r>
        <w:t xml:space="preserve"> по результатам </w:t>
      </w:r>
      <w:r w:rsidRPr="00791467">
        <w:t>комплектования.</w:t>
      </w:r>
      <w:r w:rsidRPr="00791467">
        <w:rPr>
          <w:rStyle w:val="apple-converted-space"/>
        </w:rPr>
        <w:t> </w:t>
      </w:r>
      <w:r w:rsidRPr="00791467">
        <w:t>Комплектование</w:t>
      </w:r>
      <w:r w:rsidRPr="00791467">
        <w:rPr>
          <w:rStyle w:val="apple-converted-space"/>
        </w:rPr>
        <w:t> </w:t>
      </w:r>
      <w:r>
        <w:t xml:space="preserve">образовательных </w:t>
      </w:r>
      <w:r w:rsidRPr="00791467">
        <w:t>организаций</w:t>
      </w:r>
      <w:r>
        <w:t xml:space="preserve"> осуществляется </w:t>
      </w:r>
      <w:r w:rsidRPr="00791467">
        <w:t>Отделом образования</w:t>
      </w:r>
      <w:r w:rsidRPr="00791467">
        <w:rPr>
          <w:rStyle w:val="apple-converted-space"/>
        </w:rPr>
        <w:t> </w:t>
      </w:r>
      <w:r w:rsidRPr="00791467">
        <w:t>в порядке, установленном постановлением Администрации Белозерского района  от</w:t>
      </w:r>
      <w:r>
        <w:t xml:space="preserve"> </w:t>
      </w:r>
      <w:r w:rsidRPr="00791467">
        <w:t>22 марта 2016года № 133 «Об утверждении Порядка комплектования детьми  образовательных организаций Белозерского района, реализующих образовательные программы дошкольного образования, присмотр и уход».</w:t>
      </w:r>
    </w:p>
    <w:p w:rsidR="004762FE" w:rsidRPr="00791467" w:rsidRDefault="004762FE" w:rsidP="007402D5">
      <w:pPr>
        <w:jc w:val="both"/>
      </w:pPr>
      <w:r w:rsidRPr="00791467">
        <w:t>При отсутствии свободных мест в образовательных организациях предоставление муниципальной услуги приостанавливается</w:t>
      </w:r>
      <w:r w:rsidRPr="00791467">
        <w:rPr>
          <w:rStyle w:val="apple-converted-space"/>
        </w:rPr>
        <w:t> </w:t>
      </w:r>
      <w:r w:rsidRPr="00791467">
        <w:t>с момента постановки ребенка на учет до достижения ребенком очередности, исходя из ИАС</w:t>
      </w:r>
      <w:r w:rsidRPr="00791467">
        <w:rPr>
          <w:rStyle w:val="apple-converted-space"/>
        </w:rPr>
        <w:t> </w:t>
      </w:r>
      <w:r w:rsidRPr="00791467">
        <w:t>«Управление ДОО», и наличия свободных мест в</w:t>
      </w:r>
      <w:r w:rsidRPr="00791467">
        <w:rPr>
          <w:rStyle w:val="apple-converted-space"/>
        </w:rPr>
        <w:t> </w:t>
      </w:r>
      <w:r w:rsidRPr="00791467">
        <w:t>образовательных организациях.</w:t>
      </w:r>
    </w:p>
    <w:p w:rsidR="004762FE" w:rsidRPr="00791467" w:rsidRDefault="004762FE" w:rsidP="00045403">
      <w:pPr>
        <w:jc w:val="both"/>
      </w:pPr>
      <w:r w:rsidRPr="00791467">
        <w:t xml:space="preserve">        Предоставление мест  в группы общеразвивающей направленности осуществляется специалистом Отдела  образования путем включения ребенка в список детей для комплектования образовательной организации, подтверждающий предоставление места в  группы общеразвивающей направленности (далее - список).</w:t>
      </w:r>
    </w:p>
    <w:p w:rsidR="004762FE" w:rsidRPr="00791467" w:rsidRDefault="004762FE" w:rsidP="00045403">
      <w:pPr>
        <w:jc w:val="both"/>
      </w:pPr>
      <w:r w:rsidRPr="00791467">
        <w:t>В течение трех рабочих дней с даты формирования списка специалист Отдела образования направляет утвержденный список в образовательные организации и обеспечивает размещение информации о предоставлении места  в группы общеразвивающей направленности на официальном сайте Отдела образования в разделе «Дошкольное образование/Документы».</w:t>
      </w:r>
      <w:r w:rsidRPr="000770BD">
        <w:t xml:space="preserve"> </w:t>
      </w:r>
      <w:r w:rsidRPr="00791467">
        <w:t>Информация о предоставлении места в образовательной организации также размещается  на сайте образовательной организации в сети Интернет и в течение пяти рабочих дней после получения списка образовательная организация извещает заявителя о предоставлении ребенку места  по телефону, указанному в заявлении.</w:t>
      </w:r>
    </w:p>
    <w:p w:rsidR="004762FE" w:rsidRPr="00791467" w:rsidRDefault="004762FE" w:rsidP="00045403">
      <w:pPr>
        <w:jc w:val="both"/>
      </w:pPr>
      <w:r w:rsidRPr="00791467">
        <w:tab/>
        <w:t>Максимальный срок исполнения административной процедуры:</w:t>
      </w:r>
    </w:p>
    <w:p w:rsidR="004762FE" w:rsidRPr="00791467" w:rsidRDefault="004762FE" w:rsidP="00045403">
      <w:pPr>
        <w:jc w:val="both"/>
      </w:pPr>
      <w:r w:rsidRPr="00791467">
        <w:tab/>
        <w:t>формирование Отделом образования  списков детей для комплектования образовательных организаций, подтверждающих предоставление места  в группы общеразвивающей направленности производится:</w:t>
      </w:r>
    </w:p>
    <w:p w:rsidR="004762FE" w:rsidRPr="00791467" w:rsidRDefault="004762FE" w:rsidP="00045403">
      <w:pPr>
        <w:jc w:val="both"/>
      </w:pPr>
      <w:r w:rsidRPr="00791467">
        <w:tab/>
        <w:t>по закрепленным территориям: ежегодно в период с 1 апреля по 1 мая ;</w:t>
      </w:r>
    </w:p>
    <w:p w:rsidR="004762FE" w:rsidRPr="00791467" w:rsidRDefault="004762FE" w:rsidP="00045403">
      <w:pPr>
        <w:jc w:val="both"/>
      </w:pPr>
      <w:r w:rsidRPr="00791467">
        <w:tab/>
        <w:t>без учета закрепленной территории (на свободн</w:t>
      </w:r>
      <w:r>
        <w:t xml:space="preserve">ые места): ежегодно в период с </w:t>
      </w:r>
      <w:r w:rsidRPr="00791467">
        <w:t>1 июля по 25 июля;</w:t>
      </w:r>
    </w:p>
    <w:p w:rsidR="004762FE" w:rsidRPr="00791467" w:rsidRDefault="004762FE" w:rsidP="00045403">
      <w:pPr>
        <w:jc w:val="both"/>
      </w:pPr>
      <w:r w:rsidRPr="00791467">
        <w:tab/>
        <w:t>при поступлении сведений в течение года о наличии свободных мест: в течение года по мере поступления сведений в Отдел образования, в срок не позднее 5 рабочих дней со дня поступления сведений;</w:t>
      </w:r>
    </w:p>
    <w:p w:rsidR="004762FE" w:rsidRPr="00791467" w:rsidRDefault="004762FE" w:rsidP="00045403">
      <w:pPr>
        <w:jc w:val="both"/>
      </w:pPr>
      <w:r w:rsidRPr="00791467">
        <w:tab/>
        <w:t>55. Критерием предоставления места в образовательную организацию является наличие свободных мест в образовательной организации.</w:t>
      </w:r>
    </w:p>
    <w:p w:rsidR="004762FE" w:rsidRPr="00791467" w:rsidRDefault="004762FE" w:rsidP="00045403">
      <w:pPr>
        <w:jc w:val="both"/>
      </w:pPr>
      <w:r w:rsidRPr="00791467">
        <w:tab/>
        <w:t>56. Результатом административной процедуры является предоставление места в образовательной организации.</w:t>
      </w:r>
    </w:p>
    <w:p w:rsidR="004762FE" w:rsidRPr="00791467" w:rsidRDefault="004762FE" w:rsidP="00045403">
      <w:pPr>
        <w:jc w:val="both"/>
      </w:pPr>
      <w:r w:rsidRPr="00791467">
        <w:tab/>
        <w:t>57. Способ фиксации результата выполнения административной процедуры:</w:t>
      </w:r>
    </w:p>
    <w:p w:rsidR="004762FE" w:rsidRPr="00791467" w:rsidRDefault="004762FE" w:rsidP="00045403">
      <w:pPr>
        <w:jc w:val="both"/>
      </w:pPr>
      <w:r w:rsidRPr="00791467">
        <w:tab/>
        <w:t>утвержденные Отделом образования списки детей для комплектования образовательных организаций, подтверждающие предоставление места в группы общеразвивающей направленности и направление списков в образовательные организации;</w:t>
      </w:r>
    </w:p>
    <w:p w:rsidR="004762FE" w:rsidRPr="00791467" w:rsidRDefault="004762FE" w:rsidP="00045403">
      <w:pPr>
        <w:jc w:val="both"/>
      </w:pPr>
      <w:r w:rsidRPr="00791467">
        <w:tab/>
        <w:t>размещение информации о предоставлении места в образовательные организации  в группы общеразвивающей направленности на официальном сайте Отдела образования (</w:t>
      </w:r>
      <w:r w:rsidRPr="00791467">
        <w:rPr>
          <w:lang w:val="en-US"/>
        </w:rPr>
        <w:t>belrono</w:t>
      </w:r>
      <w:r w:rsidRPr="00791467">
        <w:t>.</w:t>
      </w:r>
      <w:r w:rsidRPr="00791467">
        <w:rPr>
          <w:lang w:val="en-US"/>
        </w:rPr>
        <w:t>ru</w:t>
      </w:r>
      <w:r w:rsidRPr="00791467">
        <w:t>) «Дошкольное образование/Документы», а также на сайте образовательной организации в сети Интернет и извещение заявителя о предоставлении ребенку места   по телефону.</w:t>
      </w:r>
    </w:p>
    <w:p w:rsidR="004762FE" w:rsidRPr="00791467" w:rsidRDefault="004762FE" w:rsidP="0022312F">
      <w:pPr>
        <w:suppressAutoHyphens/>
        <w:autoSpaceDE w:val="0"/>
        <w:autoSpaceDN w:val="0"/>
        <w:adjustRightInd w:val="0"/>
        <w:jc w:val="both"/>
      </w:pPr>
    </w:p>
    <w:p w:rsidR="004762FE" w:rsidRPr="00791467" w:rsidRDefault="004762FE" w:rsidP="003F6029">
      <w:pPr>
        <w:jc w:val="center"/>
        <w:rPr>
          <w:b/>
          <w:bCs/>
        </w:rPr>
      </w:pPr>
      <w:r w:rsidRPr="00791467">
        <w:rPr>
          <w:b/>
        </w:rPr>
        <w:t xml:space="preserve">Раздел </w:t>
      </w:r>
      <w:r w:rsidRPr="00791467">
        <w:rPr>
          <w:b/>
          <w:lang w:val="en-US"/>
        </w:rPr>
        <w:t>IV</w:t>
      </w:r>
      <w:r w:rsidRPr="00791467">
        <w:rPr>
          <w:b/>
        </w:rPr>
        <w:t xml:space="preserve">.  </w:t>
      </w:r>
      <w:r w:rsidRPr="00791467">
        <w:rPr>
          <w:b/>
          <w:bCs/>
        </w:rPr>
        <w:t xml:space="preserve">Формы контроля за исполнением административного регламента </w:t>
      </w:r>
    </w:p>
    <w:p w:rsidR="004762FE" w:rsidRPr="00791467" w:rsidRDefault="004762FE" w:rsidP="003F6029">
      <w:pPr>
        <w:jc w:val="center"/>
        <w:rPr>
          <w:b/>
          <w:bCs/>
        </w:rPr>
      </w:pPr>
    </w:p>
    <w:p w:rsidR="004762FE" w:rsidRPr="00791467" w:rsidRDefault="004762FE" w:rsidP="000D4C64">
      <w:pPr>
        <w:autoSpaceDE w:val="0"/>
        <w:autoSpaceDN w:val="0"/>
        <w:adjustRightInd w:val="0"/>
        <w:ind w:firstLine="540"/>
        <w:jc w:val="center"/>
        <w:rPr>
          <w:b/>
        </w:rPr>
      </w:pPr>
      <w:r w:rsidRPr="00791467">
        <w:rPr>
          <w:b/>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62FE" w:rsidRPr="00791467" w:rsidRDefault="004762FE" w:rsidP="000D4C64">
      <w:pPr>
        <w:autoSpaceDE w:val="0"/>
        <w:autoSpaceDN w:val="0"/>
        <w:adjustRightInd w:val="0"/>
        <w:ind w:firstLine="709"/>
        <w:jc w:val="both"/>
        <w:rPr>
          <w:iCs/>
        </w:rPr>
      </w:pPr>
    </w:p>
    <w:p w:rsidR="004762FE" w:rsidRPr="00791467" w:rsidRDefault="004762FE" w:rsidP="000D4C64">
      <w:pPr>
        <w:autoSpaceDE w:val="0"/>
        <w:autoSpaceDN w:val="0"/>
        <w:adjustRightInd w:val="0"/>
        <w:ind w:firstLine="709"/>
        <w:jc w:val="both"/>
        <w:rPr>
          <w:iCs/>
        </w:rPr>
      </w:pPr>
      <w:r w:rsidRPr="00791467">
        <w:rPr>
          <w:iCs/>
        </w:rPr>
        <w:t>58. 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Белозерского района по социальной политике.</w:t>
      </w:r>
    </w:p>
    <w:p w:rsidR="004762FE" w:rsidRPr="00791467" w:rsidRDefault="004762FE" w:rsidP="000D4C64">
      <w:pPr>
        <w:autoSpaceDE w:val="0"/>
        <w:autoSpaceDN w:val="0"/>
        <w:adjustRightInd w:val="0"/>
        <w:ind w:firstLine="709"/>
        <w:jc w:val="both"/>
        <w:rPr>
          <w:iCs/>
        </w:rPr>
      </w:pPr>
      <w:r w:rsidRPr="00791467">
        <w:rPr>
          <w:iCs/>
        </w:rPr>
        <w:t>59. В ходе текущего контроля проверяются:</w:t>
      </w:r>
    </w:p>
    <w:p w:rsidR="004762FE" w:rsidRPr="00791467" w:rsidRDefault="004762FE" w:rsidP="000D4C64">
      <w:pPr>
        <w:autoSpaceDE w:val="0"/>
        <w:autoSpaceDN w:val="0"/>
        <w:adjustRightInd w:val="0"/>
        <w:ind w:firstLine="709"/>
        <w:jc w:val="both"/>
        <w:rPr>
          <w:iCs/>
        </w:rPr>
      </w:pPr>
      <w:r w:rsidRPr="00791467">
        <w:rPr>
          <w:iCs/>
        </w:rPr>
        <w:t>1) соблюдение сроков исполнения административных процедур;</w:t>
      </w:r>
    </w:p>
    <w:p w:rsidR="004762FE" w:rsidRPr="00791467" w:rsidRDefault="004762FE" w:rsidP="000D4C64">
      <w:pPr>
        <w:autoSpaceDE w:val="0"/>
        <w:autoSpaceDN w:val="0"/>
        <w:adjustRightInd w:val="0"/>
        <w:ind w:firstLine="709"/>
        <w:jc w:val="both"/>
        <w:rPr>
          <w:iCs/>
        </w:rPr>
      </w:pPr>
      <w:r w:rsidRPr="00791467">
        <w:rPr>
          <w:iCs/>
        </w:rPr>
        <w:t>2) последовательность исполнения административных процедур;</w:t>
      </w:r>
    </w:p>
    <w:p w:rsidR="004762FE" w:rsidRPr="00791467" w:rsidRDefault="004762FE" w:rsidP="000D4C64">
      <w:pPr>
        <w:autoSpaceDE w:val="0"/>
        <w:autoSpaceDN w:val="0"/>
        <w:adjustRightInd w:val="0"/>
        <w:ind w:firstLine="709"/>
        <w:jc w:val="both"/>
        <w:rPr>
          <w:iCs/>
        </w:rPr>
      </w:pPr>
      <w:r w:rsidRPr="00791467">
        <w:rPr>
          <w:iCs/>
        </w:rPr>
        <w:t>3) правильность принятых решений при предоставлении муниципальной услуги.</w:t>
      </w:r>
    </w:p>
    <w:p w:rsidR="004762FE" w:rsidRPr="00791467" w:rsidRDefault="004762FE" w:rsidP="000D4C64">
      <w:pPr>
        <w:autoSpaceDE w:val="0"/>
        <w:autoSpaceDN w:val="0"/>
        <w:adjustRightInd w:val="0"/>
        <w:ind w:firstLine="709"/>
        <w:jc w:val="both"/>
        <w:rPr>
          <w:iCs/>
        </w:rPr>
      </w:pPr>
      <w:r w:rsidRPr="00791467">
        <w:rPr>
          <w:bCs/>
        </w:rPr>
        <w:t xml:space="preserve">60. </w:t>
      </w:r>
      <w:r w:rsidRPr="00791467">
        <w:rPr>
          <w:iCs/>
        </w:rPr>
        <w:t>Текущий контроль осуществляется в формах:</w:t>
      </w:r>
    </w:p>
    <w:p w:rsidR="004762FE" w:rsidRPr="00791467" w:rsidRDefault="004762FE" w:rsidP="000D4C64">
      <w:pPr>
        <w:autoSpaceDE w:val="0"/>
        <w:autoSpaceDN w:val="0"/>
        <w:adjustRightInd w:val="0"/>
        <w:ind w:firstLine="709"/>
        <w:jc w:val="both"/>
        <w:rPr>
          <w:iCs/>
        </w:rPr>
      </w:pPr>
      <w:r w:rsidRPr="00791467">
        <w:rPr>
          <w:iCs/>
        </w:rPr>
        <w:t>1) визирования, подписания документов – постоянно в соответствии                           с установленными административным регламентом содержанием и сроками действий;</w:t>
      </w:r>
    </w:p>
    <w:p w:rsidR="004762FE" w:rsidRPr="00791467" w:rsidRDefault="004762FE" w:rsidP="000D4C64">
      <w:pPr>
        <w:autoSpaceDE w:val="0"/>
        <w:autoSpaceDN w:val="0"/>
        <w:adjustRightInd w:val="0"/>
        <w:ind w:firstLine="709"/>
        <w:jc w:val="both"/>
        <w:rPr>
          <w:iCs/>
        </w:rPr>
      </w:pPr>
      <w:r w:rsidRPr="00791467">
        <w:rPr>
          <w:iCs/>
        </w:rPr>
        <w:t>2) дачи поручений должностным лицам</w:t>
      </w:r>
      <w:r w:rsidRPr="00791467">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4762FE" w:rsidRPr="00791467" w:rsidRDefault="004762FE" w:rsidP="000D4C64">
      <w:pPr>
        <w:autoSpaceDE w:val="0"/>
        <w:autoSpaceDN w:val="0"/>
        <w:adjustRightInd w:val="0"/>
        <w:ind w:firstLine="709"/>
        <w:jc w:val="both"/>
        <w:rPr>
          <w:iCs/>
        </w:rPr>
      </w:pPr>
      <w:r w:rsidRPr="00791467">
        <w:rPr>
          <w:iCs/>
        </w:rPr>
        <w:t xml:space="preserve">3) проведения проверок исполнения должностными лицами, </w:t>
      </w:r>
      <w:r w:rsidRPr="00791467">
        <w:t>ответственными за предоставление муниципальной услуги,</w:t>
      </w:r>
      <w:r w:rsidRPr="00791467">
        <w:rPr>
          <w:iCs/>
        </w:rPr>
        <w:t xml:space="preserve"> положений </w:t>
      </w:r>
      <w:r w:rsidRPr="00791467">
        <w:t xml:space="preserve">административного </w:t>
      </w:r>
      <w:r w:rsidRPr="00791467">
        <w:rPr>
          <w:iCs/>
        </w:rPr>
        <w:t>регламента, иных нормативных правовых актов, устанавливающих требования к предоставлению</w:t>
      </w:r>
      <w:r w:rsidRPr="000770BD">
        <w:rPr>
          <w:iCs/>
        </w:rPr>
        <w:t xml:space="preserve"> </w:t>
      </w:r>
      <w:r w:rsidRPr="00791467">
        <w:rPr>
          <w:iCs/>
        </w:rPr>
        <w:t>муниципальной услуги – в соответствии с установленной распоряжением Администрации Белозерского района периодичностью.</w:t>
      </w:r>
    </w:p>
    <w:p w:rsidR="004762FE" w:rsidRPr="00791467" w:rsidRDefault="004762FE" w:rsidP="000D4C64">
      <w:pPr>
        <w:autoSpaceDE w:val="0"/>
        <w:autoSpaceDN w:val="0"/>
        <w:adjustRightInd w:val="0"/>
        <w:ind w:firstLine="709"/>
        <w:jc w:val="both"/>
        <w:rPr>
          <w:iCs/>
        </w:rPr>
      </w:pPr>
      <w:r w:rsidRPr="00791467">
        <w:rPr>
          <w:iCs/>
        </w:rPr>
        <w:t>61. Для текущего контроля используются сведения, полученные в электронной базе данных, служебная корреспонденция Администрации Белозерского района, устная и письменная информация должностных лиц Администрации Белозерского района, в том числе проекты подготовленных документов.</w:t>
      </w:r>
    </w:p>
    <w:p w:rsidR="004762FE" w:rsidRPr="00791467" w:rsidRDefault="004762FE" w:rsidP="000D4C64">
      <w:pPr>
        <w:autoSpaceDE w:val="0"/>
        <w:autoSpaceDN w:val="0"/>
        <w:adjustRightInd w:val="0"/>
        <w:ind w:firstLine="709"/>
        <w:jc w:val="both"/>
        <w:rPr>
          <w:iCs/>
        </w:rPr>
      </w:pPr>
      <w:r w:rsidRPr="00791467">
        <w:rPr>
          <w:iCs/>
        </w:rPr>
        <w:t>62.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4762FE" w:rsidRPr="00791467" w:rsidRDefault="004762FE" w:rsidP="000D4C64">
      <w:pPr>
        <w:autoSpaceDE w:val="0"/>
        <w:autoSpaceDN w:val="0"/>
        <w:adjustRightInd w:val="0"/>
        <w:ind w:firstLine="709"/>
        <w:jc w:val="both"/>
        <w:rPr>
          <w:iCs/>
        </w:rPr>
      </w:pPr>
      <w:r w:rsidRPr="00791467">
        <w:rPr>
          <w:bCs/>
        </w:rPr>
        <w:t xml:space="preserve">63. </w:t>
      </w:r>
      <w:r w:rsidRPr="00791467">
        <w:rPr>
          <w:iCs/>
        </w:rPr>
        <w:t>По результатам текущего контроля в случае выявления нарушений заместитель Главы Белозерского района дает указания по устранению выявленных нарушений и контролирует их устранение.</w:t>
      </w:r>
    </w:p>
    <w:p w:rsidR="004762FE" w:rsidRPr="00791467" w:rsidRDefault="004762FE" w:rsidP="000D4C64">
      <w:pPr>
        <w:autoSpaceDE w:val="0"/>
        <w:autoSpaceDN w:val="0"/>
        <w:adjustRightInd w:val="0"/>
        <w:ind w:firstLine="540"/>
        <w:jc w:val="center"/>
      </w:pPr>
    </w:p>
    <w:p w:rsidR="004762FE" w:rsidRPr="00791467" w:rsidRDefault="004762FE" w:rsidP="000D4C64">
      <w:pPr>
        <w:autoSpaceDE w:val="0"/>
        <w:autoSpaceDN w:val="0"/>
        <w:adjustRightInd w:val="0"/>
        <w:ind w:firstLine="540"/>
        <w:jc w:val="center"/>
        <w:rPr>
          <w:b/>
          <w:bCs/>
        </w:rPr>
      </w:pPr>
      <w:r w:rsidRPr="00791467">
        <w:rPr>
          <w:b/>
        </w:rPr>
        <w:t>Глава 26. П</w:t>
      </w:r>
      <w:r w:rsidRPr="00791467">
        <w:rPr>
          <w:b/>
          <w:bC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62FE" w:rsidRPr="00791467" w:rsidRDefault="004762FE" w:rsidP="000D4C64">
      <w:pPr>
        <w:ind w:firstLine="709"/>
        <w:jc w:val="both"/>
      </w:pPr>
    </w:p>
    <w:p w:rsidR="004762FE" w:rsidRPr="00791467" w:rsidRDefault="004762FE" w:rsidP="000D4C64">
      <w:pPr>
        <w:ind w:firstLine="709"/>
        <w:jc w:val="both"/>
      </w:pPr>
      <w:r w:rsidRPr="00791467">
        <w:t>64.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Белозерского района в ходе предоставления муниципальной услуги, принятия мер по устранению нарушений прав заявителей.</w:t>
      </w:r>
    </w:p>
    <w:p w:rsidR="004762FE" w:rsidRPr="00791467" w:rsidRDefault="004762FE" w:rsidP="000D4C64">
      <w:pPr>
        <w:autoSpaceDE w:val="0"/>
        <w:autoSpaceDN w:val="0"/>
        <w:adjustRightInd w:val="0"/>
        <w:ind w:firstLine="709"/>
        <w:jc w:val="both"/>
        <w:rPr>
          <w:bCs/>
        </w:rPr>
      </w:pPr>
      <w:r w:rsidRPr="00791467">
        <w:rPr>
          <w:bCs/>
        </w:rPr>
        <w:t>65.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4762FE" w:rsidRPr="00791467" w:rsidRDefault="004762FE" w:rsidP="000D4C64">
      <w:pPr>
        <w:ind w:firstLine="709"/>
        <w:jc w:val="both"/>
        <w:outlineLvl w:val="2"/>
      </w:pPr>
      <w:r w:rsidRPr="00791467">
        <w:t xml:space="preserve">66. Плановые проверки осуществляются на основании годовых планов работы Администрации </w:t>
      </w:r>
      <w:r w:rsidRPr="00791467">
        <w:rPr>
          <w:iCs/>
        </w:rPr>
        <w:t>Белозерского</w:t>
      </w:r>
      <w:r w:rsidRPr="00791467">
        <w:t xml:space="preserve"> района и проводятся с периодичностью не реже одного раза в полугодие</w:t>
      </w:r>
      <w:r w:rsidRPr="00791467">
        <w:rPr>
          <w:i/>
        </w:rPr>
        <w:t>.</w:t>
      </w:r>
    </w:p>
    <w:p w:rsidR="004762FE" w:rsidRPr="00791467" w:rsidRDefault="004762FE" w:rsidP="000D4C64">
      <w:pPr>
        <w:autoSpaceDE w:val="0"/>
        <w:autoSpaceDN w:val="0"/>
        <w:adjustRightInd w:val="0"/>
        <w:ind w:firstLine="709"/>
        <w:jc w:val="both"/>
        <w:rPr>
          <w:iCs/>
        </w:rPr>
      </w:pPr>
      <w:r w:rsidRPr="00791467">
        <w:t xml:space="preserve">67. </w:t>
      </w:r>
      <w:r w:rsidRPr="00791467">
        <w:rPr>
          <w:iCs/>
        </w:rPr>
        <w:t>Внеплановые проверки проводятся:</w:t>
      </w:r>
    </w:p>
    <w:p w:rsidR="004762FE" w:rsidRPr="00791467" w:rsidRDefault="004762FE" w:rsidP="000D4C64">
      <w:pPr>
        <w:autoSpaceDE w:val="0"/>
        <w:autoSpaceDN w:val="0"/>
        <w:adjustRightInd w:val="0"/>
        <w:ind w:firstLine="709"/>
        <w:jc w:val="both"/>
        <w:rPr>
          <w:iCs/>
        </w:rPr>
      </w:pPr>
      <w:r w:rsidRPr="00791467">
        <w:rPr>
          <w:iCs/>
        </w:rPr>
        <w:t xml:space="preserve">1) в связи с проверкой устранения ранее выявленных нарушений </w:t>
      </w:r>
      <w:r w:rsidRPr="00791467">
        <w:t>Административного</w:t>
      </w:r>
      <w:r w:rsidRPr="00791467">
        <w:rPr>
          <w:iCs/>
        </w:rPr>
        <w:t xml:space="preserve"> регламента;</w:t>
      </w:r>
    </w:p>
    <w:p w:rsidR="004762FE" w:rsidRPr="00791467" w:rsidRDefault="004762FE" w:rsidP="000D4C64">
      <w:pPr>
        <w:autoSpaceDE w:val="0"/>
        <w:autoSpaceDN w:val="0"/>
        <w:adjustRightInd w:val="0"/>
        <w:ind w:firstLine="709"/>
        <w:jc w:val="both"/>
        <w:rPr>
          <w:iCs/>
        </w:rPr>
      </w:pPr>
      <w:r w:rsidRPr="00791467">
        <w:rPr>
          <w:iCs/>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4762FE" w:rsidRPr="00791467" w:rsidRDefault="004762FE" w:rsidP="000D4C64">
      <w:pPr>
        <w:autoSpaceDE w:val="0"/>
        <w:autoSpaceDN w:val="0"/>
        <w:adjustRightInd w:val="0"/>
        <w:ind w:firstLine="709"/>
        <w:jc w:val="both"/>
        <w:rPr>
          <w:iCs/>
        </w:rPr>
      </w:pPr>
      <w:r w:rsidRPr="00791467">
        <w:rPr>
          <w:iCs/>
        </w:rPr>
        <w:t>3) при обращении заявителей с жалобами на нарушения их прав и законных интересов решениями, действиями (бездействием) должностных лиц Администрации Белозерского района.</w:t>
      </w:r>
    </w:p>
    <w:p w:rsidR="004762FE" w:rsidRPr="00791467" w:rsidRDefault="004762FE" w:rsidP="000D4C64">
      <w:pPr>
        <w:autoSpaceDE w:val="0"/>
        <w:autoSpaceDN w:val="0"/>
        <w:adjustRightInd w:val="0"/>
        <w:ind w:firstLine="709"/>
        <w:jc w:val="both"/>
        <w:rPr>
          <w:iCs/>
        </w:rPr>
      </w:pPr>
      <w:r w:rsidRPr="00791467">
        <w:rPr>
          <w:iCs/>
        </w:rPr>
        <w:t>68. Внеплановые проверки проводятся на основании распоряжения Администрации Белозерского района.</w:t>
      </w:r>
    </w:p>
    <w:p w:rsidR="004762FE" w:rsidRPr="00791467" w:rsidRDefault="004762FE" w:rsidP="000D4C64">
      <w:pPr>
        <w:autoSpaceDE w:val="0"/>
        <w:autoSpaceDN w:val="0"/>
        <w:adjustRightInd w:val="0"/>
        <w:ind w:firstLine="709"/>
        <w:jc w:val="both"/>
      </w:pPr>
      <w:r w:rsidRPr="00791467">
        <w:t xml:space="preserve">69. </w:t>
      </w:r>
      <w:r w:rsidRPr="00791467">
        <w:rPr>
          <w:bCs/>
        </w:rPr>
        <w:t xml:space="preserve">Для проведения проверки распоряжением Администрации </w:t>
      </w:r>
      <w:r w:rsidRPr="00791467">
        <w:rPr>
          <w:iCs/>
        </w:rPr>
        <w:t>Белозерского</w:t>
      </w:r>
      <w:r w:rsidRPr="00791467">
        <w:rPr>
          <w:bCs/>
        </w:rPr>
        <w:t xml:space="preserve"> района создается комиссия под председательством заместителя Главы Белозерского района</w:t>
      </w:r>
      <w:r w:rsidRPr="00791467">
        <w:rPr>
          <w:bCs/>
          <w:i/>
        </w:rPr>
        <w:t>.</w:t>
      </w:r>
      <w:r w:rsidRPr="00791467">
        <w:rPr>
          <w:bCs/>
        </w:rPr>
        <w:t xml:space="preserve"> В состав комиссии включаются должностные лица</w:t>
      </w:r>
      <w:r w:rsidRPr="000770BD">
        <w:rPr>
          <w:bCs/>
        </w:rPr>
        <w:t xml:space="preserve"> </w:t>
      </w:r>
      <w:r w:rsidRPr="00791467">
        <w:rPr>
          <w:bCs/>
        </w:rPr>
        <w:t xml:space="preserve">Администрации </w:t>
      </w:r>
      <w:r w:rsidRPr="00791467">
        <w:rPr>
          <w:iCs/>
        </w:rPr>
        <w:t>Белозерского</w:t>
      </w:r>
      <w:r w:rsidRPr="00791467">
        <w:rPr>
          <w:bCs/>
        </w:rPr>
        <w:t xml:space="preserve"> района, в том числе представители кадровой и юридической служб, а также структурных подразделений Администрации </w:t>
      </w:r>
      <w:r w:rsidRPr="00791467">
        <w:rPr>
          <w:iCs/>
        </w:rPr>
        <w:t>Белозерского</w:t>
      </w:r>
      <w:r w:rsidRPr="00791467">
        <w:rPr>
          <w:bCs/>
        </w:rPr>
        <w:t xml:space="preserve"> района и муниципальных учреждений, в отношении которых проводится проверка.</w:t>
      </w:r>
    </w:p>
    <w:p w:rsidR="004762FE" w:rsidRPr="00791467" w:rsidRDefault="004762FE" w:rsidP="000D4C64">
      <w:pPr>
        <w:autoSpaceDE w:val="0"/>
        <w:autoSpaceDN w:val="0"/>
        <w:adjustRightInd w:val="0"/>
        <w:ind w:firstLine="709"/>
        <w:jc w:val="both"/>
        <w:rPr>
          <w:bCs/>
        </w:rPr>
      </w:pPr>
      <w:r w:rsidRPr="00791467">
        <w:rPr>
          <w:bCs/>
        </w:rPr>
        <w:t>70.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4762FE" w:rsidRPr="00791467" w:rsidRDefault="004762FE" w:rsidP="000D4C64">
      <w:pPr>
        <w:autoSpaceDE w:val="0"/>
        <w:autoSpaceDN w:val="0"/>
        <w:adjustRightInd w:val="0"/>
        <w:ind w:firstLine="709"/>
        <w:jc w:val="both"/>
        <w:rPr>
          <w:bCs/>
        </w:rPr>
      </w:pPr>
      <w:r w:rsidRPr="00791467">
        <w:rPr>
          <w:bCs/>
        </w:rPr>
        <w:t>Акт подписывается председателем и членами комиссии и представляется Главе Белозерского района.</w:t>
      </w:r>
    </w:p>
    <w:p w:rsidR="004762FE" w:rsidRPr="00791467" w:rsidRDefault="004762FE" w:rsidP="000D4C64">
      <w:pPr>
        <w:autoSpaceDE w:val="0"/>
        <w:autoSpaceDN w:val="0"/>
        <w:adjustRightInd w:val="0"/>
        <w:ind w:firstLine="709"/>
        <w:jc w:val="both"/>
        <w:rPr>
          <w:bCs/>
          <w:iCs/>
        </w:rPr>
      </w:pPr>
      <w:r w:rsidRPr="00791467">
        <w:rPr>
          <w:bCs/>
          <w:iCs/>
        </w:rPr>
        <w:t xml:space="preserve">71. Должностные лица Администрации </w:t>
      </w:r>
      <w:r w:rsidRPr="00791467">
        <w:rPr>
          <w:iCs/>
        </w:rPr>
        <w:t>Белозерского</w:t>
      </w:r>
      <w:r w:rsidRPr="00791467">
        <w:rPr>
          <w:bCs/>
          <w:iCs/>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4762FE" w:rsidRPr="00791467" w:rsidRDefault="004762FE" w:rsidP="000D4C64">
      <w:pPr>
        <w:autoSpaceDE w:val="0"/>
        <w:autoSpaceDN w:val="0"/>
        <w:adjustRightInd w:val="0"/>
        <w:ind w:firstLine="540"/>
        <w:jc w:val="both"/>
      </w:pPr>
    </w:p>
    <w:p w:rsidR="004762FE" w:rsidRPr="00791467" w:rsidRDefault="004762FE" w:rsidP="00345E11">
      <w:pPr>
        <w:autoSpaceDE w:val="0"/>
        <w:autoSpaceDN w:val="0"/>
        <w:adjustRightInd w:val="0"/>
        <w:ind w:firstLine="540"/>
        <w:jc w:val="center"/>
        <w:rPr>
          <w:b/>
        </w:rPr>
      </w:pPr>
      <w:r w:rsidRPr="00791467">
        <w:rPr>
          <w:b/>
        </w:rPr>
        <w:t xml:space="preserve">Глава 27. Ответственность должностных лиц Администрации </w:t>
      </w:r>
      <w:r w:rsidRPr="00791467">
        <w:rPr>
          <w:b/>
          <w:iCs/>
        </w:rPr>
        <w:t xml:space="preserve">Белозерского </w:t>
      </w:r>
      <w:r w:rsidRPr="00791467">
        <w:rPr>
          <w:b/>
        </w:rPr>
        <w:t xml:space="preserve"> района за решения и действия (бездействие), принимаемые (осуществляемые) ими в ходе предоставления муниципальной услуги</w:t>
      </w:r>
    </w:p>
    <w:p w:rsidR="004762FE" w:rsidRPr="00791467" w:rsidRDefault="004762FE" w:rsidP="000D4C64">
      <w:pPr>
        <w:autoSpaceDE w:val="0"/>
        <w:autoSpaceDN w:val="0"/>
        <w:adjustRightInd w:val="0"/>
        <w:ind w:firstLine="540"/>
        <w:jc w:val="both"/>
      </w:pPr>
    </w:p>
    <w:p w:rsidR="004762FE" w:rsidRPr="00791467" w:rsidRDefault="004762FE" w:rsidP="000D4C64">
      <w:pPr>
        <w:autoSpaceDE w:val="0"/>
        <w:autoSpaceDN w:val="0"/>
        <w:adjustRightInd w:val="0"/>
        <w:ind w:firstLine="709"/>
        <w:jc w:val="both"/>
      </w:pPr>
      <w:r w:rsidRPr="00791467">
        <w:t xml:space="preserve">72. Должностные лица Администрации </w:t>
      </w:r>
      <w:r w:rsidRPr="00791467">
        <w:rPr>
          <w:iCs/>
        </w:rPr>
        <w:t>Белозерского</w:t>
      </w:r>
      <w:r w:rsidRPr="00791467">
        <w:t xml:space="preserve">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4762FE" w:rsidRPr="00791467" w:rsidRDefault="004762FE" w:rsidP="000D4C64">
      <w:pPr>
        <w:autoSpaceDE w:val="0"/>
        <w:autoSpaceDN w:val="0"/>
        <w:adjustRightInd w:val="0"/>
        <w:ind w:firstLine="709"/>
        <w:jc w:val="both"/>
      </w:pPr>
      <w:r w:rsidRPr="00791467">
        <w:t xml:space="preserve">73. Персональная ответственность муниципальных служащих Администрации </w:t>
      </w:r>
      <w:r w:rsidRPr="00791467">
        <w:rPr>
          <w:iCs/>
        </w:rPr>
        <w:t>Белозерского</w:t>
      </w:r>
      <w:r w:rsidRPr="00791467">
        <w:t xml:space="preserve">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762FE" w:rsidRPr="00791467" w:rsidRDefault="004762FE" w:rsidP="000D4C64">
      <w:pPr>
        <w:autoSpaceDE w:val="0"/>
        <w:autoSpaceDN w:val="0"/>
        <w:adjustRightInd w:val="0"/>
        <w:ind w:firstLine="709"/>
        <w:jc w:val="both"/>
      </w:pPr>
      <w:r w:rsidRPr="00791467">
        <w:t xml:space="preserve">74. По результатам проведенных проверок, в случае выявления нарушений положений административного регламента или иных нормативных правовых актов, </w:t>
      </w:r>
    </w:p>
    <w:p w:rsidR="004762FE" w:rsidRPr="00791467" w:rsidRDefault="004762FE" w:rsidP="000D00B6">
      <w:pPr>
        <w:autoSpaceDE w:val="0"/>
        <w:autoSpaceDN w:val="0"/>
        <w:adjustRightInd w:val="0"/>
        <w:jc w:val="both"/>
      </w:pPr>
      <w:r w:rsidRPr="00791467">
        <w:t xml:space="preserve">устанавливающих требования к предоставлению муниципальной услуги, должностные лица Администрации </w:t>
      </w:r>
      <w:r w:rsidRPr="00791467">
        <w:rPr>
          <w:iCs/>
        </w:rPr>
        <w:t>Белозерского</w:t>
      </w:r>
      <w:r w:rsidRPr="00791467">
        <w:t xml:space="preserve"> района привлекаются к ответственности в соответствии с законодательством Российской Федерации.</w:t>
      </w:r>
    </w:p>
    <w:p w:rsidR="004762FE" w:rsidRPr="00791467" w:rsidRDefault="004762FE" w:rsidP="000D4C64">
      <w:pPr>
        <w:autoSpaceDE w:val="0"/>
        <w:autoSpaceDN w:val="0"/>
        <w:adjustRightInd w:val="0"/>
        <w:ind w:firstLine="709"/>
        <w:jc w:val="both"/>
        <w:rPr>
          <w:iCs/>
        </w:rPr>
      </w:pPr>
    </w:p>
    <w:p w:rsidR="004762FE" w:rsidRPr="00791467" w:rsidRDefault="004762FE" w:rsidP="000D4C64">
      <w:pPr>
        <w:autoSpaceDE w:val="0"/>
        <w:autoSpaceDN w:val="0"/>
        <w:adjustRightInd w:val="0"/>
        <w:ind w:firstLine="540"/>
        <w:jc w:val="center"/>
        <w:rPr>
          <w:b/>
          <w:bCs/>
        </w:rPr>
      </w:pPr>
      <w:r w:rsidRPr="00791467">
        <w:rPr>
          <w:b/>
          <w:bCs/>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62FE" w:rsidRPr="00791467" w:rsidRDefault="004762FE" w:rsidP="000D4C64">
      <w:pPr>
        <w:autoSpaceDE w:val="0"/>
        <w:autoSpaceDN w:val="0"/>
        <w:adjustRightInd w:val="0"/>
        <w:ind w:firstLine="709"/>
        <w:jc w:val="both"/>
        <w:rPr>
          <w:iCs/>
        </w:rPr>
      </w:pPr>
    </w:p>
    <w:p w:rsidR="004762FE" w:rsidRPr="00791467" w:rsidRDefault="004762FE" w:rsidP="000D4C64">
      <w:pPr>
        <w:autoSpaceDE w:val="0"/>
        <w:autoSpaceDN w:val="0"/>
        <w:adjustRightInd w:val="0"/>
        <w:ind w:firstLine="709"/>
        <w:jc w:val="both"/>
        <w:rPr>
          <w:bCs/>
        </w:rPr>
      </w:pPr>
      <w:r w:rsidRPr="00791467">
        <w:rPr>
          <w:bCs/>
        </w:rPr>
        <w:t>75. Требованиями к порядку и формам контроля за предоставлением муниципальной услуги являются:</w:t>
      </w:r>
    </w:p>
    <w:p w:rsidR="004762FE" w:rsidRPr="00791467" w:rsidRDefault="004762FE" w:rsidP="000D4C64">
      <w:pPr>
        <w:autoSpaceDE w:val="0"/>
        <w:autoSpaceDN w:val="0"/>
        <w:adjustRightInd w:val="0"/>
        <w:ind w:firstLine="709"/>
        <w:jc w:val="both"/>
        <w:rPr>
          <w:bCs/>
        </w:rPr>
      </w:pPr>
      <w:r w:rsidRPr="00791467">
        <w:rPr>
          <w:bCs/>
        </w:rPr>
        <w:t>1) независимость;</w:t>
      </w:r>
    </w:p>
    <w:p w:rsidR="004762FE" w:rsidRPr="00791467" w:rsidRDefault="004762FE" w:rsidP="000D4C64">
      <w:pPr>
        <w:autoSpaceDE w:val="0"/>
        <w:autoSpaceDN w:val="0"/>
        <w:adjustRightInd w:val="0"/>
        <w:ind w:firstLine="709"/>
        <w:jc w:val="both"/>
        <w:rPr>
          <w:bCs/>
        </w:rPr>
      </w:pPr>
      <w:r w:rsidRPr="00791467">
        <w:rPr>
          <w:bCs/>
        </w:rPr>
        <w:t>2) профессиональная компетентность;</w:t>
      </w:r>
    </w:p>
    <w:p w:rsidR="004762FE" w:rsidRPr="00791467" w:rsidRDefault="004762FE" w:rsidP="000D4C64">
      <w:pPr>
        <w:autoSpaceDE w:val="0"/>
        <w:autoSpaceDN w:val="0"/>
        <w:adjustRightInd w:val="0"/>
        <w:ind w:firstLine="709"/>
        <w:jc w:val="both"/>
        <w:rPr>
          <w:bCs/>
        </w:rPr>
      </w:pPr>
      <w:r w:rsidRPr="00791467">
        <w:rPr>
          <w:bCs/>
        </w:rPr>
        <w:t>3) объективность и всесторонность;</w:t>
      </w:r>
    </w:p>
    <w:p w:rsidR="004762FE" w:rsidRPr="00791467" w:rsidRDefault="004762FE" w:rsidP="000D4C64">
      <w:pPr>
        <w:autoSpaceDE w:val="0"/>
        <w:autoSpaceDN w:val="0"/>
        <w:adjustRightInd w:val="0"/>
        <w:ind w:firstLine="709"/>
        <w:jc w:val="both"/>
        <w:rPr>
          <w:bCs/>
        </w:rPr>
      </w:pPr>
      <w:r w:rsidRPr="00791467">
        <w:rPr>
          <w:bCs/>
        </w:rPr>
        <w:t>4) регулярность проверок;</w:t>
      </w:r>
    </w:p>
    <w:p w:rsidR="004762FE" w:rsidRPr="00791467" w:rsidRDefault="004762FE" w:rsidP="000D4C64">
      <w:pPr>
        <w:autoSpaceDE w:val="0"/>
        <w:autoSpaceDN w:val="0"/>
        <w:adjustRightInd w:val="0"/>
        <w:ind w:firstLine="709"/>
        <w:jc w:val="both"/>
        <w:rPr>
          <w:bCs/>
        </w:rPr>
      </w:pPr>
      <w:r w:rsidRPr="00791467">
        <w:rPr>
          <w:bCs/>
        </w:rPr>
        <w:t>5) результативность.</w:t>
      </w:r>
    </w:p>
    <w:p w:rsidR="004762FE" w:rsidRPr="00791467" w:rsidRDefault="004762FE" w:rsidP="000D4C64">
      <w:pPr>
        <w:autoSpaceDE w:val="0"/>
        <w:autoSpaceDN w:val="0"/>
        <w:adjustRightInd w:val="0"/>
        <w:ind w:firstLine="709"/>
        <w:jc w:val="both"/>
        <w:rPr>
          <w:bCs/>
        </w:rPr>
      </w:pPr>
      <w:r w:rsidRPr="00791467">
        <w:rPr>
          <w:bCs/>
        </w:rPr>
        <w:t>76.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4762FE" w:rsidRPr="00791467" w:rsidRDefault="004762FE" w:rsidP="000D4C64">
      <w:pPr>
        <w:autoSpaceDE w:val="0"/>
        <w:autoSpaceDN w:val="0"/>
        <w:adjustRightInd w:val="0"/>
        <w:ind w:firstLine="709"/>
        <w:jc w:val="both"/>
        <w:rPr>
          <w:bCs/>
        </w:rPr>
      </w:pPr>
      <w:r w:rsidRPr="00791467">
        <w:rPr>
          <w:bCs/>
        </w:rPr>
        <w:t xml:space="preserve">Должностные лица Администрации </w:t>
      </w:r>
      <w:r w:rsidRPr="00791467">
        <w:rPr>
          <w:iCs/>
        </w:rPr>
        <w:t>Белозерского</w:t>
      </w:r>
      <w:r w:rsidRPr="00791467">
        <w:rPr>
          <w:bCs/>
        </w:rPr>
        <w:t xml:space="preserve">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762FE" w:rsidRPr="00791467" w:rsidRDefault="004762FE" w:rsidP="000D4C64">
      <w:pPr>
        <w:autoSpaceDE w:val="0"/>
        <w:autoSpaceDN w:val="0"/>
        <w:adjustRightInd w:val="0"/>
        <w:ind w:firstLine="709"/>
        <w:jc w:val="both"/>
        <w:rPr>
          <w:bCs/>
        </w:rPr>
      </w:pPr>
      <w:r w:rsidRPr="00791467">
        <w:rPr>
          <w:bCs/>
        </w:rPr>
        <w:t>Граждане, их объединения и организации осуществляют контроль за предоставлением муниципальной услуги самостоятельно.</w:t>
      </w:r>
    </w:p>
    <w:p w:rsidR="004762FE" w:rsidRPr="00791467" w:rsidRDefault="004762FE" w:rsidP="000D4C64">
      <w:pPr>
        <w:autoSpaceDE w:val="0"/>
        <w:autoSpaceDN w:val="0"/>
        <w:adjustRightInd w:val="0"/>
        <w:ind w:firstLine="709"/>
        <w:jc w:val="both"/>
        <w:rPr>
          <w:bCs/>
        </w:rPr>
      </w:pPr>
      <w:r w:rsidRPr="00791467">
        <w:rPr>
          <w:bCs/>
        </w:rPr>
        <w:t>77.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4762FE" w:rsidRPr="00791467" w:rsidRDefault="004762FE" w:rsidP="000D4C64">
      <w:pPr>
        <w:autoSpaceDE w:val="0"/>
        <w:autoSpaceDN w:val="0"/>
        <w:adjustRightInd w:val="0"/>
        <w:ind w:firstLine="709"/>
        <w:jc w:val="both"/>
      </w:pPr>
      <w:r w:rsidRPr="00791467">
        <w:t xml:space="preserve">78. 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w:t>
      </w:r>
      <w:r w:rsidRPr="00791467">
        <w:rPr>
          <w:bCs/>
        </w:rPr>
        <w:t xml:space="preserve">полноты и качества предоставления </w:t>
      </w:r>
      <w:r w:rsidRPr="00791467">
        <w:t>муниципальной услуги.</w:t>
      </w:r>
    </w:p>
    <w:p w:rsidR="004762FE" w:rsidRPr="00791467" w:rsidRDefault="004762FE" w:rsidP="000D4C64">
      <w:pPr>
        <w:autoSpaceDE w:val="0"/>
        <w:autoSpaceDN w:val="0"/>
        <w:adjustRightInd w:val="0"/>
        <w:ind w:firstLine="709"/>
        <w:jc w:val="both"/>
        <w:rPr>
          <w:bCs/>
          <w:iCs/>
        </w:rPr>
      </w:pPr>
      <w:r w:rsidRPr="00791467">
        <w:t xml:space="preserve">79. Объективность и всесторонность </w:t>
      </w:r>
      <w:r w:rsidRPr="00791467">
        <w:rPr>
          <w:bCs/>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4762FE" w:rsidRPr="00791467" w:rsidRDefault="004762FE" w:rsidP="000D4C64">
      <w:pPr>
        <w:autoSpaceDE w:val="0"/>
        <w:autoSpaceDN w:val="0"/>
        <w:adjustRightInd w:val="0"/>
        <w:ind w:firstLine="709"/>
        <w:jc w:val="both"/>
        <w:rPr>
          <w:bCs/>
        </w:rPr>
      </w:pPr>
      <w:r w:rsidRPr="00791467">
        <w:rPr>
          <w:bCs/>
          <w:iCs/>
        </w:rPr>
        <w:t xml:space="preserve">80. </w:t>
      </w:r>
      <w:r w:rsidRPr="00791467">
        <w:rPr>
          <w:bCs/>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791467">
        <w:t xml:space="preserve"> порядка осуществления административных процедур в ходе предоставления муниципальной услуги</w:t>
      </w:r>
      <w:r w:rsidRPr="00791467">
        <w:rPr>
          <w:bCs/>
        </w:rPr>
        <w:t>, к ответственности.</w:t>
      </w:r>
    </w:p>
    <w:p w:rsidR="004762FE" w:rsidRPr="00791467" w:rsidRDefault="004762FE" w:rsidP="000D4C64">
      <w:pPr>
        <w:autoSpaceDE w:val="0"/>
        <w:autoSpaceDN w:val="0"/>
        <w:adjustRightInd w:val="0"/>
        <w:ind w:firstLine="709"/>
        <w:jc w:val="both"/>
        <w:rPr>
          <w:bCs/>
          <w:iCs/>
        </w:rPr>
      </w:pPr>
      <w:r w:rsidRPr="00791467">
        <w:rPr>
          <w:bCs/>
          <w:iCs/>
        </w:rPr>
        <w:t>81. 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4762FE" w:rsidRPr="00791467" w:rsidRDefault="004762FE" w:rsidP="000D4C64">
      <w:pPr>
        <w:autoSpaceDE w:val="0"/>
        <w:autoSpaceDN w:val="0"/>
        <w:adjustRightInd w:val="0"/>
        <w:ind w:firstLine="709"/>
        <w:jc w:val="both"/>
        <w:rPr>
          <w:bCs/>
          <w:iCs/>
        </w:rPr>
      </w:pPr>
      <w:r w:rsidRPr="00791467">
        <w:rPr>
          <w:bCs/>
          <w:iCs/>
        </w:rPr>
        <w:t xml:space="preserve">1) открытостью деятельности Администрации </w:t>
      </w:r>
      <w:r w:rsidRPr="00791467">
        <w:rPr>
          <w:iCs/>
        </w:rPr>
        <w:t>Белозерского</w:t>
      </w:r>
      <w:r w:rsidRPr="00791467">
        <w:rPr>
          <w:bCs/>
          <w:iCs/>
        </w:rPr>
        <w:t xml:space="preserve"> района, ее структурных подразделений при предоставлении муниципальной услуги;</w:t>
      </w:r>
    </w:p>
    <w:p w:rsidR="004762FE" w:rsidRPr="00791467" w:rsidRDefault="004762FE" w:rsidP="000D4C64">
      <w:pPr>
        <w:autoSpaceDE w:val="0"/>
        <w:autoSpaceDN w:val="0"/>
        <w:adjustRightInd w:val="0"/>
        <w:ind w:firstLine="709"/>
        <w:jc w:val="both"/>
        <w:rPr>
          <w:bCs/>
          <w:iCs/>
        </w:rPr>
      </w:pPr>
      <w:r w:rsidRPr="00791467">
        <w:rPr>
          <w:bCs/>
          <w:iCs/>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4762FE" w:rsidRPr="00791467" w:rsidRDefault="004762FE" w:rsidP="000D4C64">
      <w:pPr>
        <w:autoSpaceDE w:val="0"/>
        <w:autoSpaceDN w:val="0"/>
        <w:adjustRightInd w:val="0"/>
        <w:ind w:firstLine="709"/>
        <w:jc w:val="both"/>
        <w:rPr>
          <w:bCs/>
          <w:iCs/>
        </w:rPr>
      </w:pPr>
      <w:r w:rsidRPr="00791467">
        <w:rPr>
          <w:bCs/>
          <w:iCs/>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4762FE" w:rsidRPr="00791467" w:rsidRDefault="004762FE" w:rsidP="000D4C64">
      <w:pPr>
        <w:autoSpaceDE w:val="0"/>
        <w:autoSpaceDN w:val="0"/>
        <w:adjustRightInd w:val="0"/>
        <w:ind w:firstLine="709"/>
        <w:jc w:val="both"/>
        <w:rPr>
          <w:iCs/>
        </w:rPr>
      </w:pPr>
      <w:r w:rsidRPr="00791467">
        <w:rPr>
          <w:iCs/>
        </w:rPr>
        <w:t>4) возможностью направлять в Администрацию Белозерского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4762FE" w:rsidRPr="00791467" w:rsidRDefault="004762FE" w:rsidP="000D4C64">
      <w:pPr>
        <w:autoSpaceDE w:val="0"/>
        <w:autoSpaceDN w:val="0"/>
        <w:adjustRightInd w:val="0"/>
        <w:ind w:firstLine="709"/>
        <w:jc w:val="both"/>
        <w:rPr>
          <w:iCs/>
        </w:rPr>
      </w:pPr>
      <w:r w:rsidRPr="00791467">
        <w:rPr>
          <w:iCs/>
        </w:rPr>
        <w:t>5) возможностью для граждан, их объединений или организаций обращаться в Администрацию Белозерского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4762FE" w:rsidRPr="00791467" w:rsidRDefault="004762FE" w:rsidP="000D4C64">
      <w:pPr>
        <w:autoSpaceDE w:val="0"/>
        <w:autoSpaceDN w:val="0"/>
        <w:adjustRightInd w:val="0"/>
        <w:ind w:firstLine="709"/>
        <w:jc w:val="both"/>
      </w:pPr>
      <w:r w:rsidRPr="00791467">
        <w:t xml:space="preserve">82. О мерах, принятых в отношении должностных лиц Администрации </w:t>
      </w:r>
      <w:r w:rsidRPr="00791467">
        <w:rPr>
          <w:iCs/>
        </w:rPr>
        <w:t>Белозерского</w:t>
      </w:r>
      <w:r w:rsidRPr="00791467">
        <w:t xml:space="preserve">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w:t>
      </w:r>
      <w:r w:rsidRPr="00791467">
        <w:rPr>
          <w:iCs/>
        </w:rPr>
        <w:t>Белозерского</w:t>
      </w:r>
      <w:r w:rsidRPr="00791467">
        <w:t xml:space="preserve"> района сообщает в письменной форме заявителю, права и (или) законные интересы которого нарушены.</w:t>
      </w:r>
    </w:p>
    <w:p w:rsidR="004762FE" w:rsidRPr="00791467" w:rsidRDefault="004762FE" w:rsidP="000D4C64">
      <w:pPr>
        <w:autoSpaceDE w:val="0"/>
        <w:autoSpaceDN w:val="0"/>
        <w:adjustRightInd w:val="0"/>
        <w:ind w:firstLine="540"/>
        <w:jc w:val="center"/>
        <w:rPr>
          <w:b/>
          <w:bCs/>
        </w:rPr>
      </w:pPr>
    </w:p>
    <w:p w:rsidR="004762FE" w:rsidRPr="00791467" w:rsidRDefault="004762FE" w:rsidP="000D4C64">
      <w:pPr>
        <w:autoSpaceDE w:val="0"/>
        <w:autoSpaceDN w:val="0"/>
        <w:adjustRightInd w:val="0"/>
        <w:ind w:firstLine="540"/>
        <w:jc w:val="center"/>
        <w:rPr>
          <w:b/>
          <w:bCs/>
        </w:rPr>
      </w:pPr>
      <w:r w:rsidRPr="00791467">
        <w:rPr>
          <w:b/>
          <w:bCs/>
        </w:rPr>
        <w:t xml:space="preserve">Раздел </w:t>
      </w:r>
      <w:r w:rsidRPr="00791467">
        <w:rPr>
          <w:b/>
          <w:bCs/>
          <w:lang w:val="en-US"/>
        </w:rPr>
        <w:t>V</w:t>
      </w:r>
      <w:r w:rsidRPr="00791467">
        <w:rPr>
          <w:b/>
          <w:bCs/>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762FE" w:rsidRPr="00791467" w:rsidRDefault="004762FE" w:rsidP="000D4C64">
      <w:pPr>
        <w:autoSpaceDE w:val="0"/>
        <w:autoSpaceDN w:val="0"/>
        <w:adjustRightInd w:val="0"/>
        <w:ind w:firstLine="540"/>
        <w:jc w:val="center"/>
        <w:rPr>
          <w:b/>
          <w:bCs/>
        </w:rPr>
      </w:pPr>
    </w:p>
    <w:p w:rsidR="004762FE" w:rsidRPr="00791467" w:rsidRDefault="004762FE" w:rsidP="000D4C64">
      <w:pPr>
        <w:autoSpaceDE w:val="0"/>
        <w:autoSpaceDN w:val="0"/>
        <w:adjustRightInd w:val="0"/>
        <w:ind w:firstLine="709"/>
        <w:jc w:val="both"/>
      </w:pPr>
      <w:r w:rsidRPr="00791467">
        <w:t xml:space="preserve">83. Заявители имеют право подать жалобу на решение и (или) действие (бездействие) Администрации </w:t>
      </w:r>
      <w:r w:rsidRPr="00791467">
        <w:rPr>
          <w:iCs/>
        </w:rPr>
        <w:t>Белозерского</w:t>
      </w:r>
      <w:r w:rsidRPr="00791467">
        <w:t xml:space="preserve">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4762FE" w:rsidRPr="00791467" w:rsidRDefault="004762FE" w:rsidP="000D4C64">
      <w:pPr>
        <w:autoSpaceDE w:val="0"/>
        <w:autoSpaceDN w:val="0"/>
        <w:adjustRightInd w:val="0"/>
        <w:ind w:firstLine="709"/>
        <w:jc w:val="both"/>
        <w:rPr>
          <w:b/>
          <w:bCs/>
        </w:rPr>
      </w:pPr>
      <w:r w:rsidRPr="00791467">
        <w:t xml:space="preserve">84. Предметом жалобы являются решения и действия (бездействие) Администрации </w:t>
      </w:r>
      <w:r w:rsidRPr="00791467">
        <w:rPr>
          <w:iCs/>
        </w:rPr>
        <w:t>Белозерского</w:t>
      </w:r>
      <w:r w:rsidRPr="00791467">
        <w:t xml:space="preserve"> района, ее должностных лиц, принятые (осуществляемые) ими в ходе предоставления муниципальной услуги, в том числе:</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1)нарушение срока регистрации запроса заявителя о предоставлении муниципальной услуги;</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 xml:space="preserve">2) нарушение срока предоставления муниципальной услуги; </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3) требование представления заявителем документов, не предусмотренных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4) отказ в приеме документов, представление которых предусмотрено нормативными правовыми актами Российской Федерации, Курганской области, муниципальными правовыми актами для предоставления муниципальной услуги;</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Курганской области, муниципальными правовыми актами;</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Курганской области, муниципальными правовыми актами;</w:t>
      </w:r>
    </w:p>
    <w:p w:rsidR="004762FE" w:rsidRPr="00791467" w:rsidRDefault="004762FE" w:rsidP="000D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pPr>
      <w:r w:rsidRPr="00791467">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62FE" w:rsidRPr="00791467" w:rsidRDefault="004762FE" w:rsidP="000D4C64">
      <w:pPr>
        <w:autoSpaceDE w:val="0"/>
        <w:autoSpaceDN w:val="0"/>
        <w:adjustRightInd w:val="0"/>
        <w:ind w:firstLine="709"/>
        <w:jc w:val="both"/>
      </w:pPr>
      <w:r w:rsidRPr="00791467">
        <w:t>85. Жалоба подается в Администрацию</w:t>
      </w:r>
      <w:r w:rsidRPr="00791467">
        <w:rPr>
          <w:iCs/>
        </w:rPr>
        <w:t xml:space="preserve"> Белозерского</w:t>
      </w:r>
      <w:r w:rsidRPr="00791467">
        <w:t xml:space="preserve"> р</w:t>
      </w:r>
      <w:r w:rsidRPr="00791467">
        <w:rPr>
          <w:rStyle w:val="FontStyle17"/>
          <w:b w:val="0"/>
          <w:bCs/>
        </w:rPr>
        <w:t>айона</w:t>
      </w:r>
      <w:r w:rsidRPr="00791467">
        <w:t xml:space="preserve"> в письменной форме, в том числе при личном приеме заявителя, или в электронном виде</w:t>
      </w:r>
      <w:r w:rsidRPr="00791467">
        <w:rPr>
          <w:rStyle w:val="FontStyle17"/>
          <w:b w:val="0"/>
          <w:bCs/>
        </w:rPr>
        <w:t>.</w:t>
      </w:r>
    </w:p>
    <w:p w:rsidR="004762FE" w:rsidRPr="00791467" w:rsidRDefault="004762FE" w:rsidP="000D4C64">
      <w:pPr>
        <w:pStyle w:val="NormalWeb"/>
        <w:spacing w:before="0" w:beforeAutospacing="0" w:after="0" w:afterAutospacing="0"/>
        <w:ind w:firstLine="709"/>
        <w:jc w:val="both"/>
      </w:pPr>
      <w:r w:rsidRPr="00791467">
        <w:t xml:space="preserve">Прием жалоб в письменной форме осуществляется должностными лицами  Администрации </w:t>
      </w:r>
      <w:r w:rsidRPr="00791467">
        <w:rPr>
          <w:iCs/>
        </w:rPr>
        <w:t>Белозерского</w:t>
      </w:r>
      <w:r w:rsidRPr="00791467">
        <w:t xml:space="preserve"> района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главой 3 Административного регламента).</w:t>
      </w:r>
    </w:p>
    <w:p w:rsidR="004762FE" w:rsidRPr="00791467" w:rsidRDefault="004762FE" w:rsidP="000D4C64">
      <w:pPr>
        <w:pStyle w:val="NormalWeb"/>
        <w:spacing w:before="0" w:beforeAutospacing="0" w:after="0" w:afterAutospacing="0"/>
        <w:ind w:firstLine="708"/>
        <w:jc w:val="both"/>
      </w:pPr>
      <w:r w:rsidRPr="00791467">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62FE" w:rsidRPr="00791467" w:rsidRDefault="004762FE" w:rsidP="000D4C64">
      <w:pPr>
        <w:pStyle w:val="NormalWeb"/>
        <w:spacing w:before="0" w:beforeAutospacing="0" w:after="0" w:afterAutospacing="0"/>
        <w:ind w:firstLine="708"/>
        <w:jc w:val="both"/>
      </w:pPr>
      <w:r w:rsidRPr="00791467">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4762FE" w:rsidRPr="00791467" w:rsidRDefault="004762FE" w:rsidP="000D4C64">
      <w:pPr>
        <w:pStyle w:val="NormalWeb"/>
        <w:spacing w:before="0" w:beforeAutospacing="0" w:after="0" w:afterAutospacing="0"/>
        <w:ind w:firstLine="709"/>
        <w:jc w:val="both"/>
      </w:pPr>
      <w:r w:rsidRPr="00791467">
        <w:t>86. Жалоба в письменной форме может быть также направлена по почте.</w:t>
      </w:r>
    </w:p>
    <w:p w:rsidR="004762FE" w:rsidRPr="00791467" w:rsidRDefault="004762FE" w:rsidP="000D4C64">
      <w:pPr>
        <w:autoSpaceDE w:val="0"/>
        <w:autoSpaceDN w:val="0"/>
        <w:adjustRightInd w:val="0"/>
        <w:ind w:firstLine="709"/>
        <w:jc w:val="both"/>
      </w:pPr>
      <w:r w:rsidRPr="00791467">
        <w:t xml:space="preserve">87. В электронном виде жалоба может быть подана заявителем при помощи Портала, с использованием информационно-телекоммуникационной сети «Интернет», официального сайта. </w:t>
      </w:r>
    </w:p>
    <w:p w:rsidR="004762FE" w:rsidRPr="00791467" w:rsidRDefault="004762FE" w:rsidP="006B0C04">
      <w:pPr>
        <w:pStyle w:val="NormalWeb"/>
        <w:spacing w:before="0" w:beforeAutospacing="0" w:after="0" w:afterAutospacing="0"/>
        <w:ind w:firstLine="708"/>
        <w:jc w:val="both"/>
      </w:pPr>
      <w:r w:rsidRPr="00791467">
        <w:t>При подаче жалобы в электронном виде документ, указанный в абзаце четвертом пункта 85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62FE" w:rsidRPr="00791467" w:rsidRDefault="004762FE" w:rsidP="006B0C04">
      <w:pPr>
        <w:pStyle w:val="NormalWeb"/>
        <w:spacing w:before="0" w:beforeAutospacing="0" w:after="0" w:afterAutospacing="0"/>
        <w:ind w:firstLine="708"/>
        <w:jc w:val="both"/>
      </w:pPr>
      <w:r w:rsidRPr="00791467">
        <w:t xml:space="preserve">88. Жалоба может быть подана заявителем через ГБУ «МФЦ». При поступлении жалобы ГБУ «МФЦ» (отдел ГБУ «МФЦ») обеспечивает ее передачу в Администрацию </w:t>
      </w:r>
      <w:r w:rsidRPr="00791467">
        <w:rPr>
          <w:iCs/>
        </w:rPr>
        <w:t xml:space="preserve">Белозерского </w:t>
      </w:r>
      <w:r w:rsidRPr="00791467">
        <w:t xml:space="preserve">района в порядке и сроки, которые установлены соглашением о взаимодействии между ГБУ «МФЦ» и Администрацией </w:t>
      </w:r>
      <w:r w:rsidRPr="00791467">
        <w:rPr>
          <w:iCs/>
        </w:rPr>
        <w:t>Белозерского</w:t>
      </w:r>
      <w:r w:rsidRPr="00791467">
        <w:t xml:space="preserve"> района        (далее - соглашение о взаимодействии), но не позднее следующего рабочего дня со дня поступления жалобы.</w:t>
      </w:r>
    </w:p>
    <w:p w:rsidR="004762FE" w:rsidRPr="00791467" w:rsidRDefault="004762FE" w:rsidP="000D4C64">
      <w:pPr>
        <w:pStyle w:val="NormalWeb"/>
        <w:spacing w:before="0" w:beforeAutospacing="0" w:after="0" w:afterAutospacing="0"/>
        <w:ind w:firstLine="708"/>
        <w:jc w:val="both"/>
      </w:pPr>
      <w:r w:rsidRPr="00791467">
        <w:t xml:space="preserve">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w:t>
      </w:r>
      <w:r w:rsidRPr="00791467">
        <w:rPr>
          <w:iCs/>
        </w:rPr>
        <w:t>Белозерского</w:t>
      </w:r>
      <w:r w:rsidRPr="00791467">
        <w:t xml:space="preserve"> района, заключившей  соглашение о взаимодействии.</w:t>
      </w:r>
    </w:p>
    <w:p w:rsidR="004762FE" w:rsidRPr="00791467" w:rsidRDefault="004762FE" w:rsidP="000D4C64">
      <w:pPr>
        <w:pStyle w:val="NormalWeb"/>
        <w:spacing w:before="0" w:beforeAutospacing="0" w:after="0" w:afterAutospacing="0"/>
        <w:ind w:firstLine="708"/>
        <w:jc w:val="both"/>
      </w:pPr>
      <w:r w:rsidRPr="00791467">
        <w:t xml:space="preserve">При этом срок рассмотрения жалобы исчисляется со дня регистрации жалобы в Администрации </w:t>
      </w:r>
      <w:r w:rsidRPr="00791467">
        <w:rPr>
          <w:iCs/>
        </w:rPr>
        <w:t>Белозерского</w:t>
      </w:r>
      <w:r w:rsidRPr="00791467">
        <w:t xml:space="preserve"> района.</w:t>
      </w:r>
    </w:p>
    <w:p w:rsidR="004762FE" w:rsidRPr="00791467" w:rsidRDefault="004762FE" w:rsidP="000D4C64">
      <w:pPr>
        <w:pStyle w:val="HTMLPreformatted"/>
        <w:tabs>
          <w:tab w:val="clear" w:pos="916"/>
          <w:tab w:val="left" w:pos="709"/>
        </w:tabs>
        <w:ind w:firstLine="709"/>
        <w:contextualSpacing/>
        <w:jc w:val="both"/>
        <w:rPr>
          <w:rFonts w:ascii="Times New Roman" w:hAnsi="Times New Roman"/>
          <w:sz w:val="24"/>
          <w:szCs w:val="24"/>
        </w:rPr>
      </w:pPr>
      <w:r w:rsidRPr="00791467">
        <w:rPr>
          <w:rFonts w:ascii="Times New Roman" w:hAnsi="Times New Roman"/>
          <w:sz w:val="24"/>
          <w:szCs w:val="24"/>
        </w:rPr>
        <w:t>89. Жалоба должна содержать:</w:t>
      </w:r>
    </w:p>
    <w:p w:rsidR="004762FE" w:rsidRPr="00791467" w:rsidRDefault="004762FE" w:rsidP="000D4C64">
      <w:pPr>
        <w:pStyle w:val="NormalWeb"/>
        <w:spacing w:before="0" w:beforeAutospacing="0" w:after="0" w:afterAutospacing="0"/>
        <w:ind w:firstLine="709"/>
        <w:jc w:val="both"/>
      </w:pPr>
      <w:r w:rsidRPr="00791467">
        <w:t>1) наименование Администрации</w:t>
      </w:r>
      <w:r w:rsidRPr="00791467">
        <w:rPr>
          <w:iCs/>
        </w:rPr>
        <w:t xml:space="preserve"> Белозерского</w:t>
      </w:r>
      <w:r w:rsidRPr="00791467">
        <w:t xml:space="preserve"> района</w:t>
      </w:r>
      <w:r w:rsidRPr="00791467">
        <w:rPr>
          <w:rStyle w:val="FontStyle17"/>
          <w:bCs/>
        </w:rPr>
        <w:t xml:space="preserve">, </w:t>
      </w:r>
      <w:r w:rsidRPr="00791467">
        <w:t>ее должностного лица, решения и действия (бездействие) которых обжалуются;</w:t>
      </w:r>
    </w:p>
    <w:p w:rsidR="004762FE" w:rsidRPr="00791467" w:rsidRDefault="004762FE" w:rsidP="000D4C64">
      <w:pPr>
        <w:pStyle w:val="NormalWeb"/>
        <w:spacing w:before="0" w:beforeAutospacing="0" w:after="0" w:afterAutospacing="0"/>
        <w:ind w:firstLine="426"/>
        <w:jc w:val="both"/>
      </w:pPr>
      <w:r w:rsidRPr="00791467">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2FE" w:rsidRPr="00791467" w:rsidRDefault="004762FE" w:rsidP="000D4C64">
      <w:pPr>
        <w:pStyle w:val="NormalWeb"/>
        <w:spacing w:before="0" w:beforeAutospacing="0" w:after="0" w:afterAutospacing="0"/>
        <w:ind w:firstLine="709"/>
        <w:jc w:val="both"/>
      </w:pPr>
      <w:r w:rsidRPr="00791467">
        <w:t xml:space="preserve">3) сведения об обжалуемых решениях и действиях (бездействии) Администрации </w:t>
      </w:r>
      <w:r w:rsidRPr="00791467">
        <w:rPr>
          <w:iCs/>
        </w:rPr>
        <w:t>Белозерского</w:t>
      </w:r>
      <w:r w:rsidRPr="00791467">
        <w:t xml:space="preserve"> района, ее должностного лица;</w:t>
      </w:r>
    </w:p>
    <w:p w:rsidR="004762FE" w:rsidRPr="00791467" w:rsidRDefault="004762FE" w:rsidP="000D4C64">
      <w:pPr>
        <w:pStyle w:val="NormalWeb"/>
        <w:spacing w:before="0" w:beforeAutospacing="0" w:after="0" w:afterAutospacing="0"/>
        <w:ind w:firstLine="709"/>
        <w:jc w:val="both"/>
      </w:pPr>
      <w:r w:rsidRPr="00791467">
        <w:t xml:space="preserve">4) доводы, на основании которых заявитель не согласен с решением и действием (бездействием) Администрации </w:t>
      </w:r>
      <w:r w:rsidRPr="00791467">
        <w:rPr>
          <w:iCs/>
        </w:rPr>
        <w:t>Белозерского</w:t>
      </w:r>
      <w:r w:rsidRPr="00791467">
        <w:t xml:space="preserve"> района, ее должностного лица. </w:t>
      </w:r>
    </w:p>
    <w:p w:rsidR="004762FE" w:rsidRPr="00791467" w:rsidRDefault="004762FE" w:rsidP="000D4C64">
      <w:pPr>
        <w:pStyle w:val="NormalWeb"/>
        <w:spacing w:before="0" w:beforeAutospacing="0" w:after="0" w:afterAutospacing="0"/>
        <w:ind w:firstLine="709"/>
        <w:jc w:val="both"/>
      </w:pPr>
      <w:r w:rsidRPr="00791467">
        <w:t>Заявителем могут быть представлены документы (при наличии), подтверждающие доводы заявителя, либо их копии.</w:t>
      </w:r>
    </w:p>
    <w:p w:rsidR="004762FE" w:rsidRPr="00791467" w:rsidRDefault="004762FE" w:rsidP="000D4C64">
      <w:pPr>
        <w:pStyle w:val="HTMLPreformatted"/>
        <w:tabs>
          <w:tab w:val="clear" w:pos="916"/>
          <w:tab w:val="left" w:pos="709"/>
        </w:tabs>
        <w:jc w:val="both"/>
        <w:rPr>
          <w:rFonts w:ascii="Times New Roman" w:hAnsi="Times New Roman"/>
          <w:sz w:val="24"/>
          <w:szCs w:val="24"/>
        </w:rPr>
      </w:pPr>
      <w:r w:rsidRPr="00791467">
        <w:rPr>
          <w:rFonts w:ascii="Times New Roman" w:hAnsi="Times New Roman"/>
          <w:sz w:val="24"/>
          <w:szCs w:val="24"/>
        </w:rPr>
        <w:tab/>
        <w:t xml:space="preserve">90. Жалоба рассматривается Администрацией </w:t>
      </w:r>
      <w:r w:rsidRPr="00791467">
        <w:rPr>
          <w:rFonts w:ascii="Times New Roman" w:hAnsi="Times New Roman"/>
          <w:iCs/>
          <w:sz w:val="24"/>
          <w:szCs w:val="24"/>
        </w:rPr>
        <w:t>Белозерского</w:t>
      </w:r>
      <w:r w:rsidRPr="00791467">
        <w:rPr>
          <w:rFonts w:ascii="Times New Roman" w:hAnsi="Times New Roman"/>
          <w:sz w:val="24"/>
          <w:szCs w:val="24"/>
        </w:rPr>
        <w:t xml:space="preserve"> района, предоставляющей муниципальную услугу, порядок предоставления которой был нарушен вследствие решений и действий (бездействия) Администрации </w:t>
      </w:r>
      <w:r w:rsidRPr="00791467">
        <w:rPr>
          <w:rFonts w:ascii="Times New Roman" w:hAnsi="Times New Roman"/>
          <w:iCs/>
          <w:sz w:val="24"/>
          <w:szCs w:val="24"/>
        </w:rPr>
        <w:t>Белозерского</w:t>
      </w:r>
      <w:r w:rsidRPr="00791467">
        <w:rPr>
          <w:rFonts w:ascii="Times New Roman" w:hAnsi="Times New Roman"/>
          <w:sz w:val="24"/>
          <w:szCs w:val="24"/>
        </w:rPr>
        <w:t xml:space="preserve"> района, ее должностного лица. </w:t>
      </w:r>
    </w:p>
    <w:p w:rsidR="004762FE" w:rsidRPr="00791467" w:rsidRDefault="004762FE" w:rsidP="000D4C64">
      <w:pPr>
        <w:pStyle w:val="HTMLPreformatted"/>
        <w:tabs>
          <w:tab w:val="clear" w:pos="916"/>
          <w:tab w:val="left" w:pos="709"/>
        </w:tabs>
        <w:jc w:val="both"/>
        <w:rPr>
          <w:rFonts w:ascii="Times New Roman" w:hAnsi="Times New Roman"/>
          <w:i/>
          <w:sz w:val="24"/>
          <w:szCs w:val="24"/>
        </w:rPr>
      </w:pPr>
      <w:r w:rsidRPr="00791467">
        <w:rPr>
          <w:rFonts w:ascii="Times New Roman" w:hAnsi="Times New Roman"/>
          <w:sz w:val="24"/>
          <w:szCs w:val="24"/>
        </w:rPr>
        <w:tab/>
        <w:t xml:space="preserve">91. Рассмотрение жалобы обеспечивает уполномоченное на рассмотрение жалоб должностное лицо  Администрации </w:t>
      </w:r>
      <w:r w:rsidRPr="00791467">
        <w:rPr>
          <w:rFonts w:ascii="Times New Roman" w:hAnsi="Times New Roman"/>
          <w:iCs/>
          <w:sz w:val="24"/>
          <w:szCs w:val="24"/>
        </w:rPr>
        <w:t>Белозерского</w:t>
      </w:r>
      <w:r w:rsidRPr="00791467">
        <w:rPr>
          <w:rFonts w:ascii="Times New Roman" w:hAnsi="Times New Roman"/>
          <w:sz w:val="24"/>
          <w:szCs w:val="24"/>
        </w:rPr>
        <w:t xml:space="preserve"> района: заместитель Главы Белозерского района</w:t>
      </w:r>
      <w:r w:rsidRPr="00791467">
        <w:rPr>
          <w:rFonts w:ascii="Times New Roman" w:hAnsi="Times New Roman"/>
          <w:i/>
          <w:sz w:val="24"/>
          <w:szCs w:val="24"/>
        </w:rPr>
        <w:t>.</w:t>
      </w:r>
    </w:p>
    <w:p w:rsidR="004762FE" w:rsidRPr="00791467" w:rsidRDefault="004762FE" w:rsidP="000D4C64">
      <w:pPr>
        <w:pStyle w:val="HTMLPreformatted"/>
        <w:tabs>
          <w:tab w:val="clear" w:pos="916"/>
          <w:tab w:val="left" w:pos="709"/>
        </w:tabs>
        <w:jc w:val="both"/>
        <w:rPr>
          <w:rFonts w:ascii="Times New Roman" w:hAnsi="Times New Roman"/>
          <w:sz w:val="24"/>
          <w:szCs w:val="24"/>
        </w:rPr>
      </w:pPr>
      <w:r w:rsidRPr="00791467">
        <w:rPr>
          <w:rFonts w:ascii="Times New Roman" w:hAnsi="Times New Roman"/>
          <w:sz w:val="24"/>
          <w:szCs w:val="24"/>
        </w:rPr>
        <w:tab/>
        <w:t xml:space="preserve">В случае если обжалуются решения уполномоченного на рассмотрение жалоб должностного лица Администрации </w:t>
      </w:r>
      <w:r w:rsidRPr="00791467">
        <w:rPr>
          <w:rFonts w:ascii="Times New Roman" w:hAnsi="Times New Roman"/>
          <w:iCs/>
          <w:sz w:val="24"/>
          <w:szCs w:val="24"/>
        </w:rPr>
        <w:t>Белозерского</w:t>
      </w:r>
      <w:r w:rsidRPr="00791467">
        <w:rPr>
          <w:rFonts w:ascii="Times New Roman" w:hAnsi="Times New Roman"/>
          <w:sz w:val="24"/>
          <w:szCs w:val="24"/>
        </w:rPr>
        <w:t xml:space="preserve"> района, жалоба подается непосредственно Главе </w:t>
      </w:r>
      <w:r w:rsidRPr="00791467">
        <w:rPr>
          <w:rFonts w:ascii="Times New Roman" w:hAnsi="Times New Roman"/>
          <w:iCs/>
          <w:sz w:val="24"/>
          <w:szCs w:val="24"/>
        </w:rPr>
        <w:t>Белозерского</w:t>
      </w:r>
      <w:r w:rsidRPr="00791467">
        <w:rPr>
          <w:rFonts w:ascii="Times New Roman" w:hAnsi="Times New Roman"/>
          <w:sz w:val="24"/>
          <w:szCs w:val="24"/>
        </w:rPr>
        <w:t xml:space="preserve"> района</w:t>
      </w:r>
      <w:r w:rsidRPr="000770BD">
        <w:rPr>
          <w:rFonts w:ascii="Times New Roman" w:hAnsi="Times New Roman"/>
          <w:sz w:val="24"/>
          <w:szCs w:val="24"/>
        </w:rPr>
        <w:t xml:space="preserve"> </w:t>
      </w:r>
      <w:r w:rsidRPr="00791467">
        <w:rPr>
          <w:rFonts w:ascii="Times New Roman" w:hAnsi="Times New Roman"/>
          <w:sz w:val="24"/>
          <w:szCs w:val="24"/>
        </w:rPr>
        <w:t>и рассматривается им в соответствии с настоящим разделом административного регламента.</w:t>
      </w:r>
    </w:p>
    <w:p w:rsidR="004762FE" w:rsidRPr="00791467" w:rsidRDefault="004762FE" w:rsidP="000D4C64">
      <w:pPr>
        <w:pStyle w:val="HTMLPreformatted"/>
        <w:tabs>
          <w:tab w:val="clear" w:pos="916"/>
          <w:tab w:val="left" w:pos="709"/>
        </w:tabs>
        <w:jc w:val="both"/>
        <w:rPr>
          <w:rFonts w:ascii="Times New Roman" w:hAnsi="Times New Roman"/>
          <w:sz w:val="24"/>
          <w:szCs w:val="24"/>
        </w:rPr>
      </w:pPr>
      <w:r w:rsidRPr="00791467">
        <w:rPr>
          <w:rFonts w:ascii="Times New Roman" w:hAnsi="Times New Roman"/>
          <w:sz w:val="24"/>
          <w:szCs w:val="24"/>
        </w:rPr>
        <w:tab/>
        <w:t>92. Основанием для начала процедуры досудебного (внесудебного) обжалования является поступление жалобы от заявителя в Отдел образования Администрации Белозерского района или в Администрацию Белозерского района.</w:t>
      </w:r>
    </w:p>
    <w:p w:rsidR="004762FE" w:rsidRPr="00791467" w:rsidRDefault="004762FE" w:rsidP="008C748D">
      <w:pPr>
        <w:pStyle w:val="HTMLPreformatted"/>
        <w:tabs>
          <w:tab w:val="clear" w:pos="916"/>
          <w:tab w:val="left" w:pos="709"/>
        </w:tabs>
        <w:ind w:firstLine="709"/>
        <w:contextualSpacing/>
        <w:jc w:val="both"/>
        <w:rPr>
          <w:rFonts w:ascii="Times New Roman" w:hAnsi="Times New Roman"/>
          <w:sz w:val="24"/>
          <w:szCs w:val="24"/>
        </w:rPr>
      </w:pPr>
      <w:r w:rsidRPr="00791467">
        <w:rPr>
          <w:rFonts w:ascii="Times New Roman" w:hAnsi="Times New Roman"/>
          <w:sz w:val="24"/>
          <w:szCs w:val="24"/>
        </w:rPr>
        <w:t>93. Жалоба, поступившая в Администрацию Белозерского района, подлежит регистрации не позднее следующего рабочего дня со дня ее поступления.</w:t>
      </w:r>
    </w:p>
    <w:p w:rsidR="004762FE" w:rsidRPr="00791467" w:rsidRDefault="004762FE" w:rsidP="000D4C64">
      <w:pPr>
        <w:pStyle w:val="NormalWeb"/>
        <w:spacing w:before="0" w:beforeAutospacing="0" w:after="0" w:afterAutospacing="0"/>
        <w:jc w:val="both"/>
      </w:pPr>
      <w:r w:rsidRPr="00791467">
        <w:tab/>
        <w:t>94. Жалоба рассматривается в течение 15 рабочих дней со дня ее регистрации.</w:t>
      </w:r>
    </w:p>
    <w:p w:rsidR="004762FE" w:rsidRPr="00791467" w:rsidRDefault="004762FE" w:rsidP="000D4C64">
      <w:pPr>
        <w:pStyle w:val="NormalWeb"/>
        <w:spacing w:before="0" w:beforeAutospacing="0" w:after="0" w:afterAutospacing="0"/>
        <w:ind w:firstLine="709"/>
        <w:jc w:val="both"/>
      </w:pPr>
      <w:r w:rsidRPr="00791467">
        <w:t>В случае обжалования отказа Администрации Белозерского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762FE" w:rsidRPr="00791467" w:rsidRDefault="004762FE" w:rsidP="000D4C64">
      <w:pPr>
        <w:autoSpaceDE w:val="0"/>
        <w:autoSpaceDN w:val="0"/>
        <w:adjustRightInd w:val="0"/>
        <w:ind w:firstLine="709"/>
        <w:jc w:val="both"/>
      </w:pPr>
      <w:r w:rsidRPr="00791467">
        <w:t>95. Основания для приостановления рассмотрения жалобы отсутствуют.</w:t>
      </w:r>
    </w:p>
    <w:p w:rsidR="004762FE" w:rsidRPr="00791467" w:rsidRDefault="004762FE" w:rsidP="000D4C64">
      <w:pPr>
        <w:autoSpaceDE w:val="0"/>
        <w:autoSpaceDN w:val="0"/>
        <w:adjustRightInd w:val="0"/>
        <w:ind w:firstLine="709"/>
        <w:jc w:val="both"/>
      </w:pPr>
      <w:r w:rsidRPr="00791467">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Белозерского района вправе оставить жалобу без ответа по существу поставленных в ней вопросов и в течение семи дней сообщить заявителю, направившему жалобу о недопустимости злоупотребления правом.</w:t>
      </w:r>
    </w:p>
    <w:p w:rsidR="004762FE" w:rsidRPr="00791467" w:rsidRDefault="004762FE" w:rsidP="000D4C64">
      <w:pPr>
        <w:autoSpaceDE w:val="0"/>
        <w:autoSpaceDN w:val="0"/>
        <w:adjustRightInd w:val="0"/>
        <w:ind w:firstLine="709"/>
        <w:jc w:val="both"/>
      </w:pPr>
      <w:r w:rsidRPr="00791467">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Белозерского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4762FE" w:rsidRPr="00791467" w:rsidRDefault="004762FE" w:rsidP="000D4C64">
      <w:pPr>
        <w:pStyle w:val="NormalWeb"/>
        <w:spacing w:before="0" w:beforeAutospacing="0" w:after="0" w:afterAutospacing="0"/>
        <w:jc w:val="both"/>
      </w:pPr>
      <w:r w:rsidRPr="00791467">
        <w:tab/>
        <w:t>96.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Белозерского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Белозерского района.</w:t>
      </w:r>
    </w:p>
    <w:p w:rsidR="004762FE" w:rsidRPr="00791467" w:rsidRDefault="004762FE" w:rsidP="000D4C64">
      <w:pPr>
        <w:pStyle w:val="NormalWeb"/>
        <w:spacing w:before="0" w:beforeAutospacing="0" w:after="0" w:afterAutospacing="0"/>
        <w:ind w:firstLine="708"/>
        <w:jc w:val="both"/>
      </w:pPr>
      <w:r w:rsidRPr="00791467">
        <w:t>97.  Администрация Белозерского района отказывает в удовлетворении жалобы в следующих случаях:</w:t>
      </w:r>
    </w:p>
    <w:p w:rsidR="004762FE" w:rsidRPr="00791467" w:rsidRDefault="004762FE" w:rsidP="000D4C64">
      <w:pPr>
        <w:pStyle w:val="NormalWeb"/>
        <w:spacing w:before="0" w:beforeAutospacing="0" w:after="0" w:afterAutospacing="0"/>
        <w:ind w:firstLine="708"/>
        <w:jc w:val="both"/>
      </w:pPr>
      <w:r w:rsidRPr="00791467">
        <w:t>1) наличие вступившего в законную силу решения суда, арбитражного суда по жалобе о том же предмете и по тем же основаниям;</w:t>
      </w:r>
    </w:p>
    <w:p w:rsidR="004762FE" w:rsidRPr="00791467" w:rsidRDefault="004762FE" w:rsidP="000D4C64">
      <w:pPr>
        <w:pStyle w:val="NormalWeb"/>
        <w:spacing w:before="0" w:beforeAutospacing="0" w:after="0" w:afterAutospacing="0"/>
        <w:ind w:firstLine="708"/>
        <w:jc w:val="both"/>
      </w:pPr>
      <w:r w:rsidRPr="00791467">
        <w:t>2) подача жалобы лицом, полномочия которого не подтверждены в порядке, установленном законодательством Российской Федерации;</w:t>
      </w:r>
    </w:p>
    <w:p w:rsidR="004762FE" w:rsidRPr="00791467" w:rsidRDefault="004762FE" w:rsidP="006B5D86">
      <w:pPr>
        <w:pStyle w:val="NormalWeb"/>
        <w:spacing w:before="0" w:beforeAutospacing="0" w:after="0" w:afterAutospacing="0"/>
        <w:ind w:firstLine="708"/>
        <w:jc w:val="both"/>
      </w:pPr>
      <w:r w:rsidRPr="00791467">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762FE" w:rsidRPr="00791467" w:rsidRDefault="004762FE" w:rsidP="000D4C64">
      <w:pPr>
        <w:pStyle w:val="NormalWeb"/>
        <w:spacing w:before="0" w:beforeAutospacing="0" w:after="0" w:afterAutospacing="0"/>
        <w:ind w:firstLine="708"/>
        <w:jc w:val="both"/>
      </w:pPr>
      <w:r w:rsidRPr="00791467">
        <w:t>98. При удовлетворении жалобы Администрация Белозерского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762FE" w:rsidRPr="00791467" w:rsidRDefault="004762FE" w:rsidP="000D4C64">
      <w:pPr>
        <w:pStyle w:val="NormalWeb"/>
        <w:spacing w:before="0" w:beforeAutospacing="0" w:after="0" w:afterAutospacing="0"/>
        <w:jc w:val="both"/>
      </w:pPr>
      <w:r w:rsidRPr="00791467">
        <w:tab/>
        <w:t>99.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4762FE" w:rsidRPr="00791467" w:rsidRDefault="004762FE" w:rsidP="000D4C64">
      <w:pPr>
        <w:pStyle w:val="NormalWeb"/>
        <w:spacing w:before="0" w:beforeAutospacing="0" w:after="0" w:afterAutospacing="0"/>
        <w:ind w:firstLine="708"/>
        <w:jc w:val="both"/>
      </w:pPr>
      <w:r w:rsidRPr="00791467">
        <w:t>100. В ответе по результатам рассмотрения жалобы указываются:</w:t>
      </w:r>
    </w:p>
    <w:p w:rsidR="004762FE" w:rsidRPr="00791467" w:rsidRDefault="004762FE" w:rsidP="000D4C64">
      <w:pPr>
        <w:pStyle w:val="NormalWeb"/>
        <w:spacing w:before="0" w:beforeAutospacing="0" w:after="0" w:afterAutospacing="0"/>
        <w:ind w:firstLine="708"/>
        <w:jc w:val="both"/>
      </w:pPr>
      <w:r w:rsidRPr="00791467">
        <w:t>1) наименование Администрации Белозерского района</w:t>
      </w:r>
      <w:r w:rsidRPr="00791467">
        <w:rPr>
          <w:rStyle w:val="FontStyle17"/>
          <w:bCs/>
        </w:rPr>
        <w:t>,</w:t>
      </w:r>
      <w:r w:rsidRPr="00791467">
        <w:t xml:space="preserve"> рассмотревшей жалобу, должность, фамилия, имя, отчество (при наличии) ее должностного лица, принявшего решение по жалобе;</w:t>
      </w:r>
    </w:p>
    <w:p w:rsidR="004762FE" w:rsidRPr="00791467" w:rsidRDefault="004762FE" w:rsidP="000D4C64">
      <w:pPr>
        <w:pStyle w:val="NormalWeb"/>
        <w:spacing w:before="0" w:beforeAutospacing="0" w:after="0" w:afterAutospacing="0"/>
        <w:ind w:firstLine="708"/>
        <w:jc w:val="both"/>
      </w:pPr>
      <w:r w:rsidRPr="00791467">
        <w:t>2) номер, дата, место принятия решения, включая сведения о должностном лице, решение или действие (бездействие) которого обжалуется;</w:t>
      </w:r>
    </w:p>
    <w:p w:rsidR="004762FE" w:rsidRPr="00791467" w:rsidRDefault="004762FE" w:rsidP="000D4C64">
      <w:pPr>
        <w:pStyle w:val="NormalWeb"/>
        <w:spacing w:before="0" w:beforeAutospacing="0" w:after="0" w:afterAutospacing="0"/>
        <w:ind w:firstLine="708"/>
        <w:jc w:val="both"/>
      </w:pPr>
      <w:r w:rsidRPr="00791467">
        <w:t>3) фамилия, имя, отчество (при наличии) или наименование заявителя;</w:t>
      </w:r>
    </w:p>
    <w:p w:rsidR="004762FE" w:rsidRPr="00791467" w:rsidRDefault="004762FE" w:rsidP="000D4C64">
      <w:pPr>
        <w:pStyle w:val="NormalWeb"/>
        <w:spacing w:before="0" w:beforeAutospacing="0" w:after="0" w:afterAutospacing="0"/>
        <w:ind w:firstLine="708"/>
        <w:jc w:val="both"/>
      </w:pPr>
      <w:r w:rsidRPr="00791467">
        <w:t>4) основания для принятия решения по жалобе;</w:t>
      </w:r>
    </w:p>
    <w:p w:rsidR="004762FE" w:rsidRPr="00791467" w:rsidRDefault="004762FE" w:rsidP="000D4C64">
      <w:pPr>
        <w:pStyle w:val="NormalWeb"/>
        <w:spacing w:before="0" w:beforeAutospacing="0" w:after="0" w:afterAutospacing="0"/>
        <w:ind w:firstLine="708"/>
        <w:jc w:val="both"/>
      </w:pPr>
      <w:r w:rsidRPr="00791467">
        <w:t>5) принятое по жалобе решение;</w:t>
      </w:r>
    </w:p>
    <w:p w:rsidR="004762FE" w:rsidRPr="00791467" w:rsidRDefault="004762FE" w:rsidP="000D4C64">
      <w:pPr>
        <w:pStyle w:val="NormalWeb"/>
        <w:spacing w:before="0" w:beforeAutospacing="0" w:after="0" w:afterAutospacing="0"/>
        <w:ind w:firstLine="708"/>
        <w:jc w:val="both"/>
      </w:pPr>
      <w:r w:rsidRPr="00791467">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62FE" w:rsidRPr="00791467" w:rsidRDefault="004762FE" w:rsidP="008C748D">
      <w:pPr>
        <w:pStyle w:val="NormalWeb"/>
        <w:spacing w:before="0" w:beforeAutospacing="0" w:after="0" w:afterAutospacing="0"/>
        <w:ind w:firstLine="708"/>
        <w:jc w:val="both"/>
      </w:pPr>
      <w:r w:rsidRPr="00791467">
        <w:t>7) сведения о порядке обжалования принятого по жалобе решения.</w:t>
      </w:r>
    </w:p>
    <w:p w:rsidR="004762FE" w:rsidRPr="00791467" w:rsidRDefault="004762FE" w:rsidP="008C748D">
      <w:pPr>
        <w:pStyle w:val="NormalWeb"/>
        <w:spacing w:before="0" w:beforeAutospacing="0" w:after="0" w:afterAutospacing="0"/>
        <w:ind w:firstLine="708"/>
        <w:jc w:val="both"/>
      </w:pPr>
      <w:r w:rsidRPr="00791467">
        <w:t>101. Ответ по результатам рассмотрения жалобы подписывается уполномоченным на рассмотрение жалобы должностным лицом Администрации Белозерского района.</w:t>
      </w:r>
    </w:p>
    <w:p w:rsidR="004762FE" w:rsidRPr="00791467" w:rsidRDefault="004762FE" w:rsidP="000D4C64">
      <w:pPr>
        <w:pStyle w:val="NormalWeb"/>
        <w:spacing w:before="0" w:beforeAutospacing="0" w:after="0" w:afterAutospacing="0"/>
        <w:ind w:firstLine="708"/>
        <w:jc w:val="both"/>
      </w:pPr>
      <w:r w:rsidRPr="0079146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Белозерского района и (или) Администрации Белозерского района, вид которой установлен законодательством Российской Федерации.</w:t>
      </w:r>
    </w:p>
    <w:p w:rsidR="004762FE" w:rsidRPr="00791467" w:rsidRDefault="004762FE" w:rsidP="000D4C64">
      <w:pPr>
        <w:pStyle w:val="NormalWeb"/>
        <w:spacing w:before="0" w:beforeAutospacing="0" w:after="0" w:afterAutospacing="0"/>
        <w:jc w:val="both"/>
      </w:pPr>
      <w:r w:rsidRPr="00791467">
        <w:tab/>
        <w:t>102. Решение по</w:t>
      </w:r>
      <w:r w:rsidRPr="000770BD">
        <w:t xml:space="preserve"> </w:t>
      </w:r>
      <w:r w:rsidRPr="00791467">
        <w:t>жалобе может быть обжаловано в</w:t>
      </w:r>
      <w:r w:rsidRPr="000770BD">
        <w:t xml:space="preserve"> </w:t>
      </w:r>
      <w:r w:rsidRPr="00791467">
        <w:t>соответствии</w:t>
      </w:r>
      <w:r w:rsidRPr="000770BD">
        <w:t xml:space="preserve"> </w:t>
      </w:r>
      <w:r w:rsidRPr="00791467">
        <w:t>с законодательством Российской Федерации, в том числе в судебном порядке.</w:t>
      </w:r>
    </w:p>
    <w:p w:rsidR="004762FE" w:rsidRPr="00791467" w:rsidRDefault="004762FE" w:rsidP="000D4C64">
      <w:pPr>
        <w:pStyle w:val="HTMLPreformatted"/>
        <w:ind w:firstLine="709"/>
        <w:jc w:val="both"/>
        <w:rPr>
          <w:rFonts w:ascii="Times New Roman" w:hAnsi="Times New Roman"/>
          <w:sz w:val="24"/>
          <w:szCs w:val="24"/>
        </w:rPr>
      </w:pPr>
      <w:r w:rsidRPr="00791467">
        <w:rPr>
          <w:rFonts w:ascii="Times New Roman" w:hAnsi="Times New Roman"/>
          <w:sz w:val="24"/>
          <w:szCs w:val="24"/>
        </w:rPr>
        <w:t>103. Заявители имеют право обратиться в Администрацию Белозерского района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Портала, через ГБУ «МФЦ», а также при личном приеме.</w:t>
      </w:r>
    </w:p>
    <w:p w:rsidR="004762FE" w:rsidRPr="00791467" w:rsidRDefault="004762FE" w:rsidP="000D4C64">
      <w:pPr>
        <w:pStyle w:val="HTMLPreformatted"/>
        <w:ind w:firstLine="709"/>
        <w:jc w:val="both"/>
        <w:rPr>
          <w:rFonts w:ascii="Times New Roman" w:hAnsi="Times New Roman"/>
          <w:sz w:val="24"/>
          <w:szCs w:val="24"/>
        </w:rPr>
      </w:pPr>
      <w:r w:rsidRPr="00791467">
        <w:rPr>
          <w:rFonts w:ascii="Times New Roman" w:hAnsi="Times New Roman"/>
          <w:sz w:val="24"/>
          <w:szCs w:val="24"/>
        </w:rPr>
        <w:t>104. Информирование заявителей о порядке подачи и рассмотрения жалобы осуществляется на информационных стендах, официальном сайте, Портале, в отделе ГБУ «МФЦ», 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4762FE" w:rsidRPr="00791467" w:rsidRDefault="004762FE" w:rsidP="00590F8D">
      <w:pPr>
        <w:pStyle w:val="HTMLPreformatted"/>
        <w:ind w:firstLine="709"/>
        <w:jc w:val="both"/>
        <w:rPr>
          <w:rFonts w:ascii="Times New Roman" w:hAnsi="Times New Roman"/>
          <w:sz w:val="24"/>
          <w:szCs w:val="24"/>
        </w:rPr>
      </w:pPr>
      <w:r w:rsidRPr="00791467">
        <w:rPr>
          <w:rFonts w:ascii="Times New Roman" w:hAnsi="Times New Roman"/>
          <w:sz w:val="24"/>
          <w:szCs w:val="24"/>
        </w:rPr>
        <w:t>105. В случае установления в ходе или по результатам рассмотрения жалобы признаков состава административного правонарушения, предусмотренного статьей</w:t>
      </w:r>
    </w:p>
    <w:p w:rsidR="004762FE" w:rsidRPr="00791467" w:rsidRDefault="004762FE" w:rsidP="00A5343F">
      <w:pPr>
        <w:pStyle w:val="HTMLPreformatted"/>
        <w:jc w:val="both"/>
        <w:rPr>
          <w:rFonts w:ascii="Times New Roman" w:hAnsi="Times New Roman"/>
          <w:sz w:val="24"/>
          <w:szCs w:val="24"/>
        </w:rPr>
      </w:pPr>
      <w:r w:rsidRPr="00791467">
        <w:rPr>
          <w:rFonts w:ascii="Times New Roman" w:hAnsi="Times New Roman"/>
          <w:sz w:val="24"/>
          <w:szCs w:val="24"/>
        </w:rPr>
        <w:t xml:space="preserve">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4762FE" w:rsidRPr="00791467" w:rsidRDefault="004762FE" w:rsidP="000D4C64">
      <w:pPr>
        <w:pStyle w:val="HTMLPreformatted"/>
        <w:spacing w:line="316" w:lineRule="exact"/>
        <w:jc w:val="both"/>
        <w:rPr>
          <w:rFonts w:ascii="Times New Roman" w:hAnsi="Times New Roman"/>
          <w:sz w:val="24"/>
          <w:szCs w:val="24"/>
        </w:rPr>
      </w:pPr>
    </w:p>
    <w:p w:rsidR="004762FE" w:rsidRPr="00791467" w:rsidRDefault="004762FE" w:rsidP="000D4C64">
      <w:pPr>
        <w:pStyle w:val="HTMLPreformatted"/>
        <w:spacing w:line="316" w:lineRule="exact"/>
        <w:jc w:val="both"/>
        <w:rPr>
          <w:rFonts w:ascii="Times New Roman" w:hAnsi="Times New Roman"/>
          <w:sz w:val="24"/>
          <w:szCs w:val="24"/>
        </w:rPr>
      </w:pPr>
    </w:p>
    <w:p w:rsidR="004762FE" w:rsidRPr="00791467" w:rsidRDefault="004762FE" w:rsidP="000D4C64">
      <w:pPr>
        <w:pStyle w:val="HTMLPreformatted"/>
        <w:spacing w:line="316" w:lineRule="exact"/>
        <w:jc w:val="both"/>
        <w:rPr>
          <w:rFonts w:ascii="Times New Roman" w:hAnsi="Times New Roman"/>
          <w:sz w:val="24"/>
          <w:szCs w:val="24"/>
        </w:rPr>
      </w:pPr>
      <w:r w:rsidRPr="00791467">
        <w:rPr>
          <w:rFonts w:ascii="Times New Roman" w:hAnsi="Times New Roman"/>
          <w:sz w:val="24"/>
          <w:szCs w:val="24"/>
        </w:rPr>
        <w:t xml:space="preserve">Заместитель Главы Белозерского района, </w:t>
      </w:r>
    </w:p>
    <w:p w:rsidR="004762FE" w:rsidRPr="00791467" w:rsidRDefault="004762FE" w:rsidP="000D4C64">
      <w:pPr>
        <w:pStyle w:val="HTMLPreformatted"/>
        <w:spacing w:line="316" w:lineRule="exact"/>
        <w:jc w:val="both"/>
        <w:rPr>
          <w:rFonts w:ascii="Times New Roman" w:hAnsi="Times New Roman"/>
          <w:sz w:val="24"/>
          <w:szCs w:val="24"/>
        </w:rPr>
      </w:pPr>
      <w:r w:rsidRPr="00791467">
        <w:rPr>
          <w:rFonts w:ascii="Times New Roman" w:hAnsi="Times New Roman"/>
          <w:sz w:val="24"/>
          <w:szCs w:val="24"/>
        </w:rPr>
        <w:t>управляющий делами                                                                                         Н.П. Лифинцев</w:t>
      </w:r>
    </w:p>
    <w:p w:rsidR="004762FE" w:rsidRPr="00791467" w:rsidRDefault="004762FE" w:rsidP="000D4C64">
      <w:pPr>
        <w:pStyle w:val="HTMLPreformatted"/>
        <w:spacing w:line="316" w:lineRule="exact"/>
        <w:jc w:val="both"/>
        <w:rPr>
          <w:rFonts w:ascii="Times New Roman" w:hAnsi="Times New Roman"/>
          <w:sz w:val="24"/>
          <w:szCs w:val="24"/>
        </w:rPr>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p w:rsidR="004762FE" w:rsidRPr="00791467" w:rsidRDefault="004762FE" w:rsidP="000733AE">
      <w:pPr>
        <w:autoSpaceDE w:val="0"/>
        <w:autoSpaceDN w:val="0"/>
        <w:adjustRightInd w:val="0"/>
        <w:jc w:val="both"/>
      </w:pPr>
    </w:p>
    <w:tbl>
      <w:tblPr>
        <w:tblW w:w="0" w:type="auto"/>
        <w:tblInd w:w="-106" w:type="dxa"/>
        <w:tblLook w:val="01E0"/>
      </w:tblPr>
      <w:tblGrid>
        <w:gridCol w:w="5353"/>
        <w:gridCol w:w="4217"/>
      </w:tblGrid>
      <w:tr w:rsidR="004762FE" w:rsidRPr="00791467" w:rsidTr="00FE7F6A">
        <w:tc>
          <w:tcPr>
            <w:tcW w:w="5353" w:type="dxa"/>
          </w:tcPr>
          <w:p w:rsidR="004762FE" w:rsidRPr="00791467" w:rsidRDefault="004762FE" w:rsidP="00D57C46">
            <w:pPr>
              <w:overflowPunct w:val="0"/>
              <w:autoSpaceDE w:val="0"/>
              <w:autoSpaceDN w:val="0"/>
              <w:adjustRightInd w:val="0"/>
              <w:jc w:val="center"/>
              <w:textAlignment w:val="baseline"/>
            </w:pPr>
          </w:p>
        </w:tc>
        <w:tc>
          <w:tcPr>
            <w:tcW w:w="4217" w:type="dxa"/>
          </w:tcPr>
          <w:p w:rsidR="004762FE" w:rsidRPr="00791467" w:rsidRDefault="004762FE" w:rsidP="00EF2E27">
            <w:pPr>
              <w:rPr>
                <w:b/>
                <w:sz w:val="20"/>
                <w:szCs w:val="20"/>
              </w:rPr>
            </w:pPr>
            <w:r w:rsidRPr="00791467">
              <w:rPr>
                <w:b/>
                <w:sz w:val="20"/>
                <w:szCs w:val="20"/>
              </w:rPr>
              <w:t>Приложение 1</w:t>
            </w:r>
          </w:p>
          <w:p w:rsidR="004762FE" w:rsidRPr="00791467" w:rsidRDefault="004762FE" w:rsidP="00C40788">
            <w:pPr>
              <w:rPr>
                <w:sz w:val="20"/>
                <w:szCs w:val="20"/>
              </w:rPr>
            </w:pPr>
            <w:r w:rsidRPr="00791467">
              <w:rPr>
                <w:sz w:val="20"/>
                <w:szCs w:val="20"/>
              </w:rPr>
              <w:t>к Административному регламенту предоставления Отделом образования Администрации Белозерского района  муниципальной услуги «Прием заявлений, постановка детей на учет и предос</w:t>
            </w:r>
            <w:r>
              <w:rPr>
                <w:sz w:val="20"/>
                <w:szCs w:val="20"/>
              </w:rPr>
              <w:t>тавление мест в образовательных организациях</w:t>
            </w:r>
            <w:r w:rsidRPr="00791467">
              <w:rPr>
                <w:sz w:val="20"/>
                <w:szCs w:val="20"/>
              </w:rPr>
              <w:t>,</w:t>
            </w:r>
            <w:r>
              <w:rPr>
                <w:sz w:val="20"/>
                <w:szCs w:val="20"/>
              </w:rPr>
              <w:t xml:space="preserve"> </w:t>
            </w:r>
            <w:r w:rsidRPr="00791467">
              <w:rPr>
                <w:sz w:val="20"/>
                <w:szCs w:val="20"/>
              </w:rPr>
              <w:t>реализующие образовательную програ</w:t>
            </w:r>
            <w:r>
              <w:rPr>
                <w:sz w:val="20"/>
                <w:szCs w:val="20"/>
              </w:rPr>
              <w:t xml:space="preserve">мму дошкольного образования </w:t>
            </w:r>
            <w:r w:rsidRPr="00791467">
              <w:rPr>
                <w:sz w:val="20"/>
                <w:szCs w:val="20"/>
              </w:rPr>
              <w:t>»</w:t>
            </w:r>
          </w:p>
        </w:tc>
      </w:tr>
    </w:tbl>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r w:rsidRPr="00791467">
        <w:rPr>
          <w:b/>
          <w:bCs/>
          <w:sz w:val="22"/>
          <w:szCs w:val="22"/>
        </w:rPr>
        <w:t>БЛОК – СХЕМА</w:t>
      </w:r>
    </w:p>
    <w:p w:rsidR="004762FE" w:rsidRPr="00791467" w:rsidRDefault="004762FE" w:rsidP="00D57C46">
      <w:pPr>
        <w:overflowPunct w:val="0"/>
        <w:autoSpaceDE w:val="0"/>
        <w:autoSpaceDN w:val="0"/>
        <w:adjustRightInd w:val="0"/>
        <w:jc w:val="center"/>
        <w:textAlignment w:val="baseline"/>
        <w:rPr>
          <w:b/>
          <w:bCs/>
          <w:sz w:val="22"/>
          <w:szCs w:val="22"/>
        </w:rPr>
      </w:pPr>
      <w:r w:rsidRPr="00791467">
        <w:rPr>
          <w:b/>
          <w:bCs/>
          <w:sz w:val="22"/>
          <w:szCs w:val="22"/>
        </w:rPr>
        <w:t>предоставления муниципальной услуги «Прием заявлений, постановка</w:t>
      </w:r>
      <w:r>
        <w:rPr>
          <w:b/>
          <w:bCs/>
          <w:sz w:val="22"/>
          <w:szCs w:val="22"/>
        </w:rPr>
        <w:t xml:space="preserve"> детей на учет и  предоставление мест в образовательных организациях, реализующих образовательную программу дошкольного образования</w:t>
      </w:r>
      <w:r w:rsidRPr="00791467">
        <w:rPr>
          <w:b/>
          <w:bCs/>
          <w:sz w:val="22"/>
          <w:szCs w:val="22"/>
        </w:rPr>
        <w:t>»</w: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613E03">
      <w:pPr>
        <w:autoSpaceDE w:val="0"/>
        <w:autoSpaceDN w:val="0"/>
        <w:adjustRightInd w:val="0"/>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6.7pt;margin-top:281.4pt;width:0;height:30.2pt;z-index:251664896" o:connectortype="straight">
            <v:stroke endarrow="block"/>
          </v:shape>
        </w:pict>
      </w:r>
      <w:r>
        <w:rPr>
          <w:noProof/>
        </w:rPr>
        <w:pict>
          <v:shape id="_x0000_s1027" type="#_x0000_t32" style="position:absolute;left:0;text-align:left;margin-left:291.5pt;margin-top:259pt;width:22.65pt;height:0;z-index:251663872" o:connectortype="straight">
            <v:stroke endarrow="block"/>
          </v:shape>
        </w:pict>
      </w:r>
      <w:r>
        <w:rPr>
          <w:noProof/>
        </w:rPr>
        <w:pict>
          <v:shape id="_x0000_s1028" type="#_x0000_t32" style="position:absolute;left:0;text-align:left;margin-left:128.15pt;margin-top:259pt;width:25.35pt;height:0;flip:x;z-index:251662848" o:connectortype="straight">
            <v:stroke endarrow="block"/>
          </v:shape>
        </w:pict>
      </w:r>
      <w:r>
        <w:rPr>
          <w:noProof/>
        </w:rPr>
        <w:pict>
          <v:shape id="_x0000_s1029" type="#_x0000_t32" style="position:absolute;left:0;text-align:left;margin-left:216.7pt;margin-top:220.6pt;width:0;height:18.5pt;z-index:251661824" o:connectortype="straight">
            <v:stroke endarrow="block"/>
          </v:shape>
        </w:pict>
      </w:r>
      <w:r>
        <w:rPr>
          <w:noProof/>
        </w:rPr>
        <w:pict>
          <v:shape id="_x0000_s1030" type="#_x0000_t32" style="position:absolute;left:0;text-align:left;margin-left:216.7pt;margin-top:166.3pt;width:0;height:18.3pt;z-index:251660800" o:connectortype="straight">
            <v:stroke endarrow="block"/>
          </v:shape>
        </w:pict>
      </w:r>
      <w:r>
        <w:rPr>
          <w:noProof/>
        </w:rPr>
        <w:pict>
          <v:shape id="_x0000_s1031" type="#_x0000_t32" style="position:absolute;left:0;text-align:left;margin-left:216.7pt;margin-top:101.2pt;width:0;height:18.15pt;z-index:251659776" o:connectortype="straight">
            <v:stroke endarrow="block"/>
          </v:shape>
        </w:pict>
      </w:r>
      <w:r>
        <w:rPr>
          <w:noProof/>
        </w:rPr>
        <w:pict>
          <v:shape id="_x0000_s1032" type="#_x0000_t32" style="position:absolute;left:0;text-align:left;margin-left:216.7pt;margin-top:35.8pt;width:0;height:20.95pt;z-index:251658752" o:connectortype="straight">
            <v:stroke endarrow="block"/>
          </v:shape>
        </w:pict>
      </w:r>
      <w:r>
        <w:rPr>
          <w:noProof/>
        </w:rPr>
        <w:pict>
          <v:shapetype id="_x0000_t202" coordsize="21600,21600" o:spt="202" path="m,l,21600r21600,l21600,xe">
            <v:stroke joinstyle="miter"/>
            <v:path gradientshapeok="t" o:connecttype="rect"/>
          </v:shapetype>
          <v:shape id="Поле 21" o:spid="_x0000_s1033" type="#_x0000_t202" style="position:absolute;left:0;text-align:left;margin-left:314.15pt;margin-top:239.1pt;width:103.65pt;height:42.3pt;z-index:251653632;visibility:visible" strokeweight="1.5pt">
            <v:textbox>
              <w:txbxContent>
                <w:p w:rsidR="004762FE" w:rsidRPr="00E0487E" w:rsidRDefault="004762FE" w:rsidP="00613E03">
                  <w:pPr>
                    <w:jc w:val="center"/>
                    <w:rPr>
                      <w:sz w:val="20"/>
                      <w:szCs w:val="20"/>
                    </w:rPr>
                  </w:pPr>
                  <w:r w:rsidRPr="00E0487E">
                    <w:rPr>
                      <w:sz w:val="20"/>
                      <w:szCs w:val="20"/>
                    </w:rPr>
                    <w:t>Отказ в постановке ребенка на учет</w:t>
                  </w:r>
                </w:p>
                <w:p w:rsidR="004762FE" w:rsidRPr="00E0487E" w:rsidRDefault="004762FE" w:rsidP="00613E03">
                  <w:pPr>
                    <w:rPr>
                      <w:sz w:val="20"/>
                      <w:szCs w:val="20"/>
                    </w:rPr>
                  </w:pPr>
                </w:p>
              </w:txbxContent>
            </v:textbox>
          </v:shape>
        </w:pict>
      </w:r>
      <w:r>
        <w:rPr>
          <w:noProof/>
        </w:rPr>
        <w:pict>
          <v:shape id="Поле 20" o:spid="_x0000_s1034" type="#_x0000_t202" style="position:absolute;left:0;text-align:left;margin-left:24.5pt;margin-top:239.1pt;width:103.65pt;height:42.3pt;z-index:251657728;visibility:visible" strokeweight="1.5pt">
            <v:textbox>
              <w:txbxContent>
                <w:p w:rsidR="004762FE" w:rsidRPr="00E0487E" w:rsidRDefault="004762FE" w:rsidP="00613E03">
                  <w:pPr>
                    <w:jc w:val="center"/>
                    <w:rPr>
                      <w:i/>
                      <w:iCs/>
                      <w:sz w:val="20"/>
                      <w:szCs w:val="20"/>
                    </w:rPr>
                  </w:pPr>
                  <w:r w:rsidRPr="00E0487E">
                    <w:rPr>
                      <w:sz w:val="20"/>
                      <w:szCs w:val="20"/>
                    </w:rPr>
                    <w:t>Выдача заявителю справки о постановке на учет</w:t>
                  </w:r>
                </w:p>
              </w:txbxContent>
            </v:textbox>
          </v:shape>
        </w:pict>
      </w:r>
      <w:r>
        <w:rPr>
          <w:noProof/>
        </w:rPr>
        <w:pict>
          <v:shape id="Поле 19" o:spid="_x0000_s1035" type="#_x0000_t202" style="position:absolute;left:0;text-align:left;margin-left:153.5pt;margin-top:239.1pt;width:138pt;height:42.3pt;z-index:251652608;visibility:visible" strokeweight="1.5pt">
            <v:textbox>
              <w:txbxContent>
                <w:p w:rsidR="004762FE" w:rsidRPr="00E0487E" w:rsidRDefault="004762FE" w:rsidP="00613E03">
                  <w:pPr>
                    <w:jc w:val="center"/>
                    <w:rPr>
                      <w:sz w:val="20"/>
                      <w:szCs w:val="20"/>
                    </w:rPr>
                  </w:pPr>
                  <w:r w:rsidRPr="00E0487E">
                    <w:rPr>
                      <w:sz w:val="20"/>
                      <w:szCs w:val="20"/>
                    </w:rPr>
                    <w:t>Постановка ребенка на учет,</w:t>
                  </w:r>
                </w:p>
                <w:p w:rsidR="004762FE" w:rsidRPr="00E0487E" w:rsidRDefault="004762FE" w:rsidP="00613E03">
                  <w:pPr>
                    <w:jc w:val="center"/>
                    <w:rPr>
                      <w:sz w:val="20"/>
                      <w:szCs w:val="20"/>
                    </w:rPr>
                  </w:pPr>
                  <w:r w:rsidRPr="00E0487E">
                    <w:rPr>
                      <w:sz w:val="20"/>
                      <w:szCs w:val="20"/>
                    </w:rPr>
                    <w:t xml:space="preserve">с занесением в систему </w:t>
                  </w:r>
                </w:p>
                <w:p w:rsidR="004762FE" w:rsidRPr="00E0487E" w:rsidRDefault="004762FE" w:rsidP="00613E03">
                  <w:pPr>
                    <w:jc w:val="center"/>
                    <w:rPr>
                      <w:i/>
                      <w:iCs/>
                      <w:sz w:val="20"/>
                      <w:szCs w:val="20"/>
                    </w:rPr>
                  </w:pPr>
                  <w:r w:rsidRPr="00E0487E">
                    <w:rPr>
                      <w:sz w:val="20"/>
                      <w:szCs w:val="20"/>
                    </w:rPr>
                    <w:t>«Очередь в детский сад»</w:t>
                  </w:r>
                </w:p>
              </w:txbxContent>
            </v:textbox>
          </v:shape>
        </w:pict>
      </w:r>
      <w:r>
        <w:rPr>
          <w:noProof/>
        </w:rPr>
        <w:pict>
          <v:shape id="Поле 26" o:spid="_x0000_s1036" type="#_x0000_t202" style="position:absolute;left:0;text-align:left;margin-left:94.65pt;margin-top:119.35pt;width:252.9pt;height:46.95pt;z-index:251648512;visibility:visible" strokeweight="1.5pt">
            <v:textbox>
              <w:txbxContent>
                <w:p w:rsidR="004762FE" w:rsidRPr="00E0487E" w:rsidRDefault="004762FE" w:rsidP="00613E03">
                  <w:pPr>
                    <w:jc w:val="center"/>
                    <w:rPr>
                      <w:sz w:val="20"/>
                      <w:szCs w:val="20"/>
                    </w:rPr>
                  </w:pPr>
                  <w:r w:rsidRPr="00E0487E">
                    <w:rPr>
                      <w:sz w:val="20"/>
                      <w:szCs w:val="20"/>
                    </w:rPr>
                    <w:t>Прием, проверка и регистрация заявления и прилагаемых к нему документов и  постановка ребенка на учет либо отказ в постановке ребенка на учет</w:t>
                  </w:r>
                </w:p>
              </w:txbxContent>
            </v:textbox>
          </v:shape>
        </w:pict>
      </w:r>
      <w:r>
        <w:rPr>
          <w:noProof/>
        </w:rPr>
        <w:pict>
          <v:shape id="Поле 28" o:spid="_x0000_s1037" type="#_x0000_t202" style="position:absolute;left:0;text-align:left;margin-left:158.95pt;margin-top:56.75pt;width:124.5pt;height:44.45pt;z-index:251649536;visibility:visible" strokeweight="1.5pt">
            <v:textbox>
              <w:txbxContent>
                <w:p w:rsidR="004762FE" w:rsidRPr="00E0487E" w:rsidRDefault="004762FE" w:rsidP="00613E03">
                  <w:pPr>
                    <w:jc w:val="center"/>
                    <w:rPr>
                      <w:i/>
                      <w:iCs/>
                      <w:sz w:val="20"/>
                      <w:szCs w:val="20"/>
                    </w:rPr>
                  </w:pPr>
                  <w:r w:rsidRPr="00E0487E">
                    <w:rPr>
                      <w:sz w:val="20"/>
                      <w:szCs w:val="20"/>
                    </w:rPr>
                    <w:t>Обращение заявителя с предоставлением заявления и документов</w:t>
                  </w:r>
                </w:p>
              </w:txbxContent>
            </v:textbox>
          </v:shape>
        </w:pict>
      </w:r>
      <w:r>
        <w:rPr>
          <w:noProof/>
        </w:rPr>
        <w:pict>
          <v:shape id="Поле 24" o:spid="_x0000_s1038" type="#_x0000_t202" style="position:absolute;left:0;text-align:left;margin-left:128.15pt;margin-top:184.6pt;width:186pt;height:36pt;z-index:251654656;visibility:visible" strokeweight="1.5pt">
            <v:textbox>
              <w:txbxContent>
                <w:p w:rsidR="004762FE" w:rsidRPr="00CF21E5" w:rsidRDefault="004762FE" w:rsidP="00613E03">
                  <w:pPr>
                    <w:jc w:val="center"/>
                    <w:rPr>
                      <w:sz w:val="20"/>
                      <w:szCs w:val="20"/>
                    </w:rPr>
                  </w:pPr>
                  <w:r w:rsidRPr="00CF21E5">
                    <w:rPr>
                      <w:sz w:val="20"/>
                      <w:szCs w:val="20"/>
                    </w:rPr>
                    <w:t>Наличие оснований для отказа в предоставлении муниципальной услуги</w:t>
                  </w:r>
                </w:p>
              </w:txbxContent>
            </v:textbox>
          </v:shape>
        </w:pict>
      </w:r>
      <w:r>
        <w:rPr>
          <w:noProof/>
        </w:rPr>
        <w:pict>
          <v:shape id="Поле 34" o:spid="_x0000_s1039" type="#_x0000_t202" style="position:absolute;left:0;text-align:left;margin-left:158.95pt;margin-top:10.1pt;width:118.9pt;height:25.7pt;z-index:251647488;visibility:visible" strokeweight="1.5pt">
            <v:textbox>
              <w:txbxContent>
                <w:p w:rsidR="004762FE" w:rsidRPr="00F10039" w:rsidRDefault="004762FE" w:rsidP="00613E03">
                  <w:pPr>
                    <w:pStyle w:val="HTMLPreformatted"/>
                    <w:jc w:val="center"/>
                    <w:rPr>
                      <w:rFonts w:ascii="Times New Roman" w:hAnsi="Times New Roman"/>
                      <w:sz w:val="20"/>
                    </w:rPr>
                  </w:pPr>
                  <w:r w:rsidRPr="00F10039">
                    <w:rPr>
                      <w:rFonts w:ascii="Times New Roman" w:hAnsi="Times New Roman"/>
                      <w:sz w:val="20"/>
                    </w:rPr>
                    <w:t>Заявитель</w:t>
                  </w:r>
                </w:p>
              </w:txbxContent>
            </v:textbox>
          </v:shape>
        </w:pic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r>
        <w:rPr>
          <w:noProof/>
        </w:rPr>
        <w:pict>
          <v:shape id="Поле 8" o:spid="_x0000_s1040" type="#_x0000_t202" style="position:absolute;left:0;text-align:left;margin-left:128.15pt;margin-top:6.9pt;width:190.75pt;height:26.8pt;z-index:251650560;visibility:visible" strokeweight="1.5pt">
            <v:textbox>
              <w:txbxContent>
                <w:p w:rsidR="004762FE" w:rsidRPr="00E0487E" w:rsidRDefault="004762FE" w:rsidP="00613E03">
                  <w:pPr>
                    <w:jc w:val="center"/>
                    <w:rPr>
                      <w:sz w:val="20"/>
                      <w:szCs w:val="20"/>
                    </w:rPr>
                  </w:pPr>
                  <w:r w:rsidRPr="00E0487E">
                    <w:rPr>
                      <w:sz w:val="20"/>
                      <w:szCs w:val="20"/>
                    </w:rPr>
                    <w:t xml:space="preserve">Выдача путевок </w:t>
                  </w:r>
                </w:p>
              </w:txbxContent>
            </v:textbox>
          </v:shape>
        </w:pic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r>
        <w:rPr>
          <w:noProof/>
        </w:rPr>
        <w:pict>
          <v:shape id="_x0000_s1041" type="#_x0000_t32" style="position:absolute;left:0;text-align:left;margin-left:216.7pt;margin-top:8.4pt;width:0;height:20.3pt;z-index:251665920" o:connectortype="straight">
            <v:stroke endarrow="block"/>
          </v:shape>
        </w:pic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r>
        <w:rPr>
          <w:noProof/>
        </w:rPr>
        <w:pict>
          <v:shape id="Поле 6" o:spid="_x0000_s1042" type="#_x0000_t202" style="position:absolute;left:0;text-align:left;margin-left:128.15pt;margin-top:3.4pt;width:190.75pt;height:36pt;z-index:251655680;visibility:visible" strokeweight="1.5pt">
            <v:textbox>
              <w:txbxContent>
                <w:p w:rsidR="004762FE" w:rsidRPr="00E0487E" w:rsidRDefault="004762FE" w:rsidP="00613E03">
                  <w:pPr>
                    <w:jc w:val="center"/>
                    <w:rPr>
                      <w:sz w:val="20"/>
                      <w:szCs w:val="20"/>
                    </w:rPr>
                  </w:pPr>
                  <w:r w:rsidRPr="00E0487E">
                    <w:rPr>
                      <w:sz w:val="20"/>
                      <w:szCs w:val="20"/>
                    </w:rPr>
                    <w:t>Наличие оснований для отказа в предоставлении муниципальной услуги</w:t>
                  </w:r>
                </w:p>
              </w:txbxContent>
            </v:textbox>
          </v:shape>
        </w:pic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r>
        <w:rPr>
          <w:noProof/>
        </w:rPr>
        <w:pict>
          <v:shape id="_x0000_s1043" type="#_x0000_t32" style="position:absolute;left:0;text-align:left;margin-left:237.85pt;margin-top:1.45pt;width:88.9pt;height:19.65pt;z-index:251667968" o:connectortype="straight">
            <v:stroke endarrow="block"/>
          </v:shape>
        </w:pict>
      </w:r>
      <w:r>
        <w:rPr>
          <w:noProof/>
        </w:rPr>
        <w:pict>
          <v:shape id="_x0000_s1044" type="#_x0000_t32" style="position:absolute;left:0;text-align:left;margin-left:121.55pt;margin-top:1.45pt;width:77pt;height:19.65pt;flip:x;z-index:251666944" o:connectortype="straight">
            <v:stroke endarrow="block"/>
          </v:shape>
        </w:pict>
      </w:r>
    </w:p>
    <w:p w:rsidR="004762FE" w:rsidRPr="00791467" w:rsidRDefault="004762FE" w:rsidP="00D57C46">
      <w:pPr>
        <w:overflowPunct w:val="0"/>
        <w:autoSpaceDE w:val="0"/>
        <w:autoSpaceDN w:val="0"/>
        <w:adjustRightInd w:val="0"/>
        <w:jc w:val="center"/>
        <w:textAlignment w:val="baseline"/>
        <w:rPr>
          <w:b/>
          <w:bCs/>
          <w:sz w:val="22"/>
          <w:szCs w:val="22"/>
        </w:rPr>
      </w:pPr>
      <w:r>
        <w:rPr>
          <w:noProof/>
        </w:rPr>
        <w:pict>
          <v:shape id="Поле 3" o:spid="_x0000_s1045" type="#_x0000_t202" style="position:absolute;left:0;text-align:left;margin-left:28.75pt;margin-top:8.45pt;width:161.2pt;height:55.75pt;z-index:251651584;visibility:visible" strokeweight="1.5pt">
            <v:textbox>
              <w:txbxContent>
                <w:p w:rsidR="004762FE" w:rsidRPr="006949B4" w:rsidRDefault="004762FE" w:rsidP="00613E03">
                  <w:pPr>
                    <w:jc w:val="center"/>
                    <w:rPr>
                      <w:sz w:val="20"/>
                      <w:szCs w:val="20"/>
                    </w:rPr>
                  </w:pPr>
                  <w:r w:rsidRPr="006949B4">
                    <w:rPr>
                      <w:sz w:val="20"/>
                      <w:szCs w:val="20"/>
                    </w:rPr>
                    <w:t>Отказ в выдаче путевки</w:t>
                  </w:r>
                </w:p>
              </w:txbxContent>
            </v:textbox>
          </v:shape>
        </w:pict>
      </w:r>
      <w:r>
        <w:rPr>
          <w:noProof/>
        </w:rPr>
        <w:pict>
          <v:shape id="Поле 2" o:spid="_x0000_s1046" type="#_x0000_t202" style="position:absolute;left:0;text-align:left;margin-left:237.85pt;margin-top:8.45pt;width:161.2pt;height:55.75pt;z-index:251656704;visibility:visible" strokeweight="1.5pt">
            <v:textbox>
              <w:txbxContent>
                <w:p w:rsidR="004762FE" w:rsidRPr="00483B60" w:rsidRDefault="004762FE" w:rsidP="00613E03">
                  <w:pPr>
                    <w:jc w:val="center"/>
                    <w:rPr>
                      <w:i/>
                      <w:iCs/>
                      <w:sz w:val="20"/>
                      <w:szCs w:val="20"/>
                    </w:rPr>
                  </w:pPr>
                  <w:r w:rsidRPr="00483B60">
                    <w:rPr>
                      <w:sz w:val="20"/>
                      <w:szCs w:val="20"/>
                    </w:rPr>
                    <w:t xml:space="preserve">Выдача путевки </w:t>
                  </w:r>
                  <w:r w:rsidRPr="00483B60">
                    <w:rPr>
                      <w:color w:val="000000"/>
                      <w:sz w:val="20"/>
                      <w:szCs w:val="20"/>
                    </w:rPr>
                    <w:t xml:space="preserve">в </w:t>
                  </w:r>
                  <w:r>
                    <w:rPr>
                      <w:color w:val="000000"/>
                      <w:sz w:val="20"/>
                      <w:szCs w:val="20"/>
                    </w:rPr>
                    <w:t>образовательную организацию</w:t>
                  </w:r>
                </w:p>
              </w:txbxContent>
            </v:textbox>
          </v:shape>
        </w:pic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EF2E27">
      <w:pPr>
        <w:ind w:left="5387"/>
        <w:rPr>
          <w:b/>
          <w:sz w:val="20"/>
          <w:szCs w:val="20"/>
        </w:rPr>
      </w:pPr>
    </w:p>
    <w:p w:rsidR="004762FE" w:rsidRPr="00791467" w:rsidRDefault="004762FE" w:rsidP="00EF2E27">
      <w:pPr>
        <w:ind w:left="5387"/>
        <w:rPr>
          <w:b/>
          <w:sz w:val="20"/>
          <w:szCs w:val="20"/>
        </w:rPr>
      </w:pPr>
      <w:r w:rsidRPr="00791467">
        <w:rPr>
          <w:b/>
          <w:sz w:val="20"/>
          <w:szCs w:val="20"/>
        </w:rPr>
        <w:t xml:space="preserve">Приложение  2  </w:t>
      </w:r>
    </w:p>
    <w:p w:rsidR="004762FE" w:rsidRPr="00791467" w:rsidRDefault="004762FE" w:rsidP="00EF2E27">
      <w:pPr>
        <w:ind w:left="5387"/>
        <w:rPr>
          <w:sz w:val="20"/>
          <w:szCs w:val="20"/>
        </w:rPr>
      </w:pPr>
      <w:r w:rsidRPr="00791467">
        <w:rPr>
          <w:sz w:val="20"/>
          <w:szCs w:val="20"/>
        </w:rPr>
        <w:t xml:space="preserve">к Административному </w:t>
      </w:r>
    </w:p>
    <w:p w:rsidR="004762FE" w:rsidRPr="00791467" w:rsidRDefault="004762FE" w:rsidP="00EF2E27">
      <w:pPr>
        <w:ind w:left="5387"/>
        <w:rPr>
          <w:sz w:val="20"/>
          <w:szCs w:val="20"/>
        </w:rPr>
      </w:pPr>
      <w:r w:rsidRPr="00791467">
        <w:rPr>
          <w:sz w:val="20"/>
          <w:szCs w:val="20"/>
        </w:rPr>
        <w:t>регламенту предоставления Отделом</w:t>
      </w:r>
    </w:p>
    <w:p w:rsidR="004762FE" w:rsidRPr="00791467" w:rsidRDefault="004762FE" w:rsidP="00EF2E27">
      <w:pPr>
        <w:ind w:left="5387"/>
        <w:rPr>
          <w:sz w:val="20"/>
          <w:szCs w:val="20"/>
        </w:rPr>
      </w:pPr>
      <w:r w:rsidRPr="00791467">
        <w:rPr>
          <w:sz w:val="20"/>
          <w:szCs w:val="20"/>
        </w:rPr>
        <w:t xml:space="preserve">образования Администрации </w:t>
      </w:r>
    </w:p>
    <w:p w:rsidR="004762FE" w:rsidRPr="00791467" w:rsidRDefault="004762FE" w:rsidP="00EF2E27">
      <w:pPr>
        <w:ind w:left="5387"/>
        <w:rPr>
          <w:sz w:val="20"/>
          <w:szCs w:val="20"/>
        </w:rPr>
      </w:pPr>
      <w:r w:rsidRPr="00791467">
        <w:rPr>
          <w:sz w:val="20"/>
          <w:szCs w:val="20"/>
        </w:rPr>
        <w:t>Белозерского района муниципальной</w:t>
      </w:r>
    </w:p>
    <w:p w:rsidR="004762FE" w:rsidRPr="00791467" w:rsidRDefault="004762FE" w:rsidP="00EF2E27">
      <w:pPr>
        <w:ind w:left="5387"/>
        <w:rPr>
          <w:sz w:val="20"/>
          <w:szCs w:val="20"/>
        </w:rPr>
      </w:pPr>
      <w:r w:rsidRPr="00791467">
        <w:rPr>
          <w:sz w:val="20"/>
          <w:szCs w:val="20"/>
        </w:rPr>
        <w:t xml:space="preserve">услуги   «Прием заявлений, постановка  </w:t>
      </w:r>
    </w:p>
    <w:p w:rsidR="004762FE" w:rsidRPr="00791467" w:rsidRDefault="004762FE" w:rsidP="00EF2E27">
      <w:pPr>
        <w:ind w:left="5387"/>
        <w:rPr>
          <w:sz w:val="20"/>
          <w:szCs w:val="20"/>
        </w:rPr>
      </w:pPr>
      <w:r w:rsidRPr="00791467">
        <w:rPr>
          <w:sz w:val="20"/>
          <w:szCs w:val="20"/>
        </w:rPr>
        <w:t xml:space="preserve">детей  на учет   и предоставление мест </w:t>
      </w:r>
    </w:p>
    <w:p w:rsidR="004762FE" w:rsidRPr="00791467" w:rsidRDefault="004762FE" w:rsidP="00EF2E27">
      <w:pPr>
        <w:ind w:left="5387"/>
        <w:rPr>
          <w:sz w:val="20"/>
          <w:szCs w:val="20"/>
        </w:rPr>
      </w:pPr>
      <w:r w:rsidRPr="00791467">
        <w:rPr>
          <w:sz w:val="20"/>
          <w:szCs w:val="20"/>
        </w:rPr>
        <w:t xml:space="preserve">в  образовательных организациях, </w:t>
      </w:r>
    </w:p>
    <w:p w:rsidR="004762FE" w:rsidRPr="00791467" w:rsidRDefault="004762FE" w:rsidP="00EF2E27">
      <w:pPr>
        <w:ind w:left="5387"/>
        <w:rPr>
          <w:sz w:val="20"/>
          <w:szCs w:val="20"/>
        </w:rPr>
      </w:pPr>
      <w:r w:rsidRPr="00791467">
        <w:rPr>
          <w:sz w:val="20"/>
          <w:szCs w:val="20"/>
        </w:rPr>
        <w:t xml:space="preserve">реализующих       образовательную </w:t>
      </w:r>
    </w:p>
    <w:p w:rsidR="004762FE" w:rsidRPr="00791467" w:rsidRDefault="004762FE" w:rsidP="00EF2E27">
      <w:pPr>
        <w:ind w:left="5387"/>
        <w:rPr>
          <w:sz w:val="20"/>
          <w:szCs w:val="20"/>
        </w:rPr>
      </w:pPr>
      <w:r w:rsidRPr="00791467">
        <w:rPr>
          <w:sz w:val="20"/>
          <w:szCs w:val="20"/>
        </w:rPr>
        <w:t xml:space="preserve">программу дошкольного образования»                                                                                              </w:t>
      </w:r>
    </w:p>
    <w:p w:rsidR="004762FE" w:rsidRPr="00791467" w:rsidRDefault="004762FE" w:rsidP="00EF2E27"/>
    <w:p w:rsidR="004762FE" w:rsidRPr="00791467" w:rsidRDefault="004762FE" w:rsidP="00EF2E27"/>
    <w:p w:rsidR="004762FE" w:rsidRPr="00791467" w:rsidRDefault="004762FE" w:rsidP="00EF2E27"/>
    <w:p w:rsidR="004762FE" w:rsidRPr="00791467" w:rsidRDefault="004762FE" w:rsidP="00EF2E27"/>
    <w:p w:rsidR="004762FE" w:rsidRPr="00791467" w:rsidRDefault="004762FE" w:rsidP="00EF2E27">
      <w:pPr>
        <w:jc w:val="center"/>
        <w:rPr>
          <w:b/>
        </w:rPr>
      </w:pPr>
      <w:r w:rsidRPr="00791467">
        <w:rPr>
          <w:b/>
        </w:rPr>
        <w:t>ЗАЯВЛЕНИЕ</w:t>
      </w:r>
    </w:p>
    <w:p w:rsidR="004762FE" w:rsidRPr="00791467" w:rsidRDefault="004762FE" w:rsidP="00EF2E27">
      <w:pPr>
        <w:jc w:val="center"/>
        <w:rPr>
          <w:b/>
        </w:rPr>
      </w:pPr>
      <w:r w:rsidRPr="00791467">
        <w:rPr>
          <w:b/>
        </w:rPr>
        <w:t>о предоставлении места в муниципальной образовательной организации</w:t>
      </w:r>
    </w:p>
    <w:p w:rsidR="004762FE" w:rsidRPr="00791467" w:rsidRDefault="004762FE" w:rsidP="00EF2E27"/>
    <w:p w:rsidR="004762FE" w:rsidRPr="00791467" w:rsidRDefault="004762FE" w:rsidP="00EF2E27">
      <w:r w:rsidRPr="00791467">
        <w:t>Прошу предоставить моему сыну (дочери)_________________________________________</w:t>
      </w:r>
    </w:p>
    <w:p w:rsidR="004762FE" w:rsidRPr="00791467" w:rsidRDefault="004762FE" w:rsidP="00EF2E27">
      <w:pPr>
        <w:pBdr>
          <w:bottom w:val="single" w:sz="12" w:space="1" w:color="auto"/>
        </w:pBdr>
      </w:pPr>
      <w:r w:rsidRPr="00791467">
        <w:t xml:space="preserve">                                                                                                          (Ф.И.О. ребенка)</w:t>
      </w:r>
    </w:p>
    <w:p w:rsidR="004762FE" w:rsidRPr="00791467" w:rsidRDefault="004762FE" w:rsidP="00EF2E27">
      <w:pPr>
        <w:pBdr>
          <w:bottom w:val="single" w:sz="12" w:space="1" w:color="auto"/>
        </w:pBdr>
      </w:pPr>
    </w:p>
    <w:p w:rsidR="004762FE" w:rsidRPr="00791467" w:rsidRDefault="004762FE" w:rsidP="00EF2E27">
      <w:pPr>
        <w:rPr>
          <w:sz w:val="20"/>
          <w:szCs w:val="20"/>
        </w:rPr>
      </w:pPr>
      <w:r w:rsidRPr="00791467">
        <w:rPr>
          <w:sz w:val="20"/>
          <w:szCs w:val="20"/>
        </w:rPr>
        <w:t xml:space="preserve">(дата рождения, тип документа, удостоверяющего  личность ребенка, дата, серия, номер, </w:t>
      </w:r>
    </w:p>
    <w:p w:rsidR="004762FE" w:rsidRPr="00791467" w:rsidRDefault="004762FE" w:rsidP="00EF2E27">
      <w:r w:rsidRPr="00791467">
        <w:t>_____________________________________________________________________________</w:t>
      </w:r>
    </w:p>
    <w:p w:rsidR="004762FE" w:rsidRPr="00791467" w:rsidRDefault="004762FE" w:rsidP="00EF2E27">
      <w:pPr>
        <w:pBdr>
          <w:bottom w:val="single" w:sz="12" w:space="1" w:color="auto"/>
        </w:pBdr>
        <w:rPr>
          <w:sz w:val="20"/>
          <w:szCs w:val="20"/>
        </w:rPr>
      </w:pPr>
      <w:r w:rsidRPr="00791467">
        <w:rPr>
          <w:sz w:val="20"/>
          <w:szCs w:val="20"/>
        </w:rPr>
        <w:t>выдан, дата выдачи)</w:t>
      </w:r>
    </w:p>
    <w:p w:rsidR="004762FE" w:rsidRPr="00791467" w:rsidRDefault="004762FE" w:rsidP="00EF2E27">
      <w:pPr>
        <w:pBdr>
          <w:bottom w:val="single" w:sz="12" w:space="1" w:color="auto"/>
        </w:pBdr>
      </w:pPr>
      <w:r w:rsidRPr="00791467">
        <w:t>зарегистрированному по адресу</w:t>
      </w:r>
    </w:p>
    <w:p w:rsidR="004762FE" w:rsidRPr="00791467" w:rsidRDefault="004762FE" w:rsidP="00EF2E27">
      <w:pPr>
        <w:rPr>
          <w:sz w:val="20"/>
          <w:szCs w:val="20"/>
        </w:rPr>
      </w:pPr>
      <w:r w:rsidRPr="00791467">
        <w:rPr>
          <w:sz w:val="20"/>
          <w:szCs w:val="20"/>
        </w:rPr>
        <w:t xml:space="preserve"> (адрес регистрации ребенка по месту жительства  или месту пребывания ребенка)</w:t>
      </w:r>
    </w:p>
    <w:p w:rsidR="004762FE" w:rsidRPr="00791467" w:rsidRDefault="004762FE" w:rsidP="00EF2E27">
      <w:pPr>
        <w:rPr>
          <w:sz w:val="20"/>
          <w:szCs w:val="20"/>
        </w:rPr>
      </w:pPr>
    </w:p>
    <w:p w:rsidR="004762FE" w:rsidRPr="00791467" w:rsidRDefault="004762FE" w:rsidP="00EF2E27">
      <w:pPr>
        <w:pBdr>
          <w:bottom w:val="single" w:sz="12" w:space="1" w:color="auto"/>
        </w:pBdr>
      </w:pPr>
      <w:r w:rsidRPr="00791467">
        <w:t>место в муниципальной образовательной организации по закрепленной территории</w:t>
      </w:r>
    </w:p>
    <w:p w:rsidR="004762FE" w:rsidRPr="00791467" w:rsidRDefault="004762FE" w:rsidP="00EF2E27">
      <w:pPr>
        <w:pBdr>
          <w:bottom w:val="single" w:sz="12" w:space="1" w:color="auto"/>
        </w:pBdr>
      </w:pPr>
    </w:p>
    <w:p w:rsidR="004762FE" w:rsidRPr="00791467" w:rsidRDefault="004762FE" w:rsidP="001D6D99">
      <w:pPr>
        <w:jc w:val="center"/>
        <w:rPr>
          <w:sz w:val="20"/>
          <w:szCs w:val="20"/>
        </w:rPr>
      </w:pPr>
      <w:r w:rsidRPr="00791467">
        <w:rPr>
          <w:sz w:val="20"/>
          <w:szCs w:val="20"/>
        </w:rPr>
        <w:t>(указывается наименование образовательной организации)</w:t>
      </w:r>
    </w:p>
    <w:p w:rsidR="004762FE" w:rsidRPr="00791467" w:rsidRDefault="004762FE" w:rsidP="00EF2E27">
      <w:r w:rsidRPr="00791467">
        <w:t>по выбору_____________________________________________________________________</w:t>
      </w:r>
    </w:p>
    <w:p w:rsidR="004762FE" w:rsidRDefault="004762FE" w:rsidP="001D6D99">
      <w:pPr>
        <w:jc w:val="center"/>
        <w:rPr>
          <w:sz w:val="20"/>
          <w:szCs w:val="20"/>
        </w:rPr>
      </w:pPr>
      <w:r w:rsidRPr="00791467">
        <w:rPr>
          <w:sz w:val="20"/>
          <w:szCs w:val="20"/>
        </w:rPr>
        <w:t>(указывается наименование образовательной организации)</w:t>
      </w:r>
    </w:p>
    <w:p w:rsidR="004762FE" w:rsidRPr="00791467" w:rsidRDefault="004762FE" w:rsidP="009F6637">
      <w:pPr>
        <w:rPr>
          <w:sz w:val="20"/>
          <w:szCs w:val="20"/>
        </w:rPr>
      </w:pPr>
      <w:r w:rsidRPr="009F6637">
        <w:t>Планируемая дата зачисления в образовательную организацию</w:t>
      </w:r>
      <w:r>
        <w:rPr>
          <w:sz w:val="20"/>
          <w:szCs w:val="20"/>
        </w:rPr>
        <w:t>: ___________________________</w:t>
      </w:r>
    </w:p>
    <w:p w:rsidR="004762FE" w:rsidRPr="00791467" w:rsidRDefault="004762FE" w:rsidP="00EF2E27"/>
    <w:p w:rsidR="004762FE" w:rsidRPr="00791467" w:rsidRDefault="004762FE" w:rsidP="00EF2E27">
      <w:r w:rsidRPr="00791467">
        <w:t>Дополнительная информация:</w:t>
      </w:r>
    </w:p>
    <w:p w:rsidR="004762FE" w:rsidRPr="00791467" w:rsidRDefault="004762FE" w:rsidP="00EF2E27">
      <w:pPr>
        <w:pBdr>
          <w:bottom w:val="single" w:sz="12" w:space="1" w:color="auto"/>
        </w:pBdr>
      </w:pPr>
      <w:r w:rsidRPr="00791467">
        <w:t>Указать льготы, если они есть____________________________________________________</w:t>
      </w:r>
    </w:p>
    <w:p w:rsidR="004762FE" w:rsidRPr="00791467" w:rsidRDefault="004762FE" w:rsidP="00EF2E27">
      <w:pPr>
        <w:pBdr>
          <w:bottom w:val="single" w:sz="12" w:space="1" w:color="auto"/>
        </w:pBdr>
        <w:jc w:val="right"/>
      </w:pPr>
    </w:p>
    <w:p w:rsidR="004762FE" w:rsidRPr="00791467" w:rsidRDefault="004762FE" w:rsidP="00EF2E27"/>
    <w:p w:rsidR="004762FE" w:rsidRPr="00791467" w:rsidRDefault="004762FE" w:rsidP="00EF2E27">
      <w:r w:rsidRPr="00791467">
        <w:t>Об изменениях указанных данных (адрес регистрации ребенка, наличие льгот) обязуюсь сообщать в Отдел образования</w:t>
      </w:r>
    </w:p>
    <w:p w:rsidR="004762FE" w:rsidRPr="00791467" w:rsidRDefault="004762FE" w:rsidP="00EF2E27"/>
    <w:p w:rsidR="004762FE" w:rsidRPr="00791467" w:rsidRDefault="004762FE" w:rsidP="00EF2E27">
      <w:r w:rsidRPr="00791467">
        <w:t>___________________________(роспись)</w:t>
      </w:r>
    </w:p>
    <w:p w:rsidR="004762FE" w:rsidRPr="00791467" w:rsidRDefault="004762FE" w:rsidP="00EF2E27"/>
    <w:p w:rsidR="004762FE" w:rsidRPr="00791467" w:rsidRDefault="004762FE" w:rsidP="00EF2E27"/>
    <w:p w:rsidR="004762FE" w:rsidRPr="00791467" w:rsidRDefault="004762FE" w:rsidP="00EF2E27">
      <w:r w:rsidRPr="00791467">
        <w:t>_____________________                                          ________________________</w:t>
      </w:r>
    </w:p>
    <w:p w:rsidR="004762FE" w:rsidRPr="00791467" w:rsidRDefault="004762FE" w:rsidP="00EF2E27">
      <w:pPr>
        <w:jc w:val="center"/>
      </w:pPr>
      <w:r w:rsidRPr="00791467">
        <w:t>(дата)                                                                                                 (роспись)</w: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F23F02">
      <w:pPr>
        <w:ind w:left="5387"/>
        <w:rPr>
          <w:b/>
          <w:sz w:val="20"/>
          <w:szCs w:val="20"/>
        </w:rPr>
      </w:pPr>
      <w:r w:rsidRPr="00791467">
        <w:rPr>
          <w:b/>
          <w:sz w:val="20"/>
          <w:szCs w:val="20"/>
        </w:rPr>
        <w:t xml:space="preserve">Приложение 3   </w:t>
      </w:r>
    </w:p>
    <w:p w:rsidR="004762FE" w:rsidRPr="00791467" w:rsidRDefault="004762FE" w:rsidP="00F23F02">
      <w:pPr>
        <w:ind w:left="5387"/>
        <w:rPr>
          <w:sz w:val="20"/>
          <w:szCs w:val="20"/>
        </w:rPr>
      </w:pPr>
      <w:r w:rsidRPr="00791467">
        <w:rPr>
          <w:sz w:val="20"/>
          <w:szCs w:val="20"/>
        </w:rPr>
        <w:t xml:space="preserve">к Административному                                                                               </w:t>
      </w:r>
    </w:p>
    <w:p w:rsidR="004762FE" w:rsidRPr="00791467" w:rsidRDefault="004762FE" w:rsidP="00F23F02">
      <w:pPr>
        <w:ind w:left="5387"/>
        <w:rPr>
          <w:sz w:val="20"/>
          <w:szCs w:val="20"/>
        </w:rPr>
      </w:pPr>
      <w:r w:rsidRPr="00791467">
        <w:rPr>
          <w:sz w:val="20"/>
          <w:szCs w:val="20"/>
        </w:rPr>
        <w:t>регламенту предоставления Отделом</w:t>
      </w:r>
    </w:p>
    <w:p w:rsidR="004762FE" w:rsidRPr="00791467" w:rsidRDefault="004762FE" w:rsidP="00F23F02">
      <w:pPr>
        <w:ind w:left="5387"/>
        <w:rPr>
          <w:sz w:val="20"/>
          <w:szCs w:val="20"/>
        </w:rPr>
      </w:pPr>
      <w:r w:rsidRPr="00791467">
        <w:rPr>
          <w:sz w:val="20"/>
          <w:szCs w:val="20"/>
        </w:rPr>
        <w:t xml:space="preserve">образования Администрации </w:t>
      </w:r>
    </w:p>
    <w:p w:rsidR="004762FE" w:rsidRPr="00791467" w:rsidRDefault="004762FE" w:rsidP="00F23F02">
      <w:pPr>
        <w:ind w:left="5387"/>
        <w:rPr>
          <w:sz w:val="20"/>
          <w:szCs w:val="20"/>
        </w:rPr>
      </w:pPr>
      <w:r w:rsidRPr="00791467">
        <w:rPr>
          <w:sz w:val="20"/>
          <w:szCs w:val="20"/>
        </w:rPr>
        <w:t>Белозерского района муниципальной</w:t>
      </w:r>
    </w:p>
    <w:p w:rsidR="004762FE" w:rsidRPr="00791467" w:rsidRDefault="004762FE" w:rsidP="00F23F02">
      <w:pPr>
        <w:ind w:left="5387"/>
        <w:rPr>
          <w:sz w:val="20"/>
          <w:szCs w:val="20"/>
        </w:rPr>
      </w:pPr>
      <w:r w:rsidRPr="00791467">
        <w:rPr>
          <w:sz w:val="20"/>
          <w:szCs w:val="20"/>
        </w:rPr>
        <w:t xml:space="preserve">услуги   «Прием заявлений, постановка  </w:t>
      </w:r>
    </w:p>
    <w:p w:rsidR="004762FE" w:rsidRPr="00791467" w:rsidRDefault="004762FE" w:rsidP="00F23F02">
      <w:pPr>
        <w:ind w:left="5387"/>
        <w:rPr>
          <w:sz w:val="20"/>
          <w:szCs w:val="20"/>
        </w:rPr>
      </w:pPr>
      <w:r w:rsidRPr="00791467">
        <w:rPr>
          <w:sz w:val="20"/>
          <w:szCs w:val="20"/>
        </w:rPr>
        <w:t xml:space="preserve">детей  на учет   и предоставление мест </w:t>
      </w:r>
    </w:p>
    <w:p w:rsidR="004762FE" w:rsidRPr="00791467" w:rsidRDefault="004762FE" w:rsidP="00F23F02">
      <w:pPr>
        <w:ind w:left="5387"/>
        <w:rPr>
          <w:sz w:val="20"/>
          <w:szCs w:val="20"/>
        </w:rPr>
      </w:pPr>
      <w:r w:rsidRPr="00791467">
        <w:rPr>
          <w:sz w:val="20"/>
          <w:szCs w:val="20"/>
        </w:rPr>
        <w:t xml:space="preserve">в        образовательных организациях, </w:t>
      </w:r>
    </w:p>
    <w:p w:rsidR="004762FE" w:rsidRPr="00791467" w:rsidRDefault="004762FE" w:rsidP="00F23F02">
      <w:pPr>
        <w:ind w:left="5387"/>
        <w:rPr>
          <w:sz w:val="20"/>
          <w:szCs w:val="20"/>
        </w:rPr>
      </w:pPr>
      <w:r w:rsidRPr="00791467">
        <w:rPr>
          <w:sz w:val="20"/>
          <w:szCs w:val="20"/>
        </w:rPr>
        <w:t xml:space="preserve">реализующих       образовательную </w:t>
      </w:r>
    </w:p>
    <w:p w:rsidR="004762FE" w:rsidRPr="00791467" w:rsidRDefault="004762FE" w:rsidP="00F23F02">
      <w:pPr>
        <w:ind w:left="5387"/>
        <w:rPr>
          <w:sz w:val="20"/>
          <w:szCs w:val="20"/>
        </w:rPr>
      </w:pPr>
      <w:r w:rsidRPr="00791467">
        <w:rPr>
          <w:sz w:val="20"/>
          <w:szCs w:val="20"/>
        </w:rPr>
        <w:t>программу дошкольного образования»</w:t>
      </w:r>
    </w:p>
    <w:p w:rsidR="004762FE" w:rsidRPr="00791467" w:rsidRDefault="004762FE" w:rsidP="00F23F02">
      <w:pPr>
        <w:jc w:val="center"/>
      </w:pPr>
    </w:p>
    <w:p w:rsidR="004762FE" w:rsidRPr="00791467" w:rsidRDefault="004762FE" w:rsidP="00F23F02">
      <w:pPr>
        <w:jc w:val="center"/>
      </w:pPr>
    </w:p>
    <w:p w:rsidR="004762FE" w:rsidRPr="00791467" w:rsidRDefault="004762FE" w:rsidP="00F23F02">
      <w:pPr>
        <w:jc w:val="center"/>
      </w:pPr>
    </w:p>
    <w:p w:rsidR="004762FE" w:rsidRPr="00791467" w:rsidRDefault="004762FE" w:rsidP="00F23F02">
      <w:pPr>
        <w:jc w:val="center"/>
      </w:pPr>
    </w:p>
    <w:p w:rsidR="004762FE" w:rsidRPr="00791467" w:rsidRDefault="004762FE" w:rsidP="00F23F02">
      <w:pPr>
        <w:jc w:val="center"/>
      </w:pPr>
    </w:p>
    <w:p w:rsidR="004762FE" w:rsidRPr="00791467" w:rsidRDefault="004762FE" w:rsidP="00F23F02">
      <w:pPr>
        <w:tabs>
          <w:tab w:val="left" w:pos="6286"/>
        </w:tabs>
        <w:overflowPunct w:val="0"/>
        <w:autoSpaceDE w:val="0"/>
        <w:autoSpaceDN w:val="0"/>
        <w:adjustRightInd w:val="0"/>
        <w:jc w:val="center"/>
        <w:textAlignment w:val="baseline"/>
        <w:rPr>
          <w:b/>
          <w:sz w:val="28"/>
          <w:szCs w:val="28"/>
        </w:rPr>
      </w:pPr>
      <w:r w:rsidRPr="00791467">
        <w:rPr>
          <w:b/>
          <w:sz w:val="28"/>
          <w:szCs w:val="28"/>
        </w:rPr>
        <w:t>Справка о постановке ребенка на учет</w:t>
      </w:r>
    </w:p>
    <w:p w:rsidR="004762FE" w:rsidRPr="00791467" w:rsidRDefault="004762FE" w:rsidP="00F23F02">
      <w:pPr>
        <w:tabs>
          <w:tab w:val="left" w:pos="6286"/>
        </w:tabs>
        <w:overflowPunct w:val="0"/>
        <w:autoSpaceDE w:val="0"/>
        <w:autoSpaceDN w:val="0"/>
        <w:adjustRightInd w:val="0"/>
        <w:jc w:val="center"/>
        <w:textAlignment w:val="baseline"/>
      </w:pPr>
      <w:r w:rsidRPr="00791467">
        <w:t xml:space="preserve">Отдел образования  Администрации Белозерского района </w:t>
      </w:r>
    </w:p>
    <w:p w:rsidR="004762FE" w:rsidRPr="00791467" w:rsidRDefault="004762FE" w:rsidP="00F23F02">
      <w:pPr>
        <w:overflowPunct w:val="0"/>
        <w:autoSpaceDE w:val="0"/>
        <w:autoSpaceDN w:val="0"/>
        <w:adjustRightInd w:val="0"/>
        <w:jc w:val="center"/>
        <w:textAlignment w:val="baseline"/>
      </w:pPr>
      <w:r w:rsidRPr="00791467">
        <w:t>Очередь на получение путевки в образовательные организации</w:t>
      </w:r>
    </w:p>
    <w:p w:rsidR="004762FE" w:rsidRPr="00791467" w:rsidRDefault="004762FE" w:rsidP="00F23F02">
      <w:pPr>
        <w:overflowPunct w:val="0"/>
        <w:autoSpaceDE w:val="0"/>
        <w:autoSpaceDN w:val="0"/>
        <w:adjustRightInd w:val="0"/>
        <w:jc w:val="center"/>
        <w:textAlignment w:val="baseline"/>
      </w:pPr>
      <w:r w:rsidRPr="00791467">
        <w:t xml:space="preserve">Белозерского района </w:t>
      </w:r>
    </w:p>
    <w:p w:rsidR="004762FE" w:rsidRPr="00791467" w:rsidRDefault="004762FE" w:rsidP="00F23F02">
      <w:pPr>
        <w:overflowPunct w:val="0"/>
        <w:autoSpaceDE w:val="0"/>
        <w:autoSpaceDN w:val="0"/>
        <w:adjustRightInd w:val="0"/>
        <w:jc w:val="right"/>
        <w:textAlignment w:val="baseline"/>
        <w:rPr>
          <w:sz w:val="28"/>
          <w:szCs w:val="28"/>
        </w:rPr>
      </w:pPr>
    </w:p>
    <w:p w:rsidR="004762FE" w:rsidRPr="00791467" w:rsidRDefault="004762FE" w:rsidP="00F23F02">
      <w:pPr>
        <w:overflowPunct w:val="0"/>
        <w:autoSpaceDE w:val="0"/>
        <w:autoSpaceDN w:val="0"/>
        <w:adjustRightInd w:val="0"/>
        <w:jc w:val="center"/>
        <w:textAlignment w:val="baseline"/>
        <w:rPr>
          <w:b/>
          <w:sz w:val="28"/>
          <w:szCs w:val="28"/>
        </w:rPr>
      </w:pPr>
      <w:r w:rsidRPr="00791467">
        <w:rPr>
          <w:b/>
          <w:sz w:val="28"/>
          <w:szCs w:val="28"/>
        </w:rPr>
        <w:t>__________________________________</w:t>
      </w: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(Ф.И.О)</w:t>
      </w:r>
    </w:p>
    <w:p w:rsidR="004762FE" w:rsidRPr="00791467" w:rsidRDefault="004762FE" w:rsidP="00F23F02">
      <w:pPr>
        <w:overflowPunct w:val="0"/>
        <w:autoSpaceDE w:val="0"/>
        <w:autoSpaceDN w:val="0"/>
        <w:adjustRightInd w:val="0"/>
        <w:textAlignment w:val="baseline"/>
        <w:rPr>
          <w:b/>
          <w:sz w:val="28"/>
          <w:szCs w:val="28"/>
        </w:rPr>
      </w:pP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Дата рождения: _______________</w:t>
      </w: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 свидетельства о рождении: _______  _____________</w:t>
      </w: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Дата подачи заявления: _______________</w:t>
      </w:r>
    </w:p>
    <w:p w:rsidR="004762FE" w:rsidRPr="00791467" w:rsidRDefault="004762FE" w:rsidP="00F23F02">
      <w:pPr>
        <w:overflowPunct w:val="0"/>
        <w:autoSpaceDE w:val="0"/>
        <w:autoSpaceDN w:val="0"/>
        <w:adjustRightInd w:val="0"/>
        <w:jc w:val="center"/>
        <w:textAlignment w:val="baseline"/>
        <w:rPr>
          <w:sz w:val="20"/>
          <w:szCs w:val="20"/>
        </w:rPr>
      </w:pP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Код доступа для получения № очереди на сайте:</w:t>
      </w:r>
    </w:p>
    <w:p w:rsidR="004762FE" w:rsidRPr="00791467" w:rsidRDefault="004762FE" w:rsidP="00F23F02">
      <w:pPr>
        <w:overflowPunct w:val="0"/>
        <w:autoSpaceDE w:val="0"/>
        <w:autoSpaceDN w:val="0"/>
        <w:adjustRightInd w:val="0"/>
        <w:jc w:val="center"/>
        <w:textAlignment w:val="baseline"/>
        <w:rPr>
          <w:sz w:val="20"/>
          <w:szCs w:val="20"/>
        </w:rPr>
      </w:pPr>
    </w:p>
    <w:p w:rsidR="004762FE" w:rsidRPr="00EC7724" w:rsidRDefault="004762FE" w:rsidP="00F23F02">
      <w:pPr>
        <w:overflowPunct w:val="0"/>
        <w:autoSpaceDE w:val="0"/>
        <w:autoSpaceDN w:val="0"/>
        <w:adjustRightInd w:val="0"/>
        <w:jc w:val="center"/>
        <w:textAlignment w:val="baseline"/>
        <w:rPr>
          <w:b/>
          <w:sz w:val="32"/>
          <w:szCs w:val="32"/>
        </w:rPr>
      </w:pPr>
      <w:r w:rsidRPr="00EC7724">
        <w:rPr>
          <w:b/>
          <w:sz w:val="32"/>
          <w:szCs w:val="32"/>
        </w:rPr>
        <w:t>_________________________________</w:t>
      </w:r>
    </w:p>
    <w:p w:rsidR="004762FE" w:rsidRPr="00791467" w:rsidRDefault="004762FE" w:rsidP="00F23F02">
      <w:pPr>
        <w:overflowPunct w:val="0"/>
        <w:autoSpaceDE w:val="0"/>
        <w:autoSpaceDN w:val="0"/>
        <w:adjustRightInd w:val="0"/>
        <w:jc w:val="center"/>
        <w:textAlignment w:val="baseline"/>
        <w:rPr>
          <w:b/>
          <w:sz w:val="28"/>
          <w:szCs w:val="28"/>
        </w:rPr>
      </w:pP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Постоянный адрес очереди на сайте:</w:t>
      </w:r>
    </w:p>
    <w:p w:rsidR="004762FE" w:rsidRPr="00791467" w:rsidRDefault="004762FE" w:rsidP="00F23F02">
      <w:pPr>
        <w:overflowPunct w:val="0"/>
        <w:autoSpaceDE w:val="0"/>
        <w:autoSpaceDN w:val="0"/>
        <w:adjustRightInd w:val="0"/>
        <w:jc w:val="center"/>
        <w:textAlignment w:val="baseline"/>
        <w:rPr>
          <w:b/>
          <w:sz w:val="20"/>
          <w:szCs w:val="20"/>
        </w:rPr>
      </w:pPr>
      <w:hyperlink r:id="rId19" w:history="1">
        <w:r w:rsidRPr="00791467">
          <w:rPr>
            <w:rStyle w:val="Hyperlink"/>
            <w:b/>
            <w:color w:val="auto"/>
            <w:sz w:val="20"/>
            <w:szCs w:val="20"/>
            <w:lang w:val="en-US"/>
          </w:rPr>
          <w:t>http</w:t>
        </w:r>
        <w:r w:rsidRPr="00791467">
          <w:rPr>
            <w:rStyle w:val="Hyperlink"/>
            <w:b/>
            <w:color w:val="auto"/>
            <w:sz w:val="20"/>
            <w:szCs w:val="20"/>
          </w:rPr>
          <w:t>://81.177.97.34:8080/</w:t>
        </w:r>
        <w:r w:rsidRPr="00791467">
          <w:rPr>
            <w:rStyle w:val="Hyperlink"/>
            <w:b/>
            <w:color w:val="auto"/>
            <w:sz w:val="20"/>
            <w:szCs w:val="20"/>
            <w:lang w:val="en-US"/>
          </w:rPr>
          <w:t>inqry</w:t>
        </w:r>
        <w:r w:rsidRPr="00791467">
          <w:rPr>
            <w:rStyle w:val="Hyperlink"/>
            <w:b/>
            <w:color w:val="auto"/>
            <w:sz w:val="20"/>
            <w:szCs w:val="20"/>
          </w:rPr>
          <w:t>-</w:t>
        </w:r>
        <w:r w:rsidRPr="00791467">
          <w:rPr>
            <w:rStyle w:val="Hyperlink"/>
            <w:b/>
            <w:color w:val="auto"/>
            <w:sz w:val="20"/>
            <w:szCs w:val="20"/>
            <w:lang w:val="en-US"/>
          </w:rPr>
          <w:t>inquirer</w:t>
        </w:r>
        <w:r w:rsidRPr="00791467">
          <w:rPr>
            <w:rStyle w:val="Hyperlink"/>
            <w:b/>
            <w:color w:val="auto"/>
            <w:sz w:val="20"/>
            <w:szCs w:val="20"/>
          </w:rPr>
          <w:t>/</w:t>
        </w:r>
      </w:hyperlink>
    </w:p>
    <w:p w:rsidR="004762FE" w:rsidRPr="00791467" w:rsidRDefault="004762FE" w:rsidP="00F23F02">
      <w:pPr>
        <w:overflowPunct w:val="0"/>
        <w:autoSpaceDE w:val="0"/>
        <w:autoSpaceDN w:val="0"/>
        <w:adjustRightInd w:val="0"/>
        <w:jc w:val="center"/>
        <w:textAlignment w:val="baseline"/>
        <w:rPr>
          <w:sz w:val="20"/>
          <w:szCs w:val="20"/>
        </w:rPr>
      </w:pP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Отдел образования Администрации Белозерского района</w:t>
      </w:r>
    </w:p>
    <w:p w:rsidR="004762FE" w:rsidRPr="00791467" w:rsidRDefault="004762FE" w:rsidP="00F23F02">
      <w:pPr>
        <w:overflowPunct w:val="0"/>
        <w:autoSpaceDE w:val="0"/>
        <w:autoSpaceDN w:val="0"/>
        <w:adjustRightInd w:val="0"/>
        <w:jc w:val="center"/>
        <w:textAlignment w:val="baseline"/>
        <w:rPr>
          <w:sz w:val="20"/>
          <w:szCs w:val="20"/>
        </w:rPr>
      </w:pPr>
      <w:r w:rsidRPr="00791467">
        <w:rPr>
          <w:sz w:val="20"/>
          <w:szCs w:val="20"/>
        </w:rPr>
        <w:t xml:space="preserve">ул.К.Маркса,16, тел. (35232) 2-91-57, </w:t>
      </w:r>
      <w:r w:rsidRPr="00791467">
        <w:rPr>
          <w:sz w:val="20"/>
          <w:szCs w:val="20"/>
          <w:lang w:val="en-US"/>
        </w:rPr>
        <w:t>E</w:t>
      </w:r>
      <w:r w:rsidRPr="00791467">
        <w:rPr>
          <w:sz w:val="20"/>
          <w:szCs w:val="20"/>
        </w:rPr>
        <w:t>-</w:t>
      </w:r>
      <w:r w:rsidRPr="00791467">
        <w:rPr>
          <w:sz w:val="20"/>
          <w:szCs w:val="20"/>
          <w:lang w:val="en-US"/>
        </w:rPr>
        <w:t>Mail</w:t>
      </w:r>
      <w:r w:rsidRPr="00791467">
        <w:rPr>
          <w:sz w:val="20"/>
          <w:szCs w:val="20"/>
        </w:rPr>
        <w:t xml:space="preserve">: </w:t>
      </w:r>
      <w:r>
        <w:rPr>
          <w:sz w:val="20"/>
          <w:szCs w:val="20"/>
          <w:lang w:val="en-US"/>
        </w:rPr>
        <w:t>mail</w:t>
      </w:r>
      <w:r w:rsidRPr="00EC7724">
        <w:rPr>
          <w:sz w:val="20"/>
          <w:szCs w:val="20"/>
        </w:rPr>
        <w:t>@</w:t>
      </w:r>
      <w:r>
        <w:rPr>
          <w:sz w:val="20"/>
          <w:szCs w:val="20"/>
          <w:lang w:val="en-US"/>
        </w:rPr>
        <w:t>belrono</w:t>
      </w:r>
      <w:r w:rsidRPr="00EC7724">
        <w:rPr>
          <w:sz w:val="20"/>
          <w:szCs w:val="20"/>
        </w:rPr>
        <w:t>.</w:t>
      </w:r>
      <w:r>
        <w:rPr>
          <w:sz w:val="20"/>
          <w:szCs w:val="20"/>
          <w:lang w:val="en-US"/>
        </w:rPr>
        <w:t>ru</w:t>
      </w:r>
    </w:p>
    <w:p w:rsidR="004762FE" w:rsidRPr="00791467" w:rsidRDefault="004762FE" w:rsidP="00F23F02">
      <w:pPr>
        <w:overflowPunct w:val="0"/>
        <w:autoSpaceDE w:val="0"/>
        <w:autoSpaceDN w:val="0"/>
        <w:adjustRightInd w:val="0"/>
        <w:jc w:val="right"/>
        <w:textAlignment w:val="baseline"/>
        <w:rPr>
          <w:sz w:val="28"/>
          <w:szCs w:val="28"/>
        </w:rPr>
      </w:pPr>
    </w:p>
    <w:p w:rsidR="004762FE" w:rsidRPr="00791467" w:rsidRDefault="004762FE" w:rsidP="00F23F02">
      <w:pPr>
        <w:overflowPunct w:val="0"/>
        <w:autoSpaceDE w:val="0"/>
        <w:autoSpaceDN w:val="0"/>
        <w:adjustRightInd w:val="0"/>
        <w:textAlignment w:val="baseline"/>
        <w:rPr>
          <w:sz w:val="28"/>
          <w:szCs w:val="28"/>
        </w:rPr>
      </w:pPr>
    </w:p>
    <w:p w:rsidR="004762FE" w:rsidRPr="00791467" w:rsidRDefault="004762FE" w:rsidP="00F23F02">
      <w:pPr>
        <w:overflowPunct w:val="0"/>
        <w:autoSpaceDE w:val="0"/>
        <w:autoSpaceDN w:val="0"/>
        <w:adjustRightInd w:val="0"/>
        <w:textAlignment w:val="baseline"/>
        <w:rPr>
          <w:sz w:val="28"/>
          <w:szCs w:val="28"/>
        </w:rPr>
      </w:pPr>
    </w:p>
    <w:p w:rsidR="004762FE" w:rsidRPr="00791467" w:rsidRDefault="004762FE" w:rsidP="00F23F02">
      <w:pPr>
        <w:autoSpaceDE w:val="0"/>
        <w:autoSpaceDN w:val="0"/>
        <w:adjustRightInd w:val="0"/>
        <w:rPr>
          <w:sz w:val="20"/>
          <w:szCs w:val="20"/>
        </w:rPr>
      </w:pPr>
      <w:r w:rsidRPr="00791467">
        <w:t>Должность</w:t>
      </w:r>
      <w:r w:rsidRPr="00791467">
        <w:rPr>
          <w:sz w:val="20"/>
          <w:szCs w:val="20"/>
        </w:rPr>
        <w:t xml:space="preserve">                                  ____________________________                 __________________________</w:t>
      </w:r>
    </w:p>
    <w:p w:rsidR="004762FE" w:rsidRPr="00791467" w:rsidRDefault="004762FE" w:rsidP="00F23F02">
      <w:pPr>
        <w:autoSpaceDE w:val="0"/>
        <w:autoSpaceDN w:val="0"/>
        <w:adjustRightInd w:val="0"/>
        <w:rPr>
          <w:sz w:val="20"/>
          <w:szCs w:val="20"/>
        </w:rPr>
      </w:pPr>
      <w:r w:rsidRPr="00791467">
        <w:rPr>
          <w:sz w:val="20"/>
          <w:szCs w:val="20"/>
        </w:rPr>
        <w:t xml:space="preserve">                                                                          (подпись)                                                            (Ф.И.О.)</w:t>
      </w:r>
    </w:p>
    <w:p w:rsidR="004762FE" w:rsidRPr="00791467" w:rsidRDefault="004762FE" w:rsidP="00F23F02">
      <w:pPr>
        <w:overflowPunct w:val="0"/>
        <w:autoSpaceDE w:val="0"/>
        <w:autoSpaceDN w:val="0"/>
        <w:adjustRightInd w:val="0"/>
        <w:textAlignment w:val="baseline"/>
      </w:pPr>
    </w:p>
    <w:p w:rsidR="004762FE" w:rsidRPr="00791467" w:rsidRDefault="004762FE" w:rsidP="00F23F02">
      <w:pPr>
        <w:overflowPunct w:val="0"/>
        <w:autoSpaceDE w:val="0"/>
        <w:autoSpaceDN w:val="0"/>
        <w:adjustRightInd w:val="0"/>
        <w:textAlignment w:val="baseline"/>
        <w:rPr>
          <w:sz w:val="20"/>
          <w:szCs w:val="20"/>
        </w:rPr>
      </w:pPr>
    </w:p>
    <w:p w:rsidR="004762FE" w:rsidRPr="00791467" w:rsidRDefault="004762FE" w:rsidP="00F23F02">
      <w:pPr>
        <w:overflowPunct w:val="0"/>
        <w:autoSpaceDE w:val="0"/>
        <w:autoSpaceDN w:val="0"/>
        <w:adjustRightInd w:val="0"/>
        <w:textAlignment w:val="baseline"/>
        <w:rPr>
          <w:sz w:val="20"/>
          <w:szCs w:val="20"/>
        </w:rPr>
      </w:pPr>
      <w:r w:rsidRPr="00791467">
        <w:rPr>
          <w:sz w:val="20"/>
          <w:szCs w:val="20"/>
        </w:rPr>
        <w:t>дата выдачи:_____________</w: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4C01FE">
      <w:pPr>
        <w:ind w:left="5812"/>
        <w:rPr>
          <w:b/>
          <w:sz w:val="20"/>
          <w:szCs w:val="20"/>
        </w:rPr>
      </w:pPr>
      <w:r w:rsidRPr="00791467">
        <w:rPr>
          <w:b/>
          <w:sz w:val="20"/>
          <w:szCs w:val="20"/>
        </w:rPr>
        <w:t>Пр</w:t>
      </w:r>
      <w:bookmarkStart w:id="0" w:name="_GoBack"/>
      <w:bookmarkEnd w:id="0"/>
      <w:r w:rsidRPr="00791467">
        <w:rPr>
          <w:b/>
          <w:sz w:val="20"/>
          <w:szCs w:val="20"/>
        </w:rPr>
        <w:t xml:space="preserve">иложение 4  </w:t>
      </w:r>
    </w:p>
    <w:p w:rsidR="004762FE" w:rsidRPr="00791467" w:rsidRDefault="004762FE" w:rsidP="004C01FE">
      <w:pPr>
        <w:ind w:left="5812"/>
        <w:rPr>
          <w:sz w:val="20"/>
          <w:szCs w:val="20"/>
        </w:rPr>
      </w:pPr>
      <w:r w:rsidRPr="00791467">
        <w:rPr>
          <w:sz w:val="20"/>
          <w:szCs w:val="20"/>
        </w:rPr>
        <w:t xml:space="preserve">к Административному                                                                                                                                                                                     </w:t>
      </w:r>
    </w:p>
    <w:p w:rsidR="004762FE" w:rsidRPr="00791467" w:rsidRDefault="004762FE" w:rsidP="004C01FE">
      <w:pPr>
        <w:ind w:left="5812"/>
        <w:rPr>
          <w:sz w:val="20"/>
          <w:szCs w:val="20"/>
        </w:rPr>
      </w:pPr>
      <w:r w:rsidRPr="00791467">
        <w:rPr>
          <w:sz w:val="20"/>
          <w:szCs w:val="20"/>
        </w:rPr>
        <w:t>регламенту предоставления Отделом</w:t>
      </w:r>
    </w:p>
    <w:p w:rsidR="004762FE" w:rsidRPr="00791467" w:rsidRDefault="004762FE" w:rsidP="004C01FE">
      <w:pPr>
        <w:ind w:left="5812"/>
        <w:rPr>
          <w:sz w:val="20"/>
          <w:szCs w:val="20"/>
        </w:rPr>
      </w:pPr>
      <w:r w:rsidRPr="00791467">
        <w:rPr>
          <w:sz w:val="20"/>
          <w:szCs w:val="20"/>
        </w:rPr>
        <w:t xml:space="preserve">образования Администрации </w:t>
      </w:r>
    </w:p>
    <w:p w:rsidR="004762FE" w:rsidRPr="00791467" w:rsidRDefault="004762FE" w:rsidP="004C01FE">
      <w:pPr>
        <w:ind w:left="5812"/>
        <w:rPr>
          <w:sz w:val="20"/>
          <w:szCs w:val="20"/>
        </w:rPr>
      </w:pPr>
      <w:r w:rsidRPr="00791467">
        <w:rPr>
          <w:sz w:val="20"/>
          <w:szCs w:val="20"/>
        </w:rPr>
        <w:t>Белозерского района муниципальной</w:t>
      </w:r>
    </w:p>
    <w:p w:rsidR="004762FE" w:rsidRPr="00791467" w:rsidRDefault="004762FE" w:rsidP="004C01FE">
      <w:pPr>
        <w:ind w:left="5812"/>
        <w:rPr>
          <w:sz w:val="20"/>
          <w:szCs w:val="20"/>
        </w:rPr>
      </w:pPr>
      <w:r w:rsidRPr="00791467">
        <w:rPr>
          <w:sz w:val="20"/>
          <w:szCs w:val="20"/>
        </w:rPr>
        <w:t xml:space="preserve">услуги   «Прием заявлений, постановка  </w:t>
      </w:r>
    </w:p>
    <w:p w:rsidR="004762FE" w:rsidRPr="00791467" w:rsidRDefault="004762FE" w:rsidP="004C01FE">
      <w:pPr>
        <w:ind w:left="5812"/>
        <w:rPr>
          <w:sz w:val="20"/>
          <w:szCs w:val="20"/>
        </w:rPr>
      </w:pPr>
      <w:r w:rsidRPr="00791467">
        <w:rPr>
          <w:sz w:val="20"/>
          <w:szCs w:val="20"/>
        </w:rPr>
        <w:t xml:space="preserve">детей  на учет   и предоставление мест </w:t>
      </w:r>
    </w:p>
    <w:p w:rsidR="004762FE" w:rsidRPr="00791467" w:rsidRDefault="004762FE" w:rsidP="004C01FE">
      <w:pPr>
        <w:ind w:left="5812"/>
        <w:rPr>
          <w:sz w:val="20"/>
          <w:szCs w:val="20"/>
        </w:rPr>
      </w:pPr>
      <w:r w:rsidRPr="00791467">
        <w:rPr>
          <w:sz w:val="20"/>
          <w:szCs w:val="20"/>
        </w:rPr>
        <w:t xml:space="preserve">в        образовательных организациях, </w:t>
      </w:r>
    </w:p>
    <w:p w:rsidR="004762FE" w:rsidRPr="00791467" w:rsidRDefault="004762FE" w:rsidP="004C01FE">
      <w:pPr>
        <w:ind w:left="5812"/>
        <w:rPr>
          <w:sz w:val="20"/>
          <w:szCs w:val="20"/>
        </w:rPr>
      </w:pPr>
      <w:r w:rsidRPr="00791467">
        <w:rPr>
          <w:sz w:val="20"/>
          <w:szCs w:val="20"/>
        </w:rPr>
        <w:t xml:space="preserve">реализующих       образовательную </w:t>
      </w:r>
    </w:p>
    <w:p w:rsidR="004762FE" w:rsidRPr="00791467" w:rsidRDefault="004762FE" w:rsidP="004C01FE">
      <w:pPr>
        <w:ind w:left="5812"/>
        <w:rPr>
          <w:sz w:val="20"/>
          <w:szCs w:val="20"/>
        </w:rPr>
      </w:pPr>
      <w:r w:rsidRPr="00791467">
        <w:rPr>
          <w:sz w:val="20"/>
          <w:szCs w:val="20"/>
        </w:rPr>
        <w:t>программу дошкольного образования»</w:t>
      </w:r>
    </w:p>
    <w:p w:rsidR="004762FE" w:rsidRPr="00791467" w:rsidRDefault="004762FE" w:rsidP="004C01FE">
      <w:pPr>
        <w:jc w:val="center"/>
      </w:pPr>
    </w:p>
    <w:p w:rsidR="004762FE" w:rsidRPr="00791467" w:rsidRDefault="004762FE" w:rsidP="004C01FE">
      <w:pPr>
        <w:jc w:val="center"/>
      </w:pPr>
    </w:p>
    <w:tbl>
      <w:tblPr>
        <w:tblW w:w="0" w:type="auto"/>
        <w:tblLook w:val="00A0"/>
      </w:tblPr>
      <w:tblGrid>
        <w:gridCol w:w="3697"/>
        <w:gridCol w:w="5875"/>
      </w:tblGrid>
      <w:tr w:rsidR="004762FE" w:rsidRPr="00791467" w:rsidTr="00645CF7">
        <w:tc>
          <w:tcPr>
            <w:tcW w:w="3954" w:type="dxa"/>
          </w:tcPr>
          <w:p w:rsidR="004762FE" w:rsidRPr="00791467" w:rsidRDefault="004762FE" w:rsidP="00645CF7">
            <w:pPr>
              <w:overflowPunct w:val="0"/>
              <w:autoSpaceDE w:val="0"/>
              <w:autoSpaceDN w:val="0"/>
              <w:adjustRightInd w:val="0"/>
              <w:textAlignment w:val="baseline"/>
              <w:rPr>
                <w:b/>
              </w:rPr>
            </w:pPr>
            <w:r w:rsidRPr="00791467">
              <w:rPr>
                <w:b/>
              </w:rPr>
              <w:tab/>
            </w:r>
          </w:p>
          <w:p w:rsidR="004762FE" w:rsidRPr="00791467" w:rsidRDefault="004762FE" w:rsidP="00645CF7">
            <w:pPr>
              <w:overflowPunct w:val="0"/>
              <w:autoSpaceDE w:val="0"/>
              <w:autoSpaceDN w:val="0"/>
              <w:adjustRightInd w:val="0"/>
              <w:textAlignment w:val="baseline"/>
            </w:pPr>
          </w:p>
          <w:p w:rsidR="004762FE" w:rsidRPr="00791467" w:rsidRDefault="004762FE" w:rsidP="00645CF7">
            <w:pPr>
              <w:overflowPunct w:val="0"/>
              <w:autoSpaceDE w:val="0"/>
              <w:autoSpaceDN w:val="0"/>
              <w:adjustRightInd w:val="0"/>
              <w:jc w:val="center"/>
              <w:textAlignment w:val="baseline"/>
            </w:pPr>
          </w:p>
        </w:tc>
        <w:tc>
          <w:tcPr>
            <w:tcW w:w="5616" w:type="dxa"/>
          </w:tcPr>
          <w:p w:rsidR="004762FE" w:rsidRPr="00791467" w:rsidRDefault="004762FE" w:rsidP="00645CF7">
            <w:pPr>
              <w:overflowPunct w:val="0"/>
              <w:autoSpaceDE w:val="0"/>
              <w:autoSpaceDN w:val="0"/>
              <w:adjustRightInd w:val="0"/>
              <w:textAlignment w:val="baseline"/>
            </w:pPr>
            <w:r w:rsidRPr="00791467">
              <w:t xml:space="preserve">Кому:__________________________________________ </w:t>
            </w:r>
          </w:p>
          <w:p w:rsidR="004762FE" w:rsidRPr="00791467" w:rsidRDefault="004762FE" w:rsidP="00645CF7">
            <w:pPr>
              <w:overflowPunct w:val="0"/>
              <w:autoSpaceDE w:val="0"/>
              <w:autoSpaceDN w:val="0"/>
              <w:adjustRightInd w:val="0"/>
              <w:spacing w:line="360" w:lineRule="auto"/>
              <w:jc w:val="center"/>
              <w:textAlignment w:val="baseline"/>
              <w:rPr>
                <w:sz w:val="20"/>
                <w:szCs w:val="20"/>
              </w:rPr>
            </w:pPr>
          </w:p>
          <w:p w:rsidR="004762FE" w:rsidRPr="00791467" w:rsidRDefault="004762FE" w:rsidP="00645CF7">
            <w:pPr>
              <w:overflowPunct w:val="0"/>
              <w:autoSpaceDE w:val="0"/>
              <w:autoSpaceDN w:val="0"/>
              <w:adjustRightInd w:val="0"/>
              <w:spacing w:line="360" w:lineRule="auto"/>
              <w:contextualSpacing/>
              <w:jc w:val="center"/>
              <w:textAlignment w:val="baseline"/>
            </w:pPr>
            <w:r w:rsidRPr="00791467">
              <w:t>Куда: _________________________________________</w:t>
            </w:r>
          </w:p>
          <w:p w:rsidR="004762FE" w:rsidRPr="00791467" w:rsidRDefault="004762FE" w:rsidP="00645CF7">
            <w:pPr>
              <w:overflowPunct w:val="0"/>
              <w:autoSpaceDE w:val="0"/>
              <w:autoSpaceDN w:val="0"/>
              <w:adjustRightInd w:val="0"/>
              <w:spacing w:line="360" w:lineRule="auto"/>
              <w:contextualSpacing/>
              <w:jc w:val="center"/>
              <w:textAlignment w:val="baseline"/>
              <w:rPr>
                <w:sz w:val="20"/>
                <w:szCs w:val="20"/>
              </w:rPr>
            </w:pPr>
          </w:p>
          <w:p w:rsidR="004762FE" w:rsidRPr="00791467" w:rsidRDefault="004762FE" w:rsidP="00645CF7">
            <w:pPr>
              <w:overflowPunct w:val="0"/>
              <w:autoSpaceDE w:val="0"/>
              <w:autoSpaceDN w:val="0"/>
              <w:adjustRightInd w:val="0"/>
              <w:spacing w:line="360" w:lineRule="auto"/>
              <w:contextualSpacing/>
              <w:jc w:val="center"/>
              <w:textAlignment w:val="baseline"/>
              <w:rPr>
                <w:sz w:val="20"/>
                <w:szCs w:val="20"/>
              </w:rPr>
            </w:pPr>
          </w:p>
          <w:p w:rsidR="004762FE" w:rsidRPr="00791467" w:rsidRDefault="004762FE" w:rsidP="00645CF7">
            <w:pPr>
              <w:overflowPunct w:val="0"/>
              <w:autoSpaceDE w:val="0"/>
              <w:autoSpaceDN w:val="0"/>
              <w:adjustRightInd w:val="0"/>
              <w:spacing w:line="360" w:lineRule="auto"/>
              <w:contextualSpacing/>
              <w:jc w:val="center"/>
              <w:textAlignment w:val="baseline"/>
              <w:rPr>
                <w:sz w:val="20"/>
                <w:szCs w:val="20"/>
              </w:rPr>
            </w:pPr>
          </w:p>
        </w:tc>
      </w:tr>
    </w:tbl>
    <w:p w:rsidR="004762FE" w:rsidRPr="00791467" w:rsidRDefault="004762FE" w:rsidP="004C01F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right" w:pos="9354"/>
        </w:tabs>
        <w:overflowPunct w:val="0"/>
        <w:autoSpaceDE w:val="0"/>
        <w:autoSpaceDN w:val="0"/>
        <w:adjustRightInd w:val="0"/>
        <w:textAlignment w:val="baseline"/>
        <w:rPr>
          <w:sz w:val="28"/>
          <w:szCs w:val="28"/>
        </w:rPr>
      </w:pPr>
      <w:r w:rsidRPr="00791467">
        <w:rPr>
          <w:b/>
        </w:rPr>
        <w:tab/>
      </w:r>
      <w:r w:rsidRPr="00791467">
        <w:rPr>
          <w:sz w:val="28"/>
          <w:szCs w:val="28"/>
        </w:rPr>
        <w:tab/>
      </w:r>
      <w:r w:rsidRPr="00791467">
        <w:rPr>
          <w:sz w:val="28"/>
          <w:szCs w:val="28"/>
        </w:rPr>
        <w:tab/>
      </w:r>
      <w:r w:rsidRPr="00791467">
        <w:rPr>
          <w:sz w:val="28"/>
          <w:szCs w:val="28"/>
        </w:rPr>
        <w:tab/>
        <w:t>Отказ в постановке ребенка на учет</w:t>
      </w:r>
      <w:r w:rsidRPr="00791467">
        <w:rPr>
          <w:sz w:val="28"/>
          <w:szCs w:val="28"/>
        </w:rPr>
        <w:tab/>
      </w:r>
    </w:p>
    <w:p w:rsidR="004762FE" w:rsidRPr="00791467" w:rsidRDefault="004762FE" w:rsidP="004C01F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right" w:pos="9354"/>
        </w:tabs>
        <w:overflowPunct w:val="0"/>
        <w:autoSpaceDE w:val="0"/>
        <w:autoSpaceDN w:val="0"/>
        <w:adjustRightInd w:val="0"/>
        <w:textAlignment w:val="baseline"/>
        <w:rPr>
          <w:sz w:val="28"/>
          <w:szCs w:val="28"/>
        </w:rPr>
      </w:pPr>
    </w:p>
    <w:p w:rsidR="004762FE" w:rsidRPr="00791467" w:rsidRDefault="004762FE" w:rsidP="004C01F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right" w:pos="9354"/>
        </w:tabs>
        <w:overflowPunct w:val="0"/>
        <w:autoSpaceDE w:val="0"/>
        <w:autoSpaceDN w:val="0"/>
        <w:adjustRightInd w:val="0"/>
        <w:textAlignment w:val="baseline"/>
        <w:rPr>
          <w:sz w:val="28"/>
          <w:szCs w:val="28"/>
        </w:rPr>
      </w:pPr>
    </w:p>
    <w:p w:rsidR="004762FE" w:rsidRPr="00791467" w:rsidRDefault="004762FE" w:rsidP="004C01F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right" w:pos="9354"/>
        </w:tabs>
        <w:overflowPunct w:val="0"/>
        <w:autoSpaceDE w:val="0"/>
        <w:autoSpaceDN w:val="0"/>
        <w:adjustRightInd w:val="0"/>
        <w:textAlignment w:val="baseline"/>
      </w:pPr>
      <w:r w:rsidRPr="00791467">
        <w:rPr>
          <w:sz w:val="28"/>
          <w:szCs w:val="28"/>
        </w:rPr>
        <w:tab/>
      </w:r>
      <w:r w:rsidRPr="00791467">
        <w:t>В постановке ребенка ____________________________________________________</w:t>
      </w:r>
    </w:p>
    <w:p w:rsidR="004762FE" w:rsidRPr="00791467" w:rsidRDefault="004762FE" w:rsidP="004C01FE">
      <w:pPr>
        <w:overflowPunct w:val="0"/>
        <w:autoSpaceDE w:val="0"/>
        <w:autoSpaceDN w:val="0"/>
        <w:adjustRightInd w:val="0"/>
        <w:ind w:firstLine="708"/>
        <w:jc w:val="center"/>
        <w:textAlignment w:val="baseline"/>
        <w:rPr>
          <w:sz w:val="20"/>
          <w:szCs w:val="20"/>
        </w:rPr>
      </w:pPr>
      <w:r w:rsidRPr="00791467">
        <w:rPr>
          <w:sz w:val="20"/>
          <w:szCs w:val="20"/>
        </w:rPr>
        <w:t xml:space="preserve">                                      (фамилия, имя, отчество ребенка, дата рождения)</w:t>
      </w:r>
    </w:p>
    <w:p w:rsidR="004762FE" w:rsidRPr="00791467" w:rsidRDefault="004762FE" w:rsidP="004C01FE">
      <w:pPr>
        <w:overflowPunct w:val="0"/>
        <w:autoSpaceDE w:val="0"/>
        <w:autoSpaceDN w:val="0"/>
        <w:adjustRightInd w:val="0"/>
        <w:textAlignment w:val="baseline"/>
        <w:rPr>
          <w:sz w:val="28"/>
          <w:szCs w:val="28"/>
        </w:rPr>
      </w:pPr>
      <w:r w:rsidRPr="00791467">
        <w:t xml:space="preserve">на учет отказано по следующим основаниям: </w:t>
      </w:r>
      <w:r w:rsidRPr="00791467">
        <w:rPr>
          <w:sz w:val="28"/>
          <w:szCs w:val="28"/>
        </w:rPr>
        <w:t>_________________________________</w:t>
      </w:r>
    </w:p>
    <w:p w:rsidR="004762FE" w:rsidRPr="00791467" w:rsidRDefault="004762FE" w:rsidP="004C01FE">
      <w:pPr>
        <w:overflowPunct w:val="0"/>
        <w:autoSpaceDE w:val="0"/>
        <w:autoSpaceDN w:val="0"/>
        <w:adjustRightInd w:val="0"/>
        <w:textAlignment w:val="baseline"/>
        <w:rPr>
          <w:sz w:val="28"/>
          <w:szCs w:val="28"/>
        </w:rPr>
      </w:pPr>
      <w:r w:rsidRPr="00791467">
        <w:rPr>
          <w:sz w:val="28"/>
          <w:szCs w:val="28"/>
        </w:rPr>
        <w:t>__________________________________________________________________</w:t>
      </w:r>
    </w:p>
    <w:p w:rsidR="004762FE" w:rsidRPr="00791467" w:rsidRDefault="004762FE" w:rsidP="004C01FE">
      <w:pPr>
        <w:overflowPunct w:val="0"/>
        <w:autoSpaceDE w:val="0"/>
        <w:autoSpaceDN w:val="0"/>
        <w:adjustRightInd w:val="0"/>
        <w:jc w:val="center"/>
        <w:textAlignment w:val="baseline"/>
        <w:rPr>
          <w:sz w:val="19"/>
          <w:szCs w:val="19"/>
        </w:rPr>
      </w:pPr>
      <w:r w:rsidRPr="00791467">
        <w:rPr>
          <w:sz w:val="19"/>
          <w:szCs w:val="19"/>
        </w:rPr>
        <w:t xml:space="preserve">(указываются основания для отказа, предусмотренные пунктом 19 раздела </w:t>
      </w:r>
      <w:r w:rsidRPr="00791467">
        <w:rPr>
          <w:sz w:val="19"/>
          <w:szCs w:val="19"/>
          <w:lang w:val="en-US"/>
        </w:rPr>
        <w:t>II</w:t>
      </w:r>
      <w:r w:rsidRPr="00791467">
        <w:rPr>
          <w:sz w:val="19"/>
          <w:szCs w:val="19"/>
        </w:rPr>
        <w:t xml:space="preserve"> Административного регламента)</w:t>
      </w:r>
    </w:p>
    <w:p w:rsidR="004762FE" w:rsidRPr="00791467" w:rsidRDefault="004762FE" w:rsidP="004C01FE">
      <w:pPr>
        <w:overflowPunct w:val="0"/>
        <w:autoSpaceDE w:val="0"/>
        <w:autoSpaceDN w:val="0"/>
        <w:adjustRightInd w:val="0"/>
        <w:textAlignment w:val="baseline"/>
        <w:rPr>
          <w:sz w:val="28"/>
          <w:szCs w:val="28"/>
        </w:rPr>
      </w:pPr>
      <w:r w:rsidRPr="00791467">
        <w:rPr>
          <w:sz w:val="28"/>
          <w:szCs w:val="28"/>
        </w:rPr>
        <w:t xml:space="preserve">____________________________________________________________________________________________________________________________________ </w:t>
      </w:r>
    </w:p>
    <w:p w:rsidR="004762FE" w:rsidRPr="00791467" w:rsidRDefault="004762FE" w:rsidP="004C01FE">
      <w:pPr>
        <w:overflowPunct w:val="0"/>
        <w:autoSpaceDE w:val="0"/>
        <w:autoSpaceDN w:val="0"/>
        <w:adjustRightInd w:val="0"/>
        <w:textAlignment w:val="baseline"/>
        <w:rPr>
          <w:sz w:val="20"/>
          <w:szCs w:val="20"/>
        </w:rPr>
      </w:pPr>
    </w:p>
    <w:p w:rsidR="004762FE" w:rsidRPr="00791467" w:rsidRDefault="004762FE" w:rsidP="004C01FE">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right" w:pos="9354"/>
        </w:tabs>
        <w:overflowPunct w:val="0"/>
        <w:autoSpaceDE w:val="0"/>
        <w:autoSpaceDN w:val="0"/>
        <w:adjustRightInd w:val="0"/>
        <w:textAlignment w:val="baseline"/>
        <w:rPr>
          <w:sz w:val="28"/>
          <w:szCs w:val="28"/>
        </w:rPr>
      </w:pPr>
    </w:p>
    <w:p w:rsidR="004762FE" w:rsidRPr="00791467" w:rsidRDefault="004762FE" w:rsidP="004C01FE">
      <w:pPr>
        <w:overflowPunct w:val="0"/>
        <w:autoSpaceDE w:val="0"/>
        <w:autoSpaceDN w:val="0"/>
        <w:adjustRightInd w:val="0"/>
        <w:textAlignment w:val="baseline"/>
        <w:rPr>
          <w:sz w:val="28"/>
          <w:szCs w:val="28"/>
        </w:rPr>
      </w:pPr>
    </w:p>
    <w:p w:rsidR="004762FE" w:rsidRPr="00791467" w:rsidRDefault="004762FE" w:rsidP="004C01FE">
      <w:pPr>
        <w:autoSpaceDE w:val="0"/>
        <w:autoSpaceDN w:val="0"/>
        <w:adjustRightInd w:val="0"/>
        <w:rPr>
          <w:sz w:val="20"/>
          <w:szCs w:val="20"/>
        </w:rPr>
      </w:pPr>
      <w:r w:rsidRPr="00791467">
        <w:t>Должность</w:t>
      </w:r>
      <w:r w:rsidRPr="00791467">
        <w:rPr>
          <w:sz w:val="20"/>
          <w:szCs w:val="20"/>
        </w:rPr>
        <w:t xml:space="preserve">                                  ____________________________                 __________________________</w:t>
      </w:r>
    </w:p>
    <w:p w:rsidR="004762FE" w:rsidRPr="00791467" w:rsidRDefault="004762FE" w:rsidP="004C01FE">
      <w:pPr>
        <w:autoSpaceDE w:val="0"/>
        <w:autoSpaceDN w:val="0"/>
        <w:adjustRightInd w:val="0"/>
        <w:rPr>
          <w:sz w:val="20"/>
          <w:szCs w:val="20"/>
        </w:rPr>
      </w:pPr>
      <w:r w:rsidRPr="00791467">
        <w:rPr>
          <w:sz w:val="20"/>
          <w:szCs w:val="20"/>
        </w:rPr>
        <w:t xml:space="preserve">                                                                          (подпись)                                                            (Ф.И.О.)</w:t>
      </w:r>
    </w:p>
    <w:p w:rsidR="004762FE" w:rsidRPr="00791467" w:rsidRDefault="004762FE" w:rsidP="004C01FE">
      <w:pPr>
        <w:overflowPunct w:val="0"/>
        <w:autoSpaceDE w:val="0"/>
        <w:autoSpaceDN w:val="0"/>
        <w:adjustRightInd w:val="0"/>
        <w:textAlignment w:val="baseline"/>
      </w:pPr>
    </w:p>
    <w:p w:rsidR="004762FE" w:rsidRPr="00791467" w:rsidRDefault="004762FE" w:rsidP="004C01FE">
      <w:pPr>
        <w:overflowPunct w:val="0"/>
        <w:autoSpaceDE w:val="0"/>
        <w:autoSpaceDN w:val="0"/>
        <w:adjustRightInd w:val="0"/>
        <w:textAlignment w:val="baseline"/>
        <w:rPr>
          <w:sz w:val="20"/>
          <w:szCs w:val="20"/>
        </w:rPr>
      </w:pPr>
    </w:p>
    <w:p w:rsidR="004762FE" w:rsidRPr="00791467" w:rsidRDefault="004762FE" w:rsidP="004C01FE">
      <w:pPr>
        <w:overflowPunct w:val="0"/>
        <w:autoSpaceDE w:val="0"/>
        <w:autoSpaceDN w:val="0"/>
        <w:adjustRightInd w:val="0"/>
        <w:textAlignment w:val="baseline"/>
        <w:rPr>
          <w:sz w:val="20"/>
          <w:szCs w:val="20"/>
        </w:rPr>
      </w:pPr>
      <w:r w:rsidRPr="00791467">
        <w:rPr>
          <w:sz w:val="20"/>
          <w:szCs w:val="20"/>
        </w:rPr>
        <w:t>дата выдачи:_____________</w:t>
      </w: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p w:rsidR="004762FE" w:rsidRPr="00791467" w:rsidRDefault="004762FE" w:rsidP="00D57C46">
      <w:pPr>
        <w:overflowPunct w:val="0"/>
        <w:autoSpaceDE w:val="0"/>
        <w:autoSpaceDN w:val="0"/>
        <w:adjustRightInd w:val="0"/>
        <w:jc w:val="center"/>
        <w:textAlignment w:val="baseline"/>
        <w:rPr>
          <w:b/>
          <w:bCs/>
          <w:sz w:val="22"/>
          <w:szCs w:val="22"/>
        </w:rPr>
      </w:pPr>
    </w:p>
    <w:sectPr w:rsidR="004762FE" w:rsidRPr="00791467" w:rsidSect="00F27309">
      <w:pgSz w:w="11907" w:h="16840" w:code="9"/>
      <w:pgMar w:top="1134" w:right="850" w:bottom="1134" w:left="1701"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2FE" w:rsidRDefault="004762FE">
      <w:r>
        <w:separator/>
      </w:r>
    </w:p>
  </w:endnote>
  <w:endnote w:type="continuationSeparator" w:id="0">
    <w:p w:rsidR="004762FE" w:rsidRDefault="00476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2FE" w:rsidRDefault="004762FE">
      <w:r>
        <w:separator/>
      </w:r>
    </w:p>
  </w:footnote>
  <w:footnote w:type="continuationSeparator" w:id="0">
    <w:p w:rsidR="004762FE" w:rsidRDefault="00476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0C1E"/>
    <w:multiLevelType w:val="hybridMultilevel"/>
    <w:tmpl w:val="F24617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92175F"/>
    <w:multiLevelType w:val="hybridMultilevel"/>
    <w:tmpl w:val="839219D4"/>
    <w:lvl w:ilvl="0" w:tplc="EFBCBD7A">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865"/>
    <w:rsid w:val="000021FC"/>
    <w:rsid w:val="00003EBF"/>
    <w:rsid w:val="000048AF"/>
    <w:rsid w:val="000050A6"/>
    <w:rsid w:val="000058DF"/>
    <w:rsid w:val="000073BA"/>
    <w:rsid w:val="000126B9"/>
    <w:rsid w:val="0001296D"/>
    <w:rsid w:val="00012CDC"/>
    <w:rsid w:val="000133D9"/>
    <w:rsid w:val="00014E5D"/>
    <w:rsid w:val="000172CB"/>
    <w:rsid w:val="00017EAD"/>
    <w:rsid w:val="0002069F"/>
    <w:rsid w:val="000210E0"/>
    <w:rsid w:val="00021C1B"/>
    <w:rsid w:val="000229FC"/>
    <w:rsid w:val="0002344E"/>
    <w:rsid w:val="000241FA"/>
    <w:rsid w:val="0002467A"/>
    <w:rsid w:val="000308CD"/>
    <w:rsid w:val="00035FD0"/>
    <w:rsid w:val="0004206E"/>
    <w:rsid w:val="0004461E"/>
    <w:rsid w:val="00045403"/>
    <w:rsid w:val="0004566C"/>
    <w:rsid w:val="0005045E"/>
    <w:rsid w:val="00052747"/>
    <w:rsid w:val="00061F8B"/>
    <w:rsid w:val="0006630B"/>
    <w:rsid w:val="00067209"/>
    <w:rsid w:val="000674EC"/>
    <w:rsid w:val="00067D25"/>
    <w:rsid w:val="000700D4"/>
    <w:rsid w:val="00070A30"/>
    <w:rsid w:val="00072197"/>
    <w:rsid w:val="000733AE"/>
    <w:rsid w:val="00075BE1"/>
    <w:rsid w:val="000770BD"/>
    <w:rsid w:val="00077127"/>
    <w:rsid w:val="000777ED"/>
    <w:rsid w:val="000814D5"/>
    <w:rsid w:val="00082825"/>
    <w:rsid w:val="00082D4E"/>
    <w:rsid w:val="00083856"/>
    <w:rsid w:val="00085574"/>
    <w:rsid w:val="000872C6"/>
    <w:rsid w:val="000902AD"/>
    <w:rsid w:val="000918F7"/>
    <w:rsid w:val="00094339"/>
    <w:rsid w:val="00096876"/>
    <w:rsid w:val="00097921"/>
    <w:rsid w:val="000A0BE4"/>
    <w:rsid w:val="000A0FD5"/>
    <w:rsid w:val="000A5F3A"/>
    <w:rsid w:val="000A6968"/>
    <w:rsid w:val="000B5429"/>
    <w:rsid w:val="000C1F38"/>
    <w:rsid w:val="000C2BE6"/>
    <w:rsid w:val="000C6A62"/>
    <w:rsid w:val="000D00B6"/>
    <w:rsid w:val="000D34A7"/>
    <w:rsid w:val="000D4C64"/>
    <w:rsid w:val="000D5C28"/>
    <w:rsid w:val="000D5EC5"/>
    <w:rsid w:val="000E0B2B"/>
    <w:rsid w:val="000E3482"/>
    <w:rsid w:val="000E3AF7"/>
    <w:rsid w:val="000F0910"/>
    <w:rsid w:val="000F0EFE"/>
    <w:rsid w:val="000F41BA"/>
    <w:rsid w:val="000F49D4"/>
    <w:rsid w:val="000F681E"/>
    <w:rsid w:val="000F76FC"/>
    <w:rsid w:val="00100371"/>
    <w:rsid w:val="00101F74"/>
    <w:rsid w:val="00102F49"/>
    <w:rsid w:val="00104F4A"/>
    <w:rsid w:val="00111353"/>
    <w:rsid w:val="001128AA"/>
    <w:rsid w:val="0011357F"/>
    <w:rsid w:val="001146C5"/>
    <w:rsid w:val="001148B1"/>
    <w:rsid w:val="001154F9"/>
    <w:rsid w:val="00115E6C"/>
    <w:rsid w:val="00120F7D"/>
    <w:rsid w:val="00121864"/>
    <w:rsid w:val="00124AF1"/>
    <w:rsid w:val="001254B7"/>
    <w:rsid w:val="00125F76"/>
    <w:rsid w:val="00127B9A"/>
    <w:rsid w:val="00130975"/>
    <w:rsid w:val="0013237B"/>
    <w:rsid w:val="00133BFD"/>
    <w:rsid w:val="00134FD7"/>
    <w:rsid w:val="00142875"/>
    <w:rsid w:val="00142C97"/>
    <w:rsid w:val="001439C1"/>
    <w:rsid w:val="001450EC"/>
    <w:rsid w:val="001458A8"/>
    <w:rsid w:val="001479CC"/>
    <w:rsid w:val="001517B7"/>
    <w:rsid w:val="00154085"/>
    <w:rsid w:val="00157710"/>
    <w:rsid w:val="00157806"/>
    <w:rsid w:val="0016036A"/>
    <w:rsid w:val="00160E01"/>
    <w:rsid w:val="00164D27"/>
    <w:rsid w:val="00165A29"/>
    <w:rsid w:val="00167499"/>
    <w:rsid w:val="00167741"/>
    <w:rsid w:val="00170774"/>
    <w:rsid w:val="001715C4"/>
    <w:rsid w:val="001727AF"/>
    <w:rsid w:val="00175CBA"/>
    <w:rsid w:val="00177C7C"/>
    <w:rsid w:val="001852A9"/>
    <w:rsid w:val="00187D43"/>
    <w:rsid w:val="00191F0A"/>
    <w:rsid w:val="00192A85"/>
    <w:rsid w:val="00192B8C"/>
    <w:rsid w:val="00193D0C"/>
    <w:rsid w:val="00193D89"/>
    <w:rsid w:val="00194D79"/>
    <w:rsid w:val="001A04C6"/>
    <w:rsid w:val="001A2B50"/>
    <w:rsid w:val="001A3545"/>
    <w:rsid w:val="001A5FEE"/>
    <w:rsid w:val="001A63BE"/>
    <w:rsid w:val="001A71D8"/>
    <w:rsid w:val="001B0C0B"/>
    <w:rsid w:val="001B2531"/>
    <w:rsid w:val="001B49E8"/>
    <w:rsid w:val="001B6818"/>
    <w:rsid w:val="001C104B"/>
    <w:rsid w:val="001C4710"/>
    <w:rsid w:val="001C4B9D"/>
    <w:rsid w:val="001C71F9"/>
    <w:rsid w:val="001D0913"/>
    <w:rsid w:val="001D363F"/>
    <w:rsid w:val="001D6D99"/>
    <w:rsid w:val="001E4087"/>
    <w:rsid w:val="001E4BF4"/>
    <w:rsid w:val="001E5037"/>
    <w:rsid w:val="001E54B1"/>
    <w:rsid w:val="001F0D59"/>
    <w:rsid w:val="002014DF"/>
    <w:rsid w:val="0020743A"/>
    <w:rsid w:val="00207F4D"/>
    <w:rsid w:val="00210ABC"/>
    <w:rsid w:val="002131BD"/>
    <w:rsid w:val="0021609C"/>
    <w:rsid w:val="0022192F"/>
    <w:rsid w:val="00222FFF"/>
    <w:rsid w:val="0022312F"/>
    <w:rsid w:val="00224B84"/>
    <w:rsid w:val="00225572"/>
    <w:rsid w:val="00227CAA"/>
    <w:rsid w:val="00232E56"/>
    <w:rsid w:val="002400BE"/>
    <w:rsid w:val="00240B43"/>
    <w:rsid w:val="00241846"/>
    <w:rsid w:val="00243C48"/>
    <w:rsid w:val="00253BAA"/>
    <w:rsid w:val="00253DD0"/>
    <w:rsid w:val="00254BA9"/>
    <w:rsid w:val="002561A3"/>
    <w:rsid w:val="00257D50"/>
    <w:rsid w:val="0026090B"/>
    <w:rsid w:val="00262B8A"/>
    <w:rsid w:val="00263203"/>
    <w:rsid w:val="002652C1"/>
    <w:rsid w:val="002664FF"/>
    <w:rsid w:val="00271D9E"/>
    <w:rsid w:val="00272B76"/>
    <w:rsid w:val="00272C73"/>
    <w:rsid w:val="00273DEA"/>
    <w:rsid w:val="00276552"/>
    <w:rsid w:val="0028326D"/>
    <w:rsid w:val="0028336E"/>
    <w:rsid w:val="00283CD3"/>
    <w:rsid w:val="00284893"/>
    <w:rsid w:val="00292B52"/>
    <w:rsid w:val="00292C68"/>
    <w:rsid w:val="00293B63"/>
    <w:rsid w:val="002951D4"/>
    <w:rsid w:val="0029578F"/>
    <w:rsid w:val="00297386"/>
    <w:rsid w:val="002A25A4"/>
    <w:rsid w:val="002A46EA"/>
    <w:rsid w:val="002B0D66"/>
    <w:rsid w:val="002B508F"/>
    <w:rsid w:val="002B5D83"/>
    <w:rsid w:val="002B5F8A"/>
    <w:rsid w:val="002B6AB7"/>
    <w:rsid w:val="002B70C9"/>
    <w:rsid w:val="002C1312"/>
    <w:rsid w:val="002C151F"/>
    <w:rsid w:val="002C79F7"/>
    <w:rsid w:val="002D0C49"/>
    <w:rsid w:val="002D0F21"/>
    <w:rsid w:val="002D62DA"/>
    <w:rsid w:val="002E22C6"/>
    <w:rsid w:val="002E2776"/>
    <w:rsid w:val="002E354E"/>
    <w:rsid w:val="002F1021"/>
    <w:rsid w:val="002F2935"/>
    <w:rsid w:val="002F56B7"/>
    <w:rsid w:val="002F6556"/>
    <w:rsid w:val="002F661F"/>
    <w:rsid w:val="00300CF6"/>
    <w:rsid w:val="003053C9"/>
    <w:rsid w:val="00313100"/>
    <w:rsid w:val="00314C1C"/>
    <w:rsid w:val="0032064C"/>
    <w:rsid w:val="00323A9C"/>
    <w:rsid w:val="00330AFA"/>
    <w:rsid w:val="0033155D"/>
    <w:rsid w:val="00332F28"/>
    <w:rsid w:val="00336D03"/>
    <w:rsid w:val="00340CC4"/>
    <w:rsid w:val="00342D97"/>
    <w:rsid w:val="00343186"/>
    <w:rsid w:val="003438E9"/>
    <w:rsid w:val="003454B1"/>
    <w:rsid w:val="00345E11"/>
    <w:rsid w:val="00345F17"/>
    <w:rsid w:val="003500D0"/>
    <w:rsid w:val="00352172"/>
    <w:rsid w:val="00354446"/>
    <w:rsid w:val="00356383"/>
    <w:rsid w:val="003601BB"/>
    <w:rsid w:val="0036055E"/>
    <w:rsid w:val="00360570"/>
    <w:rsid w:val="003614D1"/>
    <w:rsid w:val="003620F3"/>
    <w:rsid w:val="00364162"/>
    <w:rsid w:val="00372A62"/>
    <w:rsid w:val="00373DAA"/>
    <w:rsid w:val="00374B2A"/>
    <w:rsid w:val="00375658"/>
    <w:rsid w:val="00376D44"/>
    <w:rsid w:val="0037764C"/>
    <w:rsid w:val="003865E5"/>
    <w:rsid w:val="00387D1B"/>
    <w:rsid w:val="00392661"/>
    <w:rsid w:val="00393AED"/>
    <w:rsid w:val="00393E5B"/>
    <w:rsid w:val="00395467"/>
    <w:rsid w:val="003A212A"/>
    <w:rsid w:val="003A4799"/>
    <w:rsid w:val="003A4C6B"/>
    <w:rsid w:val="003A6DB4"/>
    <w:rsid w:val="003A761E"/>
    <w:rsid w:val="003B107F"/>
    <w:rsid w:val="003B24D1"/>
    <w:rsid w:val="003B4951"/>
    <w:rsid w:val="003B4CC8"/>
    <w:rsid w:val="003B5AFF"/>
    <w:rsid w:val="003B5CF4"/>
    <w:rsid w:val="003C2540"/>
    <w:rsid w:val="003C2773"/>
    <w:rsid w:val="003C3257"/>
    <w:rsid w:val="003C34EC"/>
    <w:rsid w:val="003C5380"/>
    <w:rsid w:val="003C785D"/>
    <w:rsid w:val="003D0356"/>
    <w:rsid w:val="003D18CD"/>
    <w:rsid w:val="003D49CE"/>
    <w:rsid w:val="003E08BD"/>
    <w:rsid w:val="003E25A7"/>
    <w:rsid w:val="003E395C"/>
    <w:rsid w:val="003E73A0"/>
    <w:rsid w:val="003F2804"/>
    <w:rsid w:val="003F292F"/>
    <w:rsid w:val="003F355C"/>
    <w:rsid w:val="003F54E7"/>
    <w:rsid w:val="003F6029"/>
    <w:rsid w:val="00404749"/>
    <w:rsid w:val="004158DE"/>
    <w:rsid w:val="0041622E"/>
    <w:rsid w:val="004169E0"/>
    <w:rsid w:val="00431D1F"/>
    <w:rsid w:val="0043557F"/>
    <w:rsid w:val="00436C96"/>
    <w:rsid w:val="004370AF"/>
    <w:rsid w:val="004420F0"/>
    <w:rsid w:val="004421FC"/>
    <w:rsid w:val="004423CF"/>
    <w:rsid w:val="004431BB"/>
    <w:rsid w:val="0044753E"/>
    <w:rsid w:val="00447A48"/>
    <w:rsid w:val="00456F2C"/>
    <w:rsid w:val="00460A37"/>
    <w:rsid w:val="004610B9"/>
    <w:rsid w:val="0046146D"/>
    <w:rsid w:val="00461A10"/>
    <w:rsid w:val="00465656"/>
    <w:rsid w:val="00466E61"/>
    <w:rsid w:val="00470EB8"/>
    <w:rsid w:val="00473F53"/>
    <w:rsid w:val="00475A94"/>
    <w:rsid w:val="004762FE"/>
    <w:rsid w:val="00483B60"/>
    <w:rsid w:val="00485884"/>
    <w:rsid w:val="00485A98"/>
    <w:rsid w:val="00486E1D"/>
    <w:rsid w:val="00487376"/>
    <w:rsid w:val="00490929"/>
    <w:rsid w:val="004923E7"/>
    <w:rsid w:val="004929F5"/>
    <w:rsid w:val="004A1357"/>
    <w:rsid w:val="004A172D"/>
    <w:rsid w:val="004A2BEF"/>
    <w:rsid w:val="004A3889"/>
    <w:rsid w:val="004B13F8"/>
    <w:rsid w:val="004B72C1"/>
    <w:rsid w:val="004B7305"/>
    <w:rsid w:val="004C01FE"/>
    <w:rsid w:val="004C24BD"/>
    <w:rsid w:val="004C56F3"/>
    <w:rsid w:val="004C76CD"/>
    <w:rsid w:val="004D2960"/>
    <w:rsid w:val="004D6545"/>
    <w:rsid w:val="004E00E3"/>
    <w:rsid w:val="004E08C0"/>
    <w:rsid w:val="004E1199"/>
    <w:rsid w:val="004E1695"/>
    <w:rsid w:val="004E3FA8"/>
    <w:rsid w:val="004E453E"/>
    <w:rsid w:val="004E5BA8"/>
    <w:rsid w:val="004E5E39"/>
    <w:rsid w:val="004E7B85"/>
    <w:rsid w:val="004F0625"/>
    <w:rsid w:val="004F1DD8"/>
    <w:rsid w:val="004F42A7"/>
    <w:rsid w:val="004F4C2D"/>
    <w:rsid w:val="004F5583"/>
    <w:rsid w:val="004F5C45"/>
    <w:rsid w:val="004F6BF6"/>
    <w:rsid w:val="00500CAA"/>
    <w:rsid w:val="00500E07"/>
    <w:rsid w:val="00500F7D"/>
    <w:rsid w:val="005020EE"/>
    <w:rsid w:val="00502B9A"/>
    <w:rsid w:val="00504CAB"/>
    <w:rsid w:val="005053C8"/>
    <w:rsid w:val="00505F56"/>
    <w:rsid w:val="00510A9A"/>
    <w:rsid w:val="00512865"/>
    <w:rsid w:val="005135E3"/>
    <w:rsid w:val="00513661"/>
    <w:rsid w:val="00513EF6"/>
    <w:rsid w:val="005143CB"/>
    <w:rsid w:val="00515EDE"/>
    <w:rsid w:val="00517669"/>
    <w:rsid w:val="005176A6"/>
    <w:rsid w:val="00517DF1"/>
    <w:rsid w:val="00522A78"/>
    <w:rsid w:val="00522D15"/>
    <w:rsid w:val="0052531A"/>
    <w:rsid w:val="00532E9E"/>
    <w:rsid w:val="005331FC"/>
    <w:rsid w:val="0053333E"/>
    <w:rsid w:val="0053374E"/>
    <w:rsid w:val="00533B2A"/>
    <w:rsid w:val="00535837"/>
    <w:rsid w:val="005461FA"/>
    <w:rsid w:val="00550F99"/>
    <w:rsid w:val="00552D81"/>
    <w:rsid w:val="00560B70"/>
    <w:rsid w:val="00563F9E"/>
    <w:rsid w:val="00565B50"/>
    <w:rsid w:val="00565E85"/>
    <w:rsid w:val="00565F4D"/>
    <w:rsid w:val="00572C24"/>
    <w:rsid w:val="00574ABE"/>
    <w:rsid w:val="0057720B"/>
    <w:rsid w:val="00585120"/>
    <w:rsid w:val="00585716"/>
    <w:rsid w:val="00590F8D"/>
    <w:rsid w:val="00591AFA"/>
    <w:rsid w:val="0059446F"/>
    <w:rsid w:val="00597C23"/>
    <w:rsid w:val="005A082F"/>
    <w:rsid w:val="005A7DF6"/>
    <w:rsid w:val="005B5600"/>
    <w:rsid w:val="005B6821"/>
    <w:rsid w:val="005C0D5C"/>
    <w:rsid w:val="005C12EA"/>
    <w:rsid w:val="005C26F1"/>
    <w:rsid w:val="005C3893"/>
    <w:rsid w:val="005C61D0"/>
    <w:rsid w:val="005C6C74"/>
    <w:rsid w:val="005C7762"/>
    <w:rsid w:val="005C79AE"/>
    <w:rsid w:val="005D136E"/>
    <w:rsid w:val="005D1445"/>
    <w:rsid w:val="005D2DD9"/>
    <w:rsid w:val="005D4426"/>
    <w:rsid w:val="005D55E2"/>
    <w:rsid w:val="005D59A1"/>
    <w:rsid w:val="005D5CDD"/>
    <w:rsid w:val="005E479F"/>
    <w:rsid w:val="005E59D4"/>
    <w:rsid w:val="005E7182"/>
    <w:rsid w:val="005E7B68"/>
    <w:rsid w:val="005F46DB"/>
    <w:rsid w:val="005F7A17"/>
    <w:rsid w:val="006034A4"/>
    <w:rsid w:val="006042AA"/>
    <w:rsid w:val="006066D9"/>
    <w:rsid w:val="00606855"/>
    <w:rsid w:val="00607FA5"/>
    <w:rsid w:val="00610EDC"/>
    <w:rsid w:val="00612A2A"/>
    <w:rsid w:val="00613E03"/>
    <w:rsid w:val="00613E81"/>
    <w:rsid w:val="006212BE"/>
    <w:rsid w:val="00621A9F"/>
    <w:rsid w:val="0062635A"/>
    <w:rsid w:val="00626C7D"/>
    <w:rsid w:val="00627C44"/>
    <w:rsid w:val="0063435E"/>
    <w:rsid w:val="00634AC2"/>
    <w:rsid w:val="00640007"/>
    <w:rsid w:val="00640F40"/>
    <w:rsid w:val="0064263E"/>
    <w:rsid w:val="00645CD4"/>
    <w:rsid w:val="00645CF7"/>
    <w:rsid w:val="00650A72"/>
    <w:rsid w:val="0065432F"/>
    <w:rsid w:val="00655B6D"/>
    <w:rsid w:val="006602A9"/>
    <w:rsid w:val="00663EDA"/>
    <w:rsid w:val="00667DCE"/>
    <w:rsid w:val="006709E1"/>
    <w:rsid w:val="006712B3"/>
    <w:rsid w:val="00672852"/>
    <w:rsid w:val="00675226"/>
    <w:rsid w:val="00675F76"/>
    <w:rsid w:val="006760D0"/>
    <w:rsid w:val="0067717B"/>
    <w:rsid w:val="00677535"/>
    <w:rsid w:val="00677D7A"/>
    <w:rsid w:val="006802CE"/>
    <w:rsid w:val="00680360"/>
    <w:rsid w:val="006805CB"/>
    <w:rsid w:val="00681212"/>
    <w:rsid w:val="0068412D"/>
    <w:rsid w:val="0068491F"/>
    <w:rsid w:val="00685589"/>
    <w:rsid w:val="00685884"/>
    <w:rsid w:val="00686BCE"/>
    <w:rsid w:val="00687147"/>
    <w:rsid w:val="00687246"/>
    <w:rsid w:val="00690E96"/>
    <w:rsid w:val="00690FAB"/>
    <w:rsid w:val="0069197A"/>
    <w:rsid w:val="00693008"/>
    <w:rsid w:val="0069330D"/>
    <w:rsid w:val="006949B4"/>
    <w:rsid w:val="00695366"/>
    <w:rsid w:val="006A2BA1"/>
    <w:rsid w:val="006A704D"/>
    <w:rsid w:val="006B01C3"/>
    <w:rsid w:val="006B0360"/>
    <w:rsid w:val="006B0C04"/>
    <w:rsid w:val="006B5D86"/>
    <w:rsid w:val="006C3208"/>
    <w:rsid w:val="006C47E5"/>
    <w:rsid w:val="006C4F12"/>
    <w:rsid w:val="006C61FC"/>
    <w:rsid w:val="006D32CB"/>
    <w:rsid w:val="006D49D7"/>
    <w:rsid w:val="006E0791"/>
    <w:rsid w:val="006E2ACA"/>
    <w:rsid w:val="006E36BF"/>
    <w:rsid w:val="006E3FC2"/>
    <w:rsid w:val="006E62AE"/>
    <w:rsid w:val="006E6F9A"/>
    <w:rsid w:val="006F0DC3"/>
    <w:rsid w:val="006F2415"/>
    <w:rsid w:val="006F282B"/>
    <w:rsid w:val="006F2E10"/>
    <w:rsid w:val="006F512C"/>
    <w:rsid w:val="007038BD"/>
    <w:rsid w:val="00705A71"/>
    <w:rsid w:val="00711317"/>
    <w:rsid w:val="00711A2B"/>
    <w:rsid w:val="007128E0"/>
    <w:rsid w:val="00715FA1"/>
    <w:rsid w:val="00720B19"/>
    <w:rsid w:val="007225B4"/>
    <w:rsid w:val="00722E47"/>
    <w:rsid w:val="00725952"/>
    <w:rsid w:val="007300B6"/>
    <w:rsid w:val="00730542"/>
    <w:rsid w:val="007317B0"/>
    <w:rsid w:val="007340AE"/>
    <w:rsid w:val="00734E24"/>
    <w:rsid w:val="00735124"/>
    <w:rsid w:val="0073656E"/>
    <w:rsid w:val="007369F4"/>
    <w:rsid w:val="007402D5"/>
    <w:rsid w:val="00747024"/>
    <w:rsid w:val="00752258"/>
    <w:rsid w:val="007527D6"/>
    <w:rsid w:val="00754FFE"/>
    <w:rsid w:val="00760FD1"/>
    <w:rsid w:val="007628F7"/>
    <w:rsid w:val="007636D0"/>
    <w:rsid w:val="00764651"/>
    <w:rsid w:val="00770DDC"/>
    <w:rsid w:val="00771488"/>
    <w:rsid w:val="00771999"/>
    <w:rsid w:val="0077251C"/>
    <w:rsid w:val="007736E2"/>
    <w:rsid w:val="00776E17"/>
    <w:rsid w:val="007776B8"/>
    <w:rsid w:val="00780401"/>
    <w:rsid w:val="00780447"/>
    <w:rsid w:val="007813DE"/>
    <w:rsid w:val="00782DD1"/>
    <w:rsid w:val="00785E3B"/>
    <w:rsid w:val="00785F50"/>
    <w:rsid w:val="00785F5E"/>
    <w:rsid w:val="00791467"/>
    <w:rsid w:val="007949AD"/>
    <w:rsid w:val="00797652"/>
    <w:rsid w:val="00797CCA"/>
    <w:rsid w:val="007A1125"/>
    <w:rsid w:val="007A55D1"/>
    <w:rsid w:val="007A63E5"/>
    <w:rsid w:val="007B0493"/>
    <w:rsid w:val="007B17D7"/>
    <w:rsid w:val="007B47CD"/>
    <w:rsid w:val="007B4D16"/>
    <w:rsid w:val="007B6683"/>
    <w:rsid w:val="007C00B9"/>
    <w:rsid w:val="007C0431"/>
    <w:rsid w:val="007C04FD"/>
    <w:rsid w:val="007C1012"/>
    <w:rsid w:val="007C1111"/>
    <w:rsid w:val="007C5F31"/>
    <w:rsid w:val="007C7FF7"/>
    <w:rsid w:val="007D100F"/>
    <w:rsid w:val="007D1108"/>
    <w:rsid w:val="007D1E26"/>
    <w:rsid w:val="007D6D40"/>
    <w:rsid w:val="007E2339"/>
    <w:rsid w:val="007E3C9E"/>
    <w:rsid w:val="007E4B36"/>
    <w:rsid w:val="007E594A"/>
    <w:rsid w:val="007F02BC"/>
    <w:rsid w:val="007F30DC"/>
    <w:rsid w:val="007F5BA8"/>
    <w:rsid w:val="007F6808"/>
    <w:rsid w:val="00801A84"/>
    <w:rsid w:val="00812F33"/>
    <w:rsid w:val="00813016"/>
    <w:rsid w:val="0081420C"/>
    <w:rsid w:val="00814983"/>
    <w:rsid w:val="00815C30"/>
    <w:rsid w:val="00816DB6"/>
    <w:rsid w:val="00817DA6"/>
    <w:rsid w:val="00820CC2"/>
    <w:rsid w:val="00821083"/>
    <w:rsid w:val="008239B4"/>
    <w:rsid w:val="00825AF9"/>
    <w:rsid w:val="00825CE6"/>
    <w:rsid w:val="00827BDD"/>
    <w:rsid w:val="00830071"/>
    <w:rsid w:val="008305AE"/>
    <w:rsid w:val="00837F58"/>
    <w:rsid w:val="00840372"/>
    <w:rsid w:val="00841B24"/>
    <w:rsid w:val="008426C3"/>
    <w:rsid w:val="00843B2D"/>
    <w:rsid w:val="008445DC"/>
    <w:rsid w:val="00844FF2"/>
    <w:rsid w:val="00852DC6"/>
    <w:rsid w:val="00853EB0"/>
    <w:rsid w:val="008540A9"/>
    <w:rsid w:val="008615B2"/>
    <w:rsid w:val="00862FA8"/>
    <w:rsid w:val="008640AA"/>
    <w:rsid w:val="0086444A"/>
    <w:rsid w:val="00864A79"/>
    <w:rsid w:val="00864B44"/>
    <w:rsid w:val="00867C44"/>
    <w:rsid w:val="00871B05"/>
    <w:rsid w:val="00871B93"/>
    <w:rsid w:val="008736C4"/>
    <w:rsid w:val="00874FF8"/>
    <w:rsid w:val="00875A17"/>
    <w:rsid w:val="008809BB"/>
    <w:rsid w:val="00882320"/>
    <w:rsid w:val="0088253E"/>
    <w:rsid w:val="008844F1"/>
    <w:rsid w:val="00885C23"/>
    <w:rsid w:val="00886B1F"/>
    <w:rsid w:val="008875DD"/>
    <w:rsid w:val="0089013A"/>
    <w:rsid w:val="00890D1D"/>
    <w:rsid w:val="00890F08"/>
    <w:rsid w:val="00891105"/>
    <w:rsid w:val="00891A9E"/>
    <w:rsid w:val="00891BE1"/>
    <w:rsid w:val="00892AD3"/>
    <w:rsid w:val="0089310D"/>
    <w:rsid w:val="00897026"/>
    <w:rsid w:val="008A0988"/>
    <w:rsid w:val="008A66F0"/>
    <w:rsid w:val="008A73A1"/>
    <w:rsid w:val="008A7C87"/>
    <w:rsid w:val="008A7ED7"/>
    <w:rsid w:val="008B00B0"/>
    <w:rsid w:val="008B1496"/>
    <w:rsid w:val="008B3DB9"/>
    <w:rsid w:val="008B4458"/>
    <w:rsid w:val="008B4FB3"/>
    <w:rsid w:val="008C00F0"/>
    <w:rsid w:val="008C08D7"/>
    <w:rsid w:val="008C4A19"/>
    <w:rsid w:val="008C5ED9"/>
    <w:rsid w:val="008C6FFF"/>
    <w:rsid w:val="008C748D"/>
    <w:rsid w:val="008D0CDD"/>
    <w:rsid w:val="008D1CD6"/>
    <w:rsid w:val="008D1DE8"/>
    <w:rsid w:val="008E013B"/>
    <w:rsid w:val="008E1861"/>
    <w:rsid w:val="008E1867"/>
    <w:rsid w:val="008E3FC4"/>
    <w:rsid w:val="008E67D9"/>
    <w:rsid w:val="008E78F8"/>
    <w:rsid w:val="008F17CB"/>
    <w:rsid w:val="008F399F"/>
    <w:rsid w:val="008F4C6E"/>
    <w:rsid w:val="008F6AA0"/>
    <w:rsid w:val="008F75D6"/>
    <w:rsid w:val="00902B3C"/>
    <w:rsid w:val="00902C1D"/>
    <w:rsid w:val="00905BDA"/>
    <w:rsid w:val="00906F5A"/>
    <w:rsid w:val="009143B7"/>
    <w:rsid w:val="00914929"/>
    <w:rsid w:val="009159A4"/>
    <w:rsid w:val="00916422"/>
    <w:rsid w:val="0092533A"/>
    <w:rsid w:val="00926E57"/>
    <w:rsid w:val="00932351"/>
    <w:rsid w:val="00933281"/>
    <w:rsid w:val="0093330A"/>
    <w:rsid w:val="00935951"/>
    <w:rsid w:val="00937B6F"/>
    <w:rsid w:val="00942762"/>
    <w:rsid w:val="00945EAF"/>
    <w:rsid w:val="00946188"/>
    <w:rsid w:val="009524A6"/>
    <w:rsid w:val="00953B05"/>
    <w:rsid w:val="00954565"/>
    <w:rsid w:val="00955FA9"/>
    <w:rsid w:val="00962397"/>
    <w:rsid w:val="00965ECA"/>
    <w:rsid w:val="009669DB"/>
    <w:rsid w:val="00967597"/>
    <w:rsid w:val="00974972"/>
    <w:rsid w:val="00975539"/>
    <w:rsid w:val="00984968"/>
    <w:rsid w:val="00986249"/>
    <w:rsid w:val="00986643"/>
    <w:rsid w:val="009869F6"/>
    <w:rsid w:val="00986EE7"/>
    <w:rsid w:val="00987AD1"/>
    <w:rsid w:val="00991755"/>
    <w:rsid w:val="00991975"/>
    <w:rsid w:val="00992B2E"/>
    <w:rsid w:val="00992DC7"/>
    <w:rsid w:val="009938F5"/>
    <w:rsid w:val="00994CFC"/>
    <w:rsid w:val="00995367"/>
    <w:rsid w:val="009A08A7"/>
    <w:rsid w:val="009A26BF"/>
    <w:rsid w:val="009A30D8"/>
    <w:rsid w:val="009A3855"/>
    <w:rsid w:val="009A43C1"/>
    <w:rsid w:val="009A499D"/>
    <w:rsid w:val="009A55DB"/>
    <w:rsid w:val="009A68A1"/>
    <w:rsid w:val="009A7926"/>
    <w:rsid w:val="009B1646"/>
    <w:rsid w:val="009B195C"/>
    <w:rsid w:val="009B495E"/>
    <w:rsid w:val="009B59A6"/>
    <w:rsid w:val="009B6FCD"/>
    <w:rsid w:val="009B7185"/>
    <w:rsid w:val="009B7386"/>
    <w:rsid w:val="009B7925"/>
    <w:rsid w:val="009C0E99"/>
    <w:rsid w:val="009C11E1"/>
    <w:rsid w:val="009C3194"/>
    <w:rsid w:val="009C34D0"/>
    <w:rsid w:val="009C3D8A"/>
    <w:rsid w:val="009C5D79"/>
    <w:rsid w:val="009D59EA"/>
    <w:rsid w:val="009D6D9A"/>
    <w:rsid w:val="009D7FE4"/>
    <w:rsid w:val="009E1321"/>
    <w:rsid w:val="009E2949"/>
    <w:rsid w:val="009E480C"/>
    <w:rsid w:val="009E4C9B"/>
    <w:rsid w:val="009F0F5B"/>
    <w:rsid w:val="009F15BE"/>
    <w:rsid w:val="009F241F"/>
    <w:rsid w:val="009F448E"/>
    <w:rsid w:val="009F6637"/>
    <w:rsid w:val="009F6731"/>
    <w:rsid w:val="009F6DE9"/>
    <w:rsid w:val="009F75BB"/>
    <w:rsid w:val="009F7BC9"/>
    <w:rsid w:val="009F7BE1"/>
    <w:rsid w:val="00A00DBA"/>
    <w:rsid w:val="00A03A94"/>
    <w:rsid w:val="00A04C13"/>
    <w:rsid w:val="00A04D9C"/>
    <w:rsid w:val="00A06196"/>
    <w:rsid w:val="00A079A2"/>
    <w:rsid w:val="00A10D0D"/>
    <w:rsid w:val="00A13A37"/>
    <w:rsid w:val="00A177BC"/>
    <w:rsid w:val="00A21BC6"/>
    <w:rsid w:val="00A23BAC"/>
    <w:rsid w:val="00A24242"/>
    <w:rsid w:val="00A2450F"/>
    <w:rsid w:val="00A25639"/>
    <w:rsid w:val="00A26839"/>
    <w:rsid w:val="00A30D11"/>
    <w:rsid w:val="00A325B6"/>
    <w:rsid w:val="00A3265D"/>
    <w:rsid w:val="00A32D49"/>
    <w:rsid w:val="00A34451"/>
    <w:rsid w:val="00A42530"/>
    <w:rsid w:val="00A4465C"/>
    <w:rsid w:val="00A467E4"/>
    <w:rsid w:val="00A47DAC"/>
    <w:rsid w:val="00A5107D"/>
    <w:rsid w:val="00A5343F"/>
    <w:rsid w:val="00A5609B"/>
    <w:rsid w:val="00A60400"/>
    <w:rsid w:val="00A6312F"/>
    <w:rsid w:val="00A647FC"/>
    <w:rsid w:val="00A654F6"/>
    <w:rsid w:val="00A65546"/>
    <w:rsid w:val="00A67619"/>
    <w:rsid w:val="00A6785E"/>
    <w:rsid w:val="00A72951"/>
    <w:rsid w:val="00A730B8"/>
    <w:rsid w:val="00A73F93"/>
    <w:rsid w:val="00A76521"/>
    <w:rsid w:val="00A83C15"/>
    <w:rsid w:val="00A91A5A"/>
    <w:rsid w:val="00A92344"/>
    <w:rsid w:val="00A923D7"/>
    <w:rsid w:val="00AA19C4"/>
    <w:rsid w:val="00AA219D"/>
    <w:rsid w:val="00AA6EB3"/>
    <w:rsid w:val="00AA7735"/>
    <w:rsid w:val="00AB31E6"/>
    <w:rsid w:val="00AB4167"/>
    <w:rsid w:val="00AB5ABA"/>
    <w:rsid w:val="00AB5ABD"/>
    <w:rsid w:val="00AB732F"/>
    <w:rsid w:val="00AB79B7"/>
    <w:rsid w:val="00AC1210"/>
    <w:rsid w:val="00AC15E3"/>
    <w:rsid w:val="00AC19C3"/>
    <w:rsid w:val="00AC2128"/>
    <w:rsid w:val="00AC4309"/>
    <w:rsid w:val="00AC65CB"/>
    <w:rsid w:val="00AC6B32"/>
    <w:rsid w:val="00AD43DB"/>
    <w:rsid w:val="00AD6FF3"/>
    <w:rsid w:val="00AE0101"/>
    <w:rsid w:val="00AE4A7E"/>
    <w:rsid w:val="00AE5F5D"/>
    <w:rsid w:val="00AE62B2"/>
    <w:rsid w:val="00AE6E95"/>
    <w:rsid w:val="00AF029D"/>
    <w:rsid w:val="00AF03BF"/>
    <w:rsid w:val="00AF0BA1"/>
    <w:rsid w:val="00AF31A2"/>
    <w:rsid w:val="00AF49DF"/>
    <w:rsid w:val="00AF514A"/>
    <w:rsid w:val="00AF62F4"/>
    <w:rsid w:val="00AF6421"/>
    <w:rsid w:val="00AF716F"/>
    <w:rsid w:val="00AF76AF"/>
    <w:rsid w:val="00AF7BBF"/>
    <w:rsid w:val="00B02270"/>
    <w:rsid w:val="00B05B8B"/>
    <w:rsid w:val="00B06CA5"/>
    <w:rsid w:val="00B07136"/>
    <w:rsid w:val="00B10BAA"/>
    <w:rsid w:val="00B170F9"/>
    <w:rsid w:val="00B20AC8"/>
    <w:rsid w:val="00B20DFC"/>
    <w:rsid w:val="00B2188E"/>
    <w:rsid w:val="00B22D5C"/>
    <w:rsid w:val="00B238FD"/>
    <w:rsid w:val="00B243C9"/>
    <w:rsid w:val="00B2472F"/>
    <w:rsid w:val="00B27485"/>
    <w:rsid w:val="00B31071"/>
    <w:rsid w:val="00B31AF0"/>
    <w:rsid w:val="00B33CE0"/>
    <w:rsid w:val="00B34208"/>
    <w:rsid w:val="00B368CB"/>
    <w:rsid w:val="00B42492"/>
    <w:rsid w:val="00B428BC"/>
    <w:rsid w:val="00B4375D"/>
    <w:rsid w:val="00B44A72"/>
    <w:rsid w:val="00B44AA2"/>
    <w:rsid w:val="00B452E2"/>
    <w:rsid w:val="00B45489"/>
    <w:rsid w:val="00B45CC4"/>
    <w:rsid w:val="00B45EE1"/>
    <w:rsid w:val="00B5251D"/>
    <w:rsid w:val="00B52A7C"/>
    <w:rsid w:val="00B52C2F"/>
    <w:rsid w:val="00B553AD"/>
    <w:rsid w:val="00B575BB"/>
    <w:rsid w:val="00B617EC"/>
    <w:rsid w:val="00B630D1"/>
    <w:rsid w:val="00B6555A"/>
    <w:rsid w:val="00B65830"/>
    <w:rsid w:val="00B6775B"/>
    <w:rsid w:val="00B74A2B"/>
    <w:rsid w:val="00B76E78"/>
    <w:rsid w:val="00B801C3"/>
    <w:rsid w:val="00B81472"/>
    <w:rsid w:val="00B84AED"/>
    <w:rsid w:val="00B863BE"/>
    <w:rsid w:val="00B90D2B"/>
    <w:rsid w:val="00B9138C"/>
    <w:rsid w:val="00B929AD"/>
    <w:rsid w:val="00B938AF"/>
    <w:rsid w:val="00B9481E"/>
    <w:rsid w:val="00B96207"/>
    <w:rsid w:val="00BA13F9"/>
    <w:rsid w:val="00BA2D50"/>
    <w:rsid w:val="00BA3ECC"/>
    <w:rsid w:val="00BA513F"/>
    <w:rsid w:val="00BA53F1"/>
    <w:rsid w:val="00BA6BFD"/>
    <w:rsid w:val="00BA7DC6"/>
    <w:rsid w:val="00BB2B2B"/>
    <w:rsid w:val="00BB43FD"/>
    <w:rsid w:val="00BB44C7"/>
    <w:rsid w:val="00BB643A"/>
    <w:rsid w:val="00BB7E3E"/>
    <w:rsid w:val="00BC1673"/>
    <w:rsid w:val="00BC6A12"/>
    <w:rsid w:val="00BD24EE"/>
    <w:rsid w:val="00BD4920"/>
    <w:rsid w:val="00BD5B28"/>
    <w:rsid w:val="00BD7742"/>
    <w:rsid w:val="00BD7F86"/>
    <w:rsid w:val="00BE10F2"/>
    <w:rsid w:val="00BE1F0E"/>
    <w:rsid w:val="00BE3040"/>
    <w:rsid w:val="00BE3114"/>
    <w:rsid w:val="00BE323A"/>
    <w:rsid w:val="00BE473A"/>
    <w:rsid w:val="00BE603A"/>
    <w:rsid w:val="00BF148E"/>
    <w:rsid w:val="00BF15E5"/>
    <w:rsid w:val="00BF491E"/>
    <w:rsid w:val="00BF4E2F"/>
    <w:rsid w:val="00C023B8"/>
    <w:rsid w:val="00C051DF"/>
    <w:rsid w:val="00C0594F"/>
    <w:rsid w:val="00C061D6"/>
    <w:rsid w:val="00C119C8"/>
    <w:rsid w:val="00C166E8"/>
    <w:rsid w:val="00C17482"/>
    <w:rsid w:val="00C24D34"/>
    <w:rsid w:val="00C26362"/>
    <w:rsid w:val="00C26572"/>
    <w:rsid w:val="00C30B7F"/>
    <w:rsid w:val="00C331B6"/>
    <w:rsid w:val="00C332E7"/>
    <w:rsid w:val="00C35C65"/>
    <w:rsid w:val="00C362D1"/>
    <w:rsid w:val="00C37B8B"/>
    <w:rsid w:val="00C40788"/>
    <w:rsid w:val="00C41155"/>
    <w:rsid w:val="00C41229"/>
    <w:rsid w:val="00C44F16"/>
    <w:rsid w:val="00C465C5"/>
    <w:rsid w:val="00C47142"/>
    <w:rsid w:val="00C47A8E"/>
    <w:rsid w:val="00C532F4"/>
    <w:rsid w:val="00C54356"/>
    <w:rsid w:val="00C56521"/>
    <w:rsid w:val="00C574D7"/>
    <w:rsid w:val="00C57D93"/>
    <w:rsid w:val="00C57F78"/>
    <w:rsid w:val="00C60068"/>
    <w:rsid w:val="00C61054"/>
    <w:rsid w:val="00C61116"/>
    <w:rsid w:val="00C63962"/>
    <w:rsid w:val="00C6779E"/>
    <w:rsid w:val="00C72368"/>
    <w:rsid w:val="00C7295E"/>
    <w:rsid w:val="00C744B0"/>
    <w:rsid w:val="00C761D3"/>
    <w:rsid w:val="00C77153"/>
    <w:rsid w:val="00C80AEA"/>
    <w:rsid w:val="00C80D53"/>
    <w:rsid w:val="00C8118B"/>
    <w:rsid w:val="00C81CF9"/>
    <w:rsid w:val="00C820B6"/>
    <w:rsid w:val="00C82D93"/>
    <w:rsid w:val="00C84BAE"/>
    <w:rsid w:val="00C858E0"/>
    <w:rsid w:val="00C87C4F"/>
    <w:rsid w:val="00C93E41"/>
    <w:rsid w:val="00C95D98"/>
    <w:rsid w:val="00C96F8F"/>
    <w:rsid w:val="00C97274"/>
    <w:rsid w:val="00CA0FD5"/>
    <w:rsid w:val="00CA350F"/>
    <w:rsid w:val="00CA78BC"/>
    <w:rsid w:val="00CB10C1"/>
    <w:rsid w:val="00CB1D1B"/>
    <w:rsid w:val="00CB2470"/>
    <w:rsid w:val="00CB3E62"/>
    <w:rsid w:val="00CB6D4A"/>
    <w:rsid w:val="00CC1B69"/>
    <w:rsid w:val="00CC211C"/>
    <w:rsid w:val="00CC4933"/>
    <w:rsid w:val="00CC62D6"/>
    <w:rsid w:val="00CC7070"/>
    <w:rsid w:val="00CD2226"/>
    <w:rsid w:val="00CD4C23"/>
    <w:rsid w:val="00CD6F42"/>
    <w:rsid w:val="00CD7E71"/>
    <w:rsid w:val="00CE0F1C"/>
    <w:rsid w:val="00CE39DF"/>
    <w:rsid w:val="00CE4945"/>
    <w:rsid w:val="00CE500B"/>
    <w:rsid w:val="00CE5DA2"/>
    <w:rsid w:val="00CF21E5"/>
    <w:rsid w:val="00CF28CD"/>
    <w:rsid w:val="00CF2F21"/>
    <w:rsid w:val="00CF43F3"/>
    <w:rsid w:val="00CF5D6D"/>
    <w:rsid w:val="00CF643A"/>
    <w:rsid w:val="00CF65C3"/>
    <w:rsid w:val="00CF7AE5"/>
    <w:rsid w:val="00D02867"/>
    <w:rsid w:val="00D03E7C"/>
    <w:rsid w:val="00D120D9"/>
    <w:rsid w:val="00D12CD1"/>
    <w:rsid w:val="00D13D17"/>
    <w:rsid w:val="00D13EB6"/>
    <w:rsid w:val="00D175B3"/>
    <w:rsid w:val="00D179B9"/>
    <w:rsid w:val="00D22138"/>
    <w:rsid w:val="00D2314B"/>
    <w:rsid w:val="00D236F4"/>
    <w:rsid w:val="00D254EA"/>
    <w:rsid w:val="00D33509"/>
    <w:rsid w:val="00D33AA1"/>
    <w:rsid w:val="00D350E1"/>
    <w:rsid w:val="00D3535A"/>
    <w:rsid w:val="00D36B3C"/>
    <w:rsid w:val="00D40C29"/>
    <w:rsid w:val="00D448FC"/>
    <w:rsid w:val="00D46A82"/>
    <w:rsid w:val="00D474E3"/>
    <w:rsid w:val="00D502BF"/>
    <w:rsid w:val="00D530BD"/>
    <w:rsid w:val="00D56636"/>
    <w:rsid w:val="00D57C46"/>
    <w:rsid w:val="00D605FC"/>
    <w:rsid w:val="00D60C91"/>
    <w:rsid w:val="00D624E1"/>
    <w:rsid w:val="00D633D2"/>
    <w:rsid w:val="00D669BF"/>
    <w:rsid w:val="00D66FE5"/>
    <w:rsid w:val="00D7111E"/>
    <w:rsid w:val="00D71412"/>
    <w:rsid w:val="00D7454B"/>
    <w:rsid w:val="00D75093"/>
    <w:rsid w:val="00D759FA"/>
    <w:rsid w:val="00D76762"/>
    <w:rsid w:val="00D76D86"/>
    <w:rsid w:val="00D83779"/>
    <w:rsid w:val="00D84168"/>
    <w:rsid w:val="00D8798A"/>
    <w:rsid w:val="00D9033C"/>
    <w:rsid w:val="00D928F6"/>
    <w:rsid w:val="00D92904"/>
    <w:rsid w:val="00D941FF"/>
    <w:rsid w:val="00D94D7C"/>
    <w:rsid w:val="00D95A40"/>
    <w:rsid w:val="00D968F6"/>
    <w:rsid w:val="00D9715B"/>
    <w:rsid w:val="00D97354"/>
    <w:rsid w:val="00D97AEA"/>
    <w:rsid w:val="00DA26DC"/>
    <w:rsid w:val="00DA2FEE"/>
    <w:rsid w:val="00DA495B"/>
    <w:rsid w:val="00DA646D"/>
    <w:rsid w:val="00DB0941"/>
    <w:rsid w:val="00DB64DF"/>
    <w:rsid w:val="00DB6790"/>
    <w:rsid w:val="00DC6D5F"/>
    <w:rsid w:val="00DC70D3"/>
    <w:rsid w:val="00DD06FC"/>
    <w:rsid w:val="00DD3643"/>
    <w:rsid w:val="00DD5102"/>
    <w:rsid w:val="00DF0B34"/>
    <w:rsid w:val="00DF3C8D"/>
    <w:rsid w:val="00DF6DE8"/>
    <w:rsid w:val="00DF6F32"/>
    <w:rsid w:val="00DF78E1"/>
    <w:rsid w:val="00E000FA"/>
    <w:rsid w:val="00E01942"/>
    <w:rsid w:val="00E0487E"/>
    <w:rsid w:val="00E056A3"/>
    <w:rsid w:val="00E058E5"/>
    <w:rsid w:val="00E07EC2"/>
    <w:rsid w:val="00E11C74"/>
    <w:rsid w:val="00E16203"/>
    <w:rsid w:val="00E20FDB"/>
    <w:rsid w:val="00E220E2"/>
    <w:rsid w:val="00E247B8"/>
    <w:rsid w:val="00E25494"/>
    <w:rsid w:val="00E30A4F"/>
    <w:rsid w:val="00E31DF0"/>
    <w:rsid w:val="00E32230"/>
    <w:rsid w:val="00E37824"/>
    <w:rsid w:val="00E4109D"/>
    <w:rsid w:val="00E42482"/>
    <w:rsid w:val="00E42AAE"/>
    <w:rsid w:val="00E47BC3"/>
    <w:rsid w:val="00E509A0"/>
    <w:rsid w:val="00E513FF"/>
    <w:rsid w:val="00E53059"/>
    <w:rsid w:val="00E56EFB"/>
    <w:rsid w:val="00E611C4"/>
    <w:rsid w:val="00E63596"/>
    <w:rsid w:val="00E648BB"/>
    <w:rsid w:val="00E67093"/>
    <w:rsid w:val="00E67CED"/>
    <w:rsid w:val="00E7170F"/>
    <w:rsid w:val="00E72444"/>
    <w:rsid w:val="00E730ED"/>
    <w:rsid w:val="00E741C6"/>
    <w:rsid w:val="00E74A82"/>
    <w:rsid w:val="00E7588D"/>
    <w:rsid w:val="00E75902"/>
    <w:rsid w:val="00E75FFC"/>
    <w:rsid w:val="00E76CFE"/>
    <w:rsid w:val="00E80D90"/>
    <w:rsid w:val="00E82CEC"/>
    <w:rsid w:val="00E85C72"/>
    <w:rsid w:val="00E86565"/>
    <w:rsid w:val="00E90008"/>
    <w:rsid w:val="00E928ED"/>
    <w:rsid w:val="00E92BB5"/>
    <w:rsid w:val="00E93A70"/>
    <w:rsid w:val="00E93DCF"/>
    <w:rsid w:val="00E94967"/>
    <w:rsid w:val="00E966C6"/>
    <w:rsid w:val="00EA01C1"/>
    <w:rsid w:val="00EA1394"/>
    <w:rsid w:val="00EA43CC"/>
    <w:rsid w:val="00EA5EAE"/>
    <w:rsid w:val="00EA715D"/>
    <w:rsid w:val="00EA76D9"/>
    <w:rsid w:val="00EA7B0E"/>
    <w:rsid w:val="00EB3520"/>
    <w:rsid w:val="00EB4A69"/>
    <w:rsid w:val="00EC1511"/>
    <w:rsid w:val="00EC1A3D"/>
    <w:rsid w:val="00EC3DE5"/>
    <w:rsid w:val="00EC59C6"/>
    <w:rsid w:val="00EC7724"/>
    <w:rsid w:val="00ED0726"/>
    <w:rsid w:val="00ED1099"/>
    <w:rsid w:val="00ED19F7"/>
    <w:rsid w:val="00ED4238"/>
    <w:rsid w:val="00ED64AB"/>
    <w:rsid w:val="00ED6626"/>
    <w:rsid w:val="00ED7FD7"/>
    <w:rsid w:val="00EE2014"/>
    <w:rsid w:val="00EE490C"/>
    <w:rsid w:val="00EE682E"/>
    <w:rsid w:val="00EE6EDC"/>
    <w:rsid w:val="00EE6F06"/>
    <w:rsid w:val="00EE7489"/>
    <w:rsid w:val="00EE78DD"/>
    <w:rsid w:val="00EE7AAC"/>
    <w:rsid w:val="00EF06DD"/>
    <w:rsid w:val="00EF10E2"/>
    <w:rsid w:val="00EF2E27"/>
    <w:rsid w:val="00EF35EB"/>
    <w:rsid w:val="00EF59C3"/>
    <w:rsid w:val="00F01F26"/>
    <w:rsid w:val="00F02C05"/>
    <w:rsid w:val="00F10039"/>
    <w:rsid w:val="00F109A7"/>
    <w:rsid w:val="00F120DF"/>
    <w:rsid w:val="00F16AE6"/>
    <w:rsid w:val="00F17CAE"/>
    <w:rsid w:val="00F21883"/>
    <w:rsid w:val="00F23F02"/>
    <w:rsid w:val="00F25432"/>
    <w:rsid w:val="00F27309"/>
    <w:rsid w:val="00F277F6"/>
    <w:rsid w:val="00F27EE3"/>
    <w:rsid w:val="00F30722"/>
    <w:rsid w:val="00F336FA"/>
    <w:rsid w:val="00F37D39"/>
    <w:rsid w:val="00F4319C"/>
    <w:rsid w:val="00F43954"/>
    <w:rsid w:val="00F443BB"/>
    <w:rsid w:val="00F45785"/>
    <w:rsid w:val="00F5063E"/>
    <w:rsid w:val="00F50811"/>
    <w:rsid w:val="00F513E2"/>
    <w:rsid w:val="00F55683"/>
    <w:rsid w:val="00F57219"/>
    <w:rsid w:val="00F62F2F"/>
    <w:rsid w:val="00F67132"/>
    <w:rsid w:val="00F747E2"/>
    <w:rsid w:val="00F74FC6"/>
    <w:rsid w:val="00F7525C"/>
    <w:rsid w:val="00F75EB5"/>
    <w:rsid w:val="00F816D3"/>
    <w:rsid w:val="00F82F7E"/>
    <w:rsid w:val="00F83621"/>
    <w:rsid w:val="00F83C92"/>
    <w:rsid w:val="00F867E9"/>
    <w:rsid w:val="00F877C0"/>
    <w:rsid w:val="00F95915"/>
    <w:rsid w:val="00F95988"/>
    <w:rsid w:val="00F96319"/>
    <w:rsid w:val="00F968EB"/>
    <w:rsid w:val="00FA2906"/>
    <w:rsid w:val="00FA2CE6"/>
    <w:rsid w:val="00FA3478"/>
    <w:rsid w:val="00FA64C6"/>
    <w:rsid w:val="00FA6D15"/>
    <w:rsid w:val="00FB0725"/>
    <w:rsid w:val="00FB0DC2"/>
    <w:rsid w:val="00FB28EA"/>
    <w:rsid w:val="00FB698D"/>
    <w:rsid w:val="00FC1067"/>
    <w:rsid w:val="00FC25FC"/>
    <w:rsid w:val="00FC3606"/>
    <w:rsid w:val="00FC7066"/>
    <w:rsid w:val="00FC77B1"/>
    <w:rsid w:val="00FD12B7"/>
    <w:rsid w:val="00FD2695"/>
    <w:rsid w:val="00FD403F"/>
    <w:rsid w:val="00FD5906"/>
    <w:rsid w:val="00FD7A43"/>
    <w:rsid w:val="00FD7B6B"/>
    <w:rsid w:val="00FE0A97"/>
    <w:rsid w:val="00FE37D1"/>
    <w:rsid w:val="00FE7F6A"/>
    <w:rsid w:val="00FF29F7"/>
    <w:rsid w:val="00FF34B9"/>
    <w:rsid w:val="00FF60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6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512865"/>
    <w:pPr>
      <w:widowControl w:val="0"/>
      <w:autoSpaceDE w:val="0"/>
      <w:autoSpaceDN w:val="0"/>
      <w:adjustRightInd w:val="0"/>
    </w:pPr>
    <w:rPr>
      <w:b/>
      <w:bCs/>
      <w:sz w:val="28"/>
      <w:szCs w:val="28"/>
    </w:rPr>
  </w:style>
  <w:style w:type="character" w:styleId="Strong">
    <w:name w:val="Strong"/>
    <w:basedOn w:val="DefaultParagraphFont"/>
    <w:uiPriority w:val="99"/>
    <w:qFormat/>
    <w:rsid w:val="00512865"/>
    <w:rPr>
      <w:rFonts w:cs="Times New Roman"/>
      <w:b/>
    </w:rPr>
  </w:style>
  <w:style w:type="paragraph" w:styleId="FootnoteText">
    <w:name w:val="footnote text"/>
    <w:basedOn w:val="Normal"/>
    <w:link w:val="FootnoteTextChar"/>
    <w:uiPriority w:val="99"/>
    <w:semiHidden/>
    <w:rsid w:val="00512865"/>
    <w:rPr>
      <w:sz w:val="20"/>
      <w:szCs w:val="20"/>
    </w:rPr>
  </w:style>
  <w:style w:type="character" w:customStyle="1" w:styleId="FootnoteTextChar">
    <w:name w:val="Footnote Text Char"/>
    <w:basedOn w:val="DefaultParagraphFont"/>
    <w:link w:val="FootnoteText"/>
    <w:uiPriority w:val="99"/>
    <w:semiHidden/>
    <w:locked/>
    <w:rsid w:val="00512865"/>
    <w:rPr>
      <w:rFonts w:cs="Times New Roman"/>
      <w:lang w:val="ru-RU" w:eastAsia="ru-RU"/>
    </w:rPr>
  </w:style>
  <w:style w:type="character" w:styleId="FootnoteReference">
    <w:name w:val="footnote reference"/>
    <w:basedOn w:val="DefaultParagraphFont"/>
    <w:uiPriority w:val="99"/>
    <w:semiHidden/>
    <w:rsid w:val="00512865"/>
    <w:rPr>
      <w:rFonts w:cs="Times New Roman"/>
      <w:vertAlign w:val="superscript"/>
    </w:rPr>
  </w:style>
  <w:style w:type="paragraph" w:styleId="Header">
    <w:name w:val="header"/>
    <w:basedOn w:val="Normal"/>
    <w:link w:val="HeaderChar"/>
    <w:uiPriority w:val="99"/>
    <w:rsid w:val="00512865"/>
    <w:pPr>
      <w:tabs>
        <w:tab w:val="center" w:pos="4677"/>
        <w:tab w:val="right" w:pos="9355"/>
      </w:tabs>
    </w:pPr>
    <w:rPr>
      <w:szCs w:val="20"/>
    </w:rPr>
  </w:style>
  <w:style w:type="character" w:customStyle="1" w:styleId="HeaderChar">
    <w:name w:val="Header Char"/>
    <w:basedOn w:val="DefaultParagraphFont"/>
    <w:link w:val="Header"/>
    <w:uiPriority w:val="99"/>
    <w:locked/>
    <w:rsid w:val="00512865"/>
    <w:rPr>
      <w:rFonts w:cs="Times New Roman"/>
      <w:sz w:val="24"/>
      <w:lang w:val="ru-RU" w:eastAsia="ru-RU"/>
    </w:rPr>
  </w:style>
  <w:style w:type="paragraph" w:styleId="Footer">
    <w:name w:val="footer"/>
    <w:basedOn w:val="Normal"/>
    <w:link w:val="FooterChar"/>
    <w:uiPriority w:val="99"/>
    <w:rsid w:val="00512865"/>
    <w:pPr>
      <w:tabs>
        <w:tab w:val="center" w:pos="4677"/>
        <w:tab w:val="right" w:pos="9355"/>
      </w:tabs>
    </w:pPr>
    <w:rPr>
      <w:szCs w:val="20"/>
    </w:rPr>
  </w:style>
  <w:style w:type="character" w:customStyle="1" w:styleId="FooterChar">
    <w:name w:val="Footer Char"/>
    <w:basedOn w:val="DefaultParagraphFont"/>
    <w:link w:val="Footer"/>
    <w:uiPriority w:val="99"/>
    <w:locked/>
    <w:rsid w:val="00512865"/>
    <w:rPr>
      <w:rFonts w:cs="Times New Roman"/>
      <w:sz w:val="24"/>
      <w:lang w:val="ru-RU" w:eastAsia="ru-RU"/>
    </w:rPr>
  </w:style>
  <w:style w:type="paragraph" w:styleId="BalloonText">
    <w:name w:val="Balloon Text"/>
    <w:basedOn w:val="Normal"/>
    <w:link w:val="BalloonTextChar"/>
    <w:uiPriority w:val="99"/>
    <w:rsid w:val="00512865"/>
    <w:rPr>
      <w:rFonts w:ascii="Tahoma" w:hAnsi="Tahoma"/>
      <w:sz w:val="16"/>
      <w:szCs w:val="20"/>
    </w:rPr>
  </w:style>
  <w:style w:type="character" w:customStyle="1" w:styleId="BalloonTextChar">
    <w:name w:val="Balloon Text Char"/>
    <w:basedOn w:val="DefaultParagraphFont"/>
    <w:link w:val="BalloonText"/>
    <w:uiPriority w:val="99"/>
    <w:locked/>
    <w:rsid w:val="00512865"/>
    <w:rPr>
      <w:rFonts w:ascii="Tahoma" w:hAnsi="Tahoma" w:cs="Times New Roman"/>
      <w:sz w:val="16"/>
      <w:lang w:val="ru-RU" w:eastAsia="ru-RU"/>
    </w:rPr>
  </w:style>
  <w:style w:type="paragraph" w:customStyle="1" w:styleId="ConsPlusCell">
    <w:name w:val="ConsPlusCell"/>
    <w:uiPriority w:val="99"/>
    <w:rsid w:val="00512865"/>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512865"/>
    <w:rPr>
      <w:rFonts w:cs="Times New Roman"/>
      <w:color w:val="404040"/>
      <w:u w:val="single"/>
    </w:rPr>
  </w:style>
  <w:style w:type="paragraph" w:styleId="ListParagraph">
    <w:name w:val="List Paragraph"/>
    <w:basedOn w:val="Normal"/>
    <w:uiPriority w:val="99"/>
    <w:qFormat/>
    <w:rsid w:val="00512865"/>
    <w:pPr>
      <w:ind w:left="720"/>
      <w:contextualSpacing/>
    </w:pPr>
  </w:style>
  <w:style w:type="paragraph" w:customStyle="1" w:styleId="ConsPlusNormal">
    <w:name w:val="ConsPlusNormal"/>
    <w:uiPriority w:val="99"/>
    <w:rsid w:val="00512865"/>
    <w:pPr>
      <w:autoSpaceDE w:val="0"/>
      <w:autoSpaceDN w:val="0"/>
      <w:adjustRightInd w:val="0"/>
      <w:ind w:firstLine="720"/>
    </w:pPr>
    <w:rPr>
      <w:rFonts w:ascii="Arial" w:hAnsi="Arial" w:cs="Arial"/>
      <w:sz w:val="20"/>
      <w:szCs w:val="20"/>
      <w:lang w:eastAsia="en-US"/>
    </w:rPr>
  </w:style>
  <w:style w:type="paragraph" w:customStyle="1" w:styleId="1">
    <w:name w:val="Обычный1"/>
    <w:uiPriority w:val="99"/>
    <w:rsid w:val="00512865"/>
    <w:pPr>
      <w:spacing w:before="100" w:after="100"/>
    </w:pPr>
    <w:rPr>
      <w:sz w:val="24"/>
      <w:szCs w:val="20"/>
    </w:rPr>
  </w:style>
  <w:style w:type="table" w:styleId="TableGrid">
    <w:name w:val="Table Grid"/>
    <w:basedOn w:val="TableNormal"/>
    <w:uiPriority w:val="99"/>
    <w:rsid w:val="005128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60E01"/>
    <w:pPr>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4F4C2D"/>
    <w:pPr>
      <w:ind w:firstLine="700"/>
      <w:jc w:val="both"/>
    </w:pPr>
    <w:rPr>
      <w:szCs w:val="20"/>
    </w:rPr>
  </w:style>
  <w:style w:type="character" w:customStyle="1" w:styleId="BodyTextIndentChar">
    <w:name w:val="Body Text Indent Char"/>
    <w:basedOn w:val="DefaultParagraphFont"/>
    <w:link w:val="BodyTextIndent"/>
    <w:uiPriority w:val="99"/>
    <w:locked/>
    <w:rsid w:val="004F4C2D"/>
    <w:rPr>
      <w:rFonts w:cs="Times New Roman"/>
      <w:sz w:val="24"/>
    </w:rPr>
  </w:style>
  <w:style w:type="paragraph" w:customStyle="1" w:styleId="western">
    <w:name w:val="western"/>
    <w:basedOn w:val="Normal"/>
    <w:uiPriority w:val="99"/>
    <w:rsid w:val="00995367"/>
    <w:pPr>
      <w:spacing w:before="100" w:beforeAutospacing="1" w:after="119"/>
    </w:pPr>
    <w:rPr>
      <w:rFonts w:ascii="Arial" w:hAnsi="Arial" w:cs="Arial"/>
      <w:color w:val="000000"/>
      <w:sz w:val="20"/>
      <w:szCs w:val="20"/>
    </w:rPr>
  </w:style>
  <w:style w:type="paragraph" w:styleId="BodyText2">
    <w:name w:val="Body Text 2"/>
    <w:basedOn w:val="Normal"/>
    <w:link w:val="BodyText2Char"/>
    <w:uiPriority w:val="99"/>
    <w:rsid w:val="00192A85"/>
    <w:pPr>
      <w:spacing w:after="120" w:line="480" w:lineRule="auto"/>
    </w:pPr>
    <w:rPr>
      <w:szCs w:val="20"/>
    </w:rPr>
  </w:style>
  <w:style w:type="character" w:customStyle="1" w:styleId="BodyText2Char">
    <w:name w:val="Body Text 2 Char"/>
    <w:basedOn w:val="DefaultParagraphFont"/>
    <w:link w:val="BodyText2"/>
    <w:uiPriority w:val="99"/>
    <w:locked/>
    <w:rsid w:val="00192A85"/>
    <w:rPr>
      <w:rFonts w:cs="Times New Roman"/>
      <w:sz w:val="24"/>
    </w:rPr>
  </w:style>
  <w:style w:type="paragraph" w:customStyle="1" w:styleId="a">
    <w:name w:val="Прижатый влево"/>
    <w:basedOn w:val="Normal"/>
    <w:next w:val="Normal"/>
    <w:uiPriority w:val="99"/>
    <w:rsid w:val="00470EB8"/>
    <w:pPr>
      <w:autoSpaceDE w:val="0"/>
      <w:autoSpaceDN w:val="0"/>
      <w:adjustRightInd w:val="0"/>
    </w:pPr>
    <w:rPr>
      <w:rFonts w:ascii="Arial" w:hAnsi="Arial" w:cs="Arial"/>
    </w:rPr>
  </w:style>
  <w:style w:type="paragraph" w:styleId="BodyText">
    <w:name w:val="Body Text"/>
    <w:basedOn w:val="Normal"/>
    <w:link w:val="BodyTextChar"/>
    <w:uiPriority w:val="99"/>
    <w:rsid w:val="00EE7489"/>
    <w:pPr>
      <w:spacing w:after="120"/>
    </w:pPr>
    <w:rPr>
      <w:szCs w:val="20"/>
    </w:rPr>
  </w:style>
  <w:style w:type="character" w:customStyle="1" w:styleId="BodyTextChar">
    <w:name w:val="Body Text Char"/>
    <w:basedOn w:val="DefaultParagraphFont"/>
    <w:link w:val="BodyText"/>
    <w:uiPriority w:val="99"/>
    <w:locked/>
    <w:rsid w:val="00EE7489"/>
    <w:rPr>
      <w:rFonts w:cs="Times New Roman"/>
      <w:sz w:val="24"/>
    </w:rPr>
  </w:style>
  <w:style w:type="paragraph" w:styleId="HTMLPreformatted">
    <w:name w:val="HTML Preformatted"/>
    <w:basedOn w:val="Normal"/>
    <w:link w:val="HTMLPreformattedChar"/>
    <w:uiPriority w:val="99"/>
    <w:rsid w:val="009F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0"/>
    </w:rPr>
  </w:style>
  <w:style w:type="character" w:customStyle="1" w:styleId="HTMLPreformattedChar">
    <w:name w:val="HTML Preformatted Char"/>
    <w:basedOn w:val="DefaultParagraphFont"/>
    <w:link w:val="HTMLPreformatted"/>
    <w:uiPriority w:val="99"/>
    <w:locked/>
    <w:rsid w:val="009F7BE1"/>
    <w:rPr>
      <w:rFonts w:ascii="Courier New" w:hAnsi="Courier New" w:cs="Times New Roman"/>
      <w:sz w:val="26"/>
    </w:rPr>
  </w:style>
  <w:style w:type="paragraph" w:customStyle="1" w:styleId="Style2">
    <w:name w:val="Style2"/>
    <w:basedOn w:val="Normal"/>
    <w:uiPriority w:val="99"/>
    <w:rsid w:val="00A25639"/>
    <w:pPr>
      <w:widowControl w:val="0"/>
      <w:autoSpaceDE w:val="0"/>
      <w:autoSpaceDN w:val="0"/>
      <w:adjustRightInd w:val="0"/>
      <w:spacing w:line="276" w:lineRule="exact"/>
    </w:pPr>
  </w:style>
  <w:style w:type="character" w:customStyle="1" w:styleId="FontStyle36">
    <w:name w:val="Font Style36"/>
    <w:uiPriority w:val="99"/>
    <w:rsid w:val="00A25639"/>
    <w:rPr>
      <w:rFonts w:ascii="Times New Roman" w:hAnsi="Times New Roman"/>
      <w:sz w:val="22"/>
    </w:rPr>
  </w:style>
  <w:style w:type="paragraph" w:customStyle="1" w:styleId="Style11">
    <w:name w:val="Style11"/>
    <w:basedOn w:val="Normal"/>
    <w:uiPriority w:val="99"/>
    <w:rsid w:val="00A25639"/>
    <w:pPr>
      <w:widowControl w:val="0"/>
      <w:autoSpaceDE w:val="0"/>
      <w:autoSpaceDN w:val="0"/>
      <w:adjustRightInd w:val="0"/>
    </w:pPr>
  </w:style>
  <w:style w:type="paragraph" w:customStyle="1" w:styleId="Style12">
    <w:name w:val="Style12"/>
    <w:basedOn w:val="Normal"/>
    <w:uiPriority w:val="99"/>
    <w:rsid w:val="00A25639"/>
    <w:pPr>
      <w:widowControl w:val="0"/>
      <w:autoSpaceDE w:val="0"/>
      <w:autoSpaceDN w:val="0"/>
      <w:adjustRightInd w:val="0"/>
      <w:spacing w:line="276" w:lineRule="exact"/>
      <w:ind w:firstLine="562"/>
    </w:pPr>
  </w:style>
  <w:style w:type="character" w:customStyle="1" w:styleId="FontStyle37">
    <w:name w:val="Font Style37"/>
    <w:uiPriority w:val="99"/>
    <w:rsid w:val="00A25639"/>
    <w:rPr>
      <w:rFonts w:ascii="Times New Roman" w:hAnsi="Times New Roman"/>
      <w:b/>
      <w:sz w:val="22"/>
    </w:rPr>
  </w:style>
  <w:style w:type="paragraph" w:customStyle="1" w:styleId="Style19">
    <w:name w:val="Style19"/>
    <w:basedOn w:val="Normal"/>
    <w:uiPriority w:val="99"/>
    <w:rsid w:val="00A25639"/>
    <w:pPr>
      <w:widowControl w:val="0"/>
      <w:autoSpaceDE w:val="0"/>
      <w:autoSpaceDN w:val="0"/>
      <w:adjustRightInd w:val="0"/>
      <w:spacing w:line="276" w:lineRule="exact"/>
      <w:ind w:firstLine="566"/>
      <w:jc w:val="both"/>
    </w:pPr>
  </w:style>
  <w:style w:type="character" w:customStyle="1" w:styleId="FontStyle34">
    <w:name w:val="Font Style34"/>
    <w:uiPriority w:val="99"/>
    <w:rsid w:val="00A25639"/>
    <w:rPr>
      <w:rFonts w:ascii="Times New Roman" w:hAnsi="Times New Roman"/>
      <w:b/>
      <w:sz w:val="24"/>
    </w:rPr>
  </w:style>
  <w:style w:type="paragraph" w:customStyle="1" w:styleId="Style21">
    <w:name w:val="Style21"/>
    <w:basedOn w:val="Normal"/>
    <w:uiPriority w:val="99"/>
    <w:rsid w:val="00A25639"/>
    <w:pPr>
      <w:widowControl w:val="0"/>
      <w:autoSpaceDE w:val="0"/>
      <w:autoSpaceDN w:val="0"/>
      <w:adjustRightInd w:val="0"/>
    </w:pPr>
  </w:style>
  <w:style w:type="paragraph" w:customStyle="1" w:styleId="Style9">
    <w:name w:val="Style9"/>
    <w:basedOn w:val="Normal"/>
    <w:uiPriority w:val="99"/>
    <w:rsid w:val="00A25639"/>
    <w:pPr>
      <w:widowControl w:val="0"/>
      <w:autoSpaceDE w:val="0"/>
      <w:autoSpaceDN w:val="0"/>
      <w:adjustRightInd w:val="0"/>
      <w:spacing w:line="254" w:lineRule="exact"/>
    </w:pPr>
  </w:style>
  <w:style w:type="paragraph" w:customStyle="1" w:styleId="Style8">
    <w:name w:val="Style8"/>
    <w:basedOn w:val="Normal"/>
    <w:uiPriority w:val="99"/>
    <w:rsid w:val="00A25639"/>
    <w:pPr>
      <w:widowControl w:val="0"/>
      <w:autoSpaceDE w:val="0"/>
      <w:autoSpaceDN w:val="0"/>
      <w:adjustRightInd w:val="0"/>
      <w:spacing w:line="253" w:lineRule="exact"/>
      <w:jc w:val="both"/>
    </w:pPr>
  </w:style>
  <w:style w:type="character" w:customStyle="1" w:styleId="FontStyle39">
    <w:name w:val="Font Style39"/>
    <w:uiPriority w:val="99"/>
    <w:rsid w:val="00A25639"/>
    <w:rPr>
      <w:rFonts w:ascii="Times New Roman" w:hAnsi="Times New Roman"/>
      <w:sz w:val="20"/>
    </w:rPr>
  </w:style>
  <w:style w:type="paragraph" w:customStyle="1" w:styleId="Style24">
    <w:name w:val="Style24"/>
    <w:basedOn w:val="Normal"/>
    <w:uiPriority w:val="99"/>
    <w:rsid w:val="00A25639"/>
    <w:pPr>
      <w:widowControl w:val="0"/>
      <w:autoSpaceDE w:val="0"/>
      <w:autoSpaceDN w:val="0"/>
      <w:adjustRightInd w:val="0"/>
      <w:spacing w:line="211" w:lineRule="exact"/>
      <w:jc w:val="right"/>
    </w:pPr>
  </w:style>
  <w:style w:type="character" w:customStyle="1" w:styleId="FontStyle38">
    <w:name w:val="Font Style38"/>
    <w:uiPriority w:val="99"/>
    <w:rsid w:val="00A25639"/>
    <w:rPr>
      <w:rFonts w:ascii="Times New Roman" w:hAnsi="Times New Roman"/>
      <w:sz w:val="18"/>
    </w:rPr>
  </w:style>
  <w:style w:type="paragraph" w:customStyle="1" w:styleId="Default">
    <w:name w:val="Default"/>
    <w:uiPriority w:val="99"/>
    <w:rsid w:val="00A25639"/>
    <w:pPr>
      <w:autoSpaceDE w:val="0"/>
      <w:autoSpaceDN w:val="0"/>
      <w:adjustRightInd w:val="0"/>
    </w:pPr>
    <w:rPr>
      <w:color w:val="000000"/>
      <w:sz w:val="24"/>
      <w:szCs w:val="24"/>
    </w:rPr>
  </w:style>
  <w:style w:type="paragraph" w:customStyle="1" w:styleId="14">
    <w:name w:val="Обычный + 14 пт"/>
    <w:basedOn w:val="Normal"/>
    <w:uiPriority w:val="99"/>
    <w:rsid w:val="00F43954"/>
    <w:pPr>
      <w:overflowPunct w:val="0"/>
      <w:autoSpaceDE w:val="0"/>
      <w:autoSpaceDN w:val="0"/>
      <w:adjustRightInd w:val="0"/>
      <w:ind w:firstLine="720"/>
      <w:jc w:val="both"/>
      <w:textAlignment w:val="baseline"/>
    </w:pPr>
    <w:rPr>
      <w:sz w:val="28"/>
      <w:szCs w:val="28"/>
    </w:rPr>
  </w:style>
  <w:style w:type="character" w:customStyle="1" w:styleId="apple-converted-space">
    <w:name w:val="apple-converted-space"/>
    <w:uiPriority w:val="99"/>
    <w:rsid w:val="007C5F31"/>
  </w:style>
  <w:style w:type="paragraph" w:customStyle="1" w:styleId="a0">
    <w:name w:val="Знак Знак Знак Знак"/>
    <w:basedOn w:val="Normal"/>
    <w:uiPriority w:val="99"/>
    <w:rsid w:val="00D83779"/>
    <w:rPr>
      <w:rFonts w:ascii="Verdana" w:hAnsi="Verdana" w:cs="Verdana"/>
      <w:sz w:val="20"/>
      <w:szCs w:val="20"/>
      <w:lang w:val="en-US" w:eastAsia="en-US"/>
    </w:rPr>
  </w:style>
  <w:style w:type="paragraph" w:styleId="NormalWeb">
    <w:name w:val="Normal (Web)"/>
    <w:basedOn w:val="Normal"/>
    <w:uiPriority w:val="99"/>
    <w:rsid w:val="000D4C64"/>
    <w:pPr>
      <w:spacing w:before="100" w:beforeAutospacing="1" w:after="100" w:afterAutospacing="1"/>
    </w:pPr>
  </w:style>
  <w:style w:type="character" w:customStyle="1" w:styleId="FontStyle17">
    <w:name w:val="Font Style17"/>
    <w:uiPriority w:val="99"/>
    <w:rsid w:val="000D4C64"/>
    <w:rPr>
      <w:rFonts w:ascii="Times New Roman" w:hAnsi="Times New Roman"/>
      <w:b/>
      <w:spacing w:val="10"/>
      <w:sz w:val="24"/>
    </w:rPr>
  </w:style>
  <w:style w:type="paragraph" w:styleId="NoSpacing">
    <w:name w:val="No Spacing"/>
    <w:uiPriority w:val="99"/>
    <w:qFormat/>
    <w:rsid w:val="00505F56"/>
    <w:rPr>
      <w:sz w:val="24"/>
      <w:szCs w:val="24"/>
    </w:rPr>
  </w:style>
  <w:style w:type="character" w:customStyle="1" w:styleId="2">
    <w:name w:val="Основной шрифт абзаца2"/>
    <w:uiPriority w:val="99"/>
    <w:rsid w:val="005053C8"/>
  </w:style>
  <w:style w:type="character" w:styleId="CommentReference">
    <w:name w:val="annotation reference"/>
    <w:basedOn w:val="DefaultParagraphFont"/>
    <w:uiPriority w:val="99"/>
    <w:rsid w:val="00121864"/>
    <w:rPr>
      <w:rFonts w:cs="Times New Roman"/>
      <w:sz w:val="16"/>
    </w:rPr>
  </w:style>
  <w:style w:type="paragraph" w:styleId="CommentText">
    <w:name w:val="annotation text"/>
    <w:basedOn w:val="Normal"/>
    <w:link w:val="CommentTextChar"/>
    <w:uiPriority w:val="99"/>
    <w:rsid w:val="00121864"/>
    <w:rPr>
      <w:sz w:val="20"/>
      <w:szCs w:val="20"/>
    </w:rPr>
  </w:style>
  <w:style w:type="character" w:customStyle="1" w:styleId="CommentTextChar">
    <w:name w:val="Comment Text Char"/>
    <w:basedOn w:val="DefaultParagraphFont"/>
    <w:link w:val="CommentText"/>
    <w:uiPriority w:val="99"/>
    <w:locked/>
    <w:rsid w:val="00121864"/>
    <w:rPr>
      <w:rFonts w:cs="Times New Roman"/>
    </w:rPr>
  </w:style>
  <w:style w:type="paragraph" w:styleId="CommentSubject">
    <w:name w:val="annotation subject"/>
    <w:basedOn w:val="CommentText"/>
    <w:next w:val="CommentText"/>
    <w:link w:val="CommentSubjectChar"/>
    <w:uiPriority w:val="99"/>
    <w:rsid w:val="00121864"/>
    <w:rPr>
      <w:b/>
      <w:bCs/>
    </w:rPr>
  </w:style>
  <w:style w:type="character" w:customStyle="1" w:styleId="CommentSubjectChar">
    <w:name w:val="Comment Subject Char"/>
    <w:basedOn w:val="CommentTextChar"/>
    <w:link w:val="CommentSubject"/>
    <w:uiPriority w:val="99"/>
    <w:locked/>
    <w:rsid w:val="00121864"/>
    <w:rPr>
      <w:b/>
    </w:rPr>
  </w:style>
  <w:style w:type="paragraph" w:styleId="EndnoteText">
    <w:name w:val="endnote text"/>
    <w:basedOn w:val="Normal"/>
    <w:link w:val="EndnoteTextChar"/>
    <w:uiPriority w:val="99"/>
    <w:rsid w:val="00DB0941"/>
    <w:rPr>
      <w:sz w:val="20"/>
      <w:szCs w:val="20"/>
    </w:rPr>
  </w:style>
  <w:style w:type="character" w:customStyle="1" w:styleId="EndnoteTextChar">
    <w:name w:val="Endnote Text Char"/>
    <w:basedOn w:val="DefaultParagraphFont"/>
    <w:link w:val="EndnoteText"/>
    <w:uiPriority w:val="99"/>
    <w:locked/>
    <w:rsid w:val="00DB0941"/>
    <w:rPr>
      <w:rFonts w:cs="Times New Roman"/>
    </w:rPr>
  </w:style>
  <w:style w:type="character" w:styleId="EndnoteReference">
    <w:name w:val="endnote reference"/>
    <w:basedOn w:val="DefaultParagraphFont"/>
    <w:uiPriority w:val="99"/>
    <w:rsid w:val="00DB094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18847804">
      <w:marLeft w:val="0"/>
      <w:marRight w:val="0"/>
      <w:marTop w:val="0"/>
      <w:marBottom w:val="0"/>
      <w:divBdr>
        <w:top w:val="none" w:sz="0" w:space="0" w:color="auto"/>
        <w:left w:val="none" w:sz="0" w:space="0" w:color="auto"/>
        <w:bottom w:val="none" w:sz="0" w:space="0" w:color="auto"/>
        <w:right w:val="none" w:sz="0" w:space="0" w:color="auto"/>
      </w:divBdr>
    </w:div>
    <w:div w:id="318847805">
      <w:marLeft w:val="0"/>
      <w:marRight w:val="0"/>
      <w:marTop w:val="0"/>
      <w:marBottom w:val="0"/>
      <w:divBdr>
        <w:top w:val="none" w:sz="0" w:space="0" w:color="auto"/>
        <w:left w:val="none" w:sz="0" w:space="0" w:color="auto"/>
        <w:bottom w:val="none" w:sz="0" w:space="0" w:color="auto"/>
        <w:right w:val="none" w:sz="0" w:space="0" w:color="auto"/>
      </w:divBdr>
    </w:div>
    <w:div w:id="318847806">
      <w:marLeft w:val="0"/>
      <w:marRight w:val="0"/>
      <w:marTop w:val="0"/>
      <w:marBottom w:val="0"/>
      <w:divBdr>
        <w:top w:val="none" w:sz="0" w:space="0" w:color="auto"/>
        <w:left w:val="none" w:sz="0" w:space="0" w:color="auto"/>
        <w:bottom w:val="none" w:sz="0" w:space="0" w:color="auto"/>
        <w:right w:val="none" w:sz="0" w:space="0" w:color="auto"/>
      </w:divBdr>
    </w:div>
    <w:div w:id="318847807">
      <w:marLeft w:val="0"/>
      <w:marRight w:val="0"/>
      <w:marTop w:val="0"/>
      <w:marBottom w:val="0"/>
      <w:divBdr>
        <w:top w:val="none" w:sz="0" w:space="0" w:color="auto"/>
        <w:left w:val="none" w:sz="0" w:space="0" w:color="auto"/>
        <w:bottom w:val="none" w:sz="0" w:space="0" w:color="auto"/>
        <w:right w:val="none" w:sz="0" w:space="0" w:color="auto"/>
      </w:divBdr>
    </w:div>
    <w:div w:id="318847808">
      <w:marLeft w:val="0"/>
      <w:marRight w:val="0"/>
      <w:marTop w:val="0"/>
      <w:marBottom w:val="0"/>
      <w:divBdr>
        <w:top w:val="none" w:sz="0" w:space="0" w:color="auto"/>
        <w:left w:val="none" w:sz="0" w:space="0" w:color="auto"/>
        <w:bottom w:val="none" w:sz="0" w:space="0" w:color="auto"/>
        <w:right w:val="none" w:sz="0" w:space="0" w:color="auto"/>
      </w:divBdr>
    </w:div>
    <w:div w:id="318847809">
      <w:marLeft w:val="0"/>
      <w:marRight w:val="0"/>
      <w:marTop w:val="0"/>
      <w:marBottom w:val="0"/>
      <w:divBdr>
        <w:top w:val="none" w:sz="0" w:space="0" w:color="auto"/>
        <w:left w:val="none" w:sz="0" w:space="0" w:color="auto"/>
        <w:bottom w:val="none" w:sz="0" w:space="0" w:color="auto"/>
        <w:right w:val="none" w:sz="0" w:space="0" w:color="auto"/>
      </w:divBdr>
    </w:div>
    <w:div w:id="318847810">
      <w:marLeft w:val="0"/>
      <w:marRight w:val="0"/>
      <w:marTop w:val="0"/>
      <w:marBottom w:val="0"/>
      <w:divBdr>
        <w:top w:val="none" w:sz="0" w:space="0" w:color="auto"/>
        <w:left w:val="none" w:sz="0" w:space="0" w:color="auto"/>
        <w:bottom w:val="none" w:sz="0" w:space="0" w:color="auto"/>
        <w:right w:val="none" w:sz="0" w:space="0" w:color="auto"/>
      </w:divBdr>
    </w:div>
    <w:div w:id="318847811">
      <w:marLeft w:val="0"/>
      <w:marRight w:val="0"/>
      <w:marTop w:val="0"/>
      <w:marBottom w:val="0"/>
      <w:divBdr>
        <w:top w:val="none" w:sz="0" w:space="0" w:color="auto"/>
        <w:left w:val="none" w:sz="0" w:space="0" w:color="auto"/>
        <w:bottom w:val="none" w:sz="0" w:space="0" w:color="auto"/>
        <w:right w:val="none" w:sz="0" w:space="0" w:color="auto"/>
      </w:divBdr>
    </w:div>
    <w:div w:id="318847812">
      <w:marLeft w:val="0"/>
      <w:marRight w:val="0"/>
      <w:marTop w:val="0"/>
      <w:marBottom w:val="0"/>
      <w:divBdr>
        <w:top w:val="none" w:sz="0" w:space="0" w:color="auto"/>
        <w:left w:val="none" w:sz="0" w:space="0" w:color="auto"/>
        <w:bottom w:val="none" w:sz="0" w:space="0" w:color="auto"/>
        <w:right w:val="none" w:sz="0" w:space="0" w:color="auto"/>
      </w:divBdr>
    </w:div>
    <w:div w:id="318847813">
      <w:marLeft w:val="0"/>
      <w:marRight w:val="0"/>
      <w:marTop w:val="0"/>
      <w:marBottom w:val="0"/>
      <w:divBdr>
        <w:top w:val="none" w:sz="0" w:space="0" w:color="auto"/>
        <w:left w:val="none" w:sz="0" w:space="0" w:color="auto"/>
        <w:bottom w:val="none" w:sz="0" w:space="0" w:color="auto"/>
        <w:right w:val="none" w:sz="0" w:space="0" w:color="auto"/>
      </w:divBdr>
    </w:div>
    <w:div w:id="318847814">
      <w:marLeft w:val="0"/>
      <w:marRight w:val="0"/>
      <w:marTop w:val="0"/>
      <w:marBottom w:val="0"/>
      <w:divBdr>
        <w:top w:val="none" w:sz="0" w:space="0" w:color="auto"/>
        <w:left w:val="none" w:sz="0" w:space="0" w:color="auto"/>
        <w:bottom w:val="none" w:sz="0" w:space="0" w:color="auto"/>
        <w:right w:val="none" w:sz="0" w:space="0" w:color="auto"/>
      </w:divBdr>
    </w:div>
    <w:div w:id="318847815">
      <w:marLeft w:val="0"/>
      <w:marRight w:val="0"/>
      <w:marTop w:val="0"/>
      <w:marBottom w:val="0"/>
      <w:divBdr>
        <w:top w:val="none" w:sz="0" w:space="0" w:color="auto"/>
        <w:left w:val="none" w:sz="0" w:space="0" w:color="auto"/>
        <w:bottom w:val="none" w:sz="0" w:space="0" w:color="auto"/>
        <w:right w:val="none" w:sz="0" w:space="0" w:color="auto"/>
      </w:divBdr>
    </w:div>
    <w:div w:id="318847816">
      <w:marLeft w:val="0"/>
      <w:marRight w:val="0"/>
      <w:marTop w:val="0"/>
      <w:marBottom w:val="0"/>
      <w:divBdr>
        <w:top w:val="none" w:sz="0" w:space="0" w:color="auto"/>
        <w:left w:val="none" w:sz="0" w:space="0" w:color="auto"/>
        <w:bottom w:val="none" w:sz="0" w:space="0" w:color="auto"/>
        <w:right w:val="none" w:sz="0" w:space="0" w:color="auto"/>
      </w:divBdr>
    </w:div>
    <w:div w:id="31884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C12B752A24A46378050EF5A882CBF9A704408FE77E332A45213830536l0V5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DC12B752A24A46378050EF5A882CBF9A704409FC70E032A45213830536l0V5D" TargetMode="External"/><Relationship Id="rId2" Type="http://schemas.openxmlformats.org/officeDocument/2006/relationships/styles" Target="styles.xml"/><Relationship Id="rId16" Type="http://schemas.openxmlformats.org/officeDocument/2006/relationships/hyperlink" Target="consultantplus://offline/ref=DC12B752A24A46378050EF5A882CBF9A704407FA73EC32A45213830536l0V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rono.ru/" TargetMode="External"/><Relationship Id="rId5" Type="http://schemas.openxmlformats.org/officeDocument/2006/relationships/footnotes" Target="footnotes.xml"/><Relationship Id="rId15" Type="http://schemas.openxmlformats.org/officeDocument/2006/relationships/hyperlink" Target="consultantplus://offline/ref=DC12B752A24A46378050EF5A882CBF9A734806FC78B265A603468Dl0V0D" TargetMode="External"/><Relationship Id="rId10" Type="http://schemas.openxmlformats.org/officeDocument/2006/relationships/hyperlink" Target="consultantplus://offline/ref=5B9D8F73F908EA9E334063F358B4707844216F1FE858BBAFD2DE188996C706E3B2564F995B0735875A7B23z2xAC" TargetMode="External"/><Relationship Id="rId19" Type="http://schemas.openxmlformats.org/officeDocument/2006/relationships/hyperlink" Target="http://81.177.97.34:8080/inqry-inquirer/" TargetMode="External"/><Relationship Id="rId4" Type="http://schemas.openxmlformats.org/officeDocument/2006/relationships/webSettings" Target="webSettings.xml"/><Relationship Id="rId9" Type="http://schemas.openxmlformats.org/officeDocument/2006/relationships/hyperlink" Target="consultantplus://offline/ref=485E63A1241B348B4913AEA63730EFAECCEEF00F4875DEAB192FF6FCC0F2C3577430F30347FC0474E2E353j3O4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27</Pages>
  <Words>11404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
  <cp:lastModifiedBy>Arm---</cp:lastModifiedBy>
  <cp:revision>2</cp:revision>
  <cp:lastPrinted>2016-09-28T03:49:00Z</cp:lastPrinted>
  <dcterms:created xsi:type="dcterms:W3CDTF">2016-10-04T03:17:00Z</dcterms:created>
  <dcterms:modified xsi:type="dcterms:W3CDTF">2016-10-04T03:17:00Z</dcterms:modified>
</cp:coreProperties>
</file>