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EF" w:rsidRPr="00136938" w:rsidRDefault="001670EF" w:rsidP="00776D1E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1670EF" w:rsidRPr="00136938" w:rsidRDefault="001670EF" w:rsidP="00776D1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1670EF" w:rsidRPr="00136938" w:rsidRDefault="001670EF" w:rsidP="00776D1E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1670EF" w:rsidRPr="00136938" w:rsidRDefault="001670EF" w:rsidP="00776D1E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1670EF" w:rsidRDefault="001670EF" w:rsidP="00776D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670EF" w:rsidRPr="00136938" w:rsidRDefault="001670EF" w:rsidP="00776D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670EF" w:rsidRPr="00136938" w:rsidRDefault="001670EF" w:rsidP="00776D1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от  «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 912</w:t>
      </w:r>
    </w:p>
    <w:p w:rsidR="001670EF" w:rsidRDefault="001670EF" w:rsidP="00776D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 xml:space="preserve"> с. Белозерское</w:t>
      </w:r>
    </w:p>
    <w:p w:rsidR="001670EF" w:rsidRPr="00136938" w:rsidRDefault="001670EF" w:rsidP="00776D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1670EF" w:rsidRPr="00536732" w:rsidRDefault="001670EF" w:rsidP="00776D1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1670EF" w:rsidRPr="007C4170" w:rsidRDefault="001670EF" w:rsidP="00B34C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0EF" w:rsidRPr="007C4170" w:rsidRDefault="001670EF" w:rsidP="007C4170">
      <w:pPr>
        <w:pStyle w:val="NoSpacing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4170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изменения в постановление Администрации Белозерского района от 01 сентября 2015 года №417 «Об утверждении административного регламента предоставления Администрацией Белозерского района муниципальной услуги по подготовке, утверждению и выдаче градостроительного плана земельного участка»</w:t>
      </w:r>
    </w:p>
    <w:p w:rsidR="001670EF" w:rsidRPr="007C4170" w:rsidRDefault="001670EF" w:rsidP="00B34C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0EF" w:rsidRPr="007C4170" w:rsidRDefault="001670EF" w:rsidP="00B34C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C4170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7C4170">
        <w:rPr>
          <w:rFonts w:ascii="Times New Roman" w:hAnsi="Times New Roman"/>
          <w:sz w:val="28"/>
          <w:szCs w:val="28"/>
        </w:rPr>
        <w:t xml:space="preserve">03 </w:t>
      </w:r>
      <w:r w:rsidRPr="007C4170">
        <w:rPr>
          <w:rFonts w:ascii="Times New Roman" w:hAnsi="Times New Roman"/>
          <w:sz w:val="28"/>
          <w:szCs w:val="28"/>
          <w:lang w:eastAsia="ru-RU"/>
        </w:rPr>
        <w:t xml:space="preserve">июля 2016 года № </w:t>
      </w:r>
      <w:r w:rsidRPr="007C4170">
        <w:rPr>
          <w:rFonts w:ascii="Times New Roman" w:hAnsi="Times New Roman"/>
          <w:sz w:val="28"/>
          <w:szCs w:val="28"/>
        </w:rPr>
        <w:t>373</w:t>
      </w:r>
      <w:r w:rsidRPr="007C4170">
        <w:rPr>
          <w:rFonts w:ascii="Times New Roman" w:hAnsi="Times New Roman"/>
          <w:sz w:val="28"/>
          <w:szCs w:val="28"/>
          <w:lang w:eastAsia="ru-RU"/>
        </w:rPr>
        <w:t>-ФЗ «</w:t>
      </w:r>
      <w:r w:rsidRPr="007C4170">
        <w:rPr>
          <w:rFonts w:ascii="Times New Roman" w:hAnsi="Times New Roman"/>
          <w:sz w:val="28"/>
          <w:szCs w:val="28"/>
        </w:rPr>
        <w:t xml:space="preserve"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 Администрация Белозерского района </w:t>
      </w:r>
    </w:p>
    <w:p w:rsidR="001670EF" w:rsidRPr="007C4170" w:rsidRDefault="001670EF" w:rsidP="00B34C6C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170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1670EF" w:rsidRPr="007C4170" w:rsidRDefault="001670EF" w:rsidP="00776D1E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4170">
        <w:rPr>
          <w:rFonts w:ascii="Times New Roman" w:hAnsi="Times New Roman"/>
          <w:sz w:val="28"/>
          <w:szCs w:val="28"/>
          <w:lang w:eastAsia="ru-RU"/>
        </w:rPr>
        <w:t>1. Внести в постановление Администрации Белозерского района от 01 сентября 2015 года № 417 «</w:t>
      </w:r>
      <w:r w:rsidRPr="007C4170">
        <w:rPr>
          <w:rFonts w:ascii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Администрацией Белозерского района муниципальной услуги по подготовке, утверждению и выдаче градостроительного плана земельного участка» следующее изменение:</w:t>
      </w:r>
    </w:p>
    <w:p w:rsidR="001670EF" w:rsidRPr="007C4170" w:rsidRDefault="001670EF" w:rsidP="00776D1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170">
        <w:rPr>
          <w:rFonts w:ascii="Times New Roman" w:hAnsi="Times New Roman"/>
          <w:sz w:val="28"/>
          <w:szCs w:val="28"/>
          <w:lang w:eastAsia="ru-RU"/>
        </w:rPr>
        <w:t xml:space="preserve">- в пункте 17 главы 7 приложения к данному постановлению </w:t>
      </w:r>
      <w:r w:rsidRPr="007C4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слова «тридцать дней» </w:t>
      </w:r>
      <w:r w:rsidRPr="007C4170">
        <w:rPr>
          <w:rFonts w:ascii="Times New Roman" w:hAnsi="Times New Roman"/>
          <w:sz w:val="28"/>
          <w:szCs w:val="28"/>
          <w:lang w:eastAsia="ru-RU"/>
        </w:rPr>
        <w:t>заменить</w:t>
      </w:r>
      <w:r w:rsidRPr="007C4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словами «двадцать рабочих дней»</w:t>
      </w:r>
      <w:r w:rsidRPr="007C4170">
        <w:rPr>
          <w:rFonts w:ascii="Times New Roman" w:hAnsi="Times New Roman"/>
          <w:sz w:val="28"/>
          <w:szCs w:val="28"/>
          <w:lang w:eastAsia="ru-RU"/>
        </w:rPr>
        <w:t>.</w:t>
      </w:r>
    </w:p>
    <w:p w:rsidR="001670EF" w:rsidRPr="007C4170" w:rsidRDefault="001670EF" w:rsidP="00C674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170">
        <w:rPr>
          <w:rFonts w:ascii="Times New Roman" w:hAnsi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Белозерского района Курганской области.</w:t>
      </w:r>
    </w:p>
    <w:p w:rsidR="001670EF" w:rsidRPr="007C4170" w:rsidRDefault="001670EF" w:rsidP="00C674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170"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1670EF" w:rsidRPr="007C4170" w:rsidRDefault="001670EF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670EF" w:rsidRPr="007C4170" w:rsidRDefault="001670EF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670EF" w:rsidRPr="007C4170" w:rsidRDefault="001670EF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C4170">
        <w:rPr>
          <w:rFonts w:ascii="Times New Roman" w:hAnsi="Times New Roman"/>
          <w:sz w:val="28"/>
          <w:szCs w:val="28"/>
          <w:lang w:eastAsia="ru-RU"/>
        </w:rPr>
        <w:t>Первый заместитель</w:t>
      </w:r>
    </w:p>
    <w:p w:rsidR="001670EF" w:rsidRPr="007C4170" w:rsidRDefault="001670EF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C4170">
        <w:rPr>
          <w:rFonts w:ascii="Times New Roman" w:hAnsi="Times New Roman"/>
          <w:sz w:val="28"/>
          <w:szCs w:val="28"/>
          <w:lang w:eastAsia="ru-RU"/>
        </w:rPr>
        <w:t>Главы Белозерского района</w:t>
      </w:r>
      <w:r w:rsidRPr="007C4170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Pr="007C4170">
        <w:rPr>
          <w:rFonts w:ascii="Times New Roman" w:hAnsi="Times New Roman"/>
          <w:sz w:val="28"/>
          <w:szCs w:val="28"/>
          <w:lang w:eastAsia="ru-RU"/>
        </w:rPr>
        <w:tab/>
      </w:r>
      <w:r w:rsidRPr="007C4170">
        <w:rPr>
          <w:rFonts w:ascii="Times New Roman" w:hAnsi="Times New Roman"/>
          <w:sz w:val="28"/>
          <w:szCs w:val="28"/>
          <w:lang w:eastAsia="ru-RU"/>
        </w:rPr>
        <w:tab/>
      </w:r>
      <w:r w:rsidRPr="007C4170">
        <w:rPr>
          <w:rFonts w:ascii="Times New Roman" w:hAnsi="Times New Roman"/>
          <w:sz w:val="28"/>
          <w:szCs w:val="28"/>
          <w:lang w:eastAsia="ru-RU"/>
        </w:rPr>
        <w:tab/>
      </w:r>
      <w:r w:rsidRPr="007C4170">
        <w:rPr>
          <w:rFonts w:ascii="Times New Roman" w:hAnsi="Times New Roman"/>
          <w:sz w:val="28"/>
          <w:szCs w:val="28"/>
          <w:lang w:eastAsia="ru-RU"/>
        </w:rPr>
        <w:tab/>
        <w:t xml:space="preserve">        А.В. Завьялов</w:t>
      </w:r>
    </w:p>
    <w:sectPr w:rsidR="001670EF" w:rsidRPr="007C4170" w:rsidSect="0040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D1E"/>
    <w:rsid w:val="00025598"/>
    <w:rsid w:val="00041F62"/>
    <w:rsid w:val="00136938"/>
    <w:rsid w:val="001670EF"/>
    <w:rsid w:val="00177D8A"/>
    <w:rsid w:val="001E2BA8"/>
    <w:rsid w:val="003A74E4"/>
    <w:rsid w:val="00406F0A"/>
    <w:rsid w:val="00536732"/>
    <w:rsid w:val="005B0901"/>
    <w:rsid w:val="006157A1"/>
    <w:rsid w:val="0074682D"/>
    <w:rsid w:val="00776D1E"/>
    <w:rsid w:val="007C4170"/>
    <w:rsid w:val="00800D25"/>
    <w:rsid w:val="00802E4F"/>
    <w:rsid w:val="008928CD"/>
    <w:rsid w:val="009F6B82"/>
    <w:rsid w:val="00AB125C"/>
    <w:rsid w:val="00B34C6C"/>
    <w:rsid w:val="00C02C61"/>
    <w:rsid w:val="00C37FF1"/>
    <w:rsid w:val="00C67429"/>
    <w:rsid w:val="00D017A9"/>
    <w:rsid w:val="00D66BF0"/>
    <w:rsid w:val="00D71704"/>
    <w:rsid w:val="00F4367B"/>
    <w:rsid w:val="00FC65AB"/>
    <w:rsid w:val="00FE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37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F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776D1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F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B82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uiPriority w:val="99"/>
    <w:rsid w:val="00C37F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249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Администрация Белозерского района</dc:title>
  <dc:subject/>
  <dc:creator>Пользователь</dc:creator>
  <cp:keywords/>
  <dc:description/>
  <cp:lastModifiedBy>Arm---</cp:lastModifiedBy>
  <cp:revision>3</cp:revision>
  <cp:lastPrinted>2017-12-04T07:45:00Z</cp:lastPrinted>
  <dcterms:created xsi:type="dcterms:W3CDTF">2017-12-05T09:11:00Z</dcterms:created>
  <dcterms:modified xsi:type="dcterms:W3CDTF">2017-12-05T09:11:00Z</dcterms:modified>
</cp:coreProperties>
</file>