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6E" w:rsidRDefault="0088316E" w:rsidP="00D11649">
      <w:pPr>
        <w:shd w:val="clear" w:color="auto" w:fill="FFFFFF"/>
        <w:spacing w:after="0" w:line="432" w:lineRule="exact"/>
        <w:ind w:right="285"/>
        <w:jc w:val="center"/>
        <w:rPr>
          <w:rFonts w:ascii="Times New Roman" w:hAnsi="Times New Roman"/>
          <w:b/>
          <w:color w:val="000000"/>
          <w:spacing w:val="11"/>
          <w:sz w:val="36"/>
          <w:szCs w:val="36"/>
        </w:rPr>
      </w:pPr>
      <w:r>
        <w:rPr>
          <w:rFonts w:ascii="Times New Roman" w:hAnsi="Times New Roman"/>
          <w:b/>
          <w:color w:val="000000"/>
          <w:spacing w:val="11"/>
          <w:sz w:val="36"/>
          <w:szCs w:val="36"/>
        </w:rPr>
        <w:t>Глава Белозерского района</w:t>
      </w:r>
    </w:p>
    <w:p w:rsidR="0088316E" w:rsidRDefault="0088316E" w:rsidP="00D11649">
      <w:pPr>
        <w:shd w:val="clear" w:color="auto" w:fill="FFFFFF"/>
        <w:spacing w:after="0" w:line="432" w:lineRule="exact"/>
        <w:ind w:left="3056" w:right="1229" w:hanging="1423"/>
        <w:jc w:val="center"/>
        <w:rPr>
          <w:rFonts w:ascii="Times New Roman" w:hAnsi="Times New Roman"/>
          <w:b/>
          <w:color w:val="000000"/>
          <w:spacing w:val="1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12"/>
          <w:sz w:val="36"/>
          <w:szCs w:val="36"/>
        </w:rPr>
        <w:t>Курганской области</w:t>
      </w:r>
    </w:p>
    <w:p w:rsidR="0088316E" w:rsidRDefault="0088316E" w:rsidP="00D11649">
      <w:pPr>
        <w:shd w:val="clear" w:color="auto" w:fill="FFFFFF"/>
        <w:spacing w:line="432" w:lineRule="exact"/>
        <w:ind w:left="3053" w:right="1229" w:hanging="1421"/>
        <w:jc w:val="center"/>
        <w:rPr>
          <w:rFonts w:ascii="Times New Roman" w:hAnsi="Times New Roman"/>
          <w:b/>
          <w:color w:val="000000"/>
          <w:spacing w:val="12"/>
          <w:sz w:val="36"/>
          <w:szCs w:val="36"/>
        </w:rPr>
      </w:pPr>
    </w:p>
    <w:p w:rsidR="0088316E" w:rsidRDefault="0088316E" w:rsidP="00D11649">
      <w:pPr>
        <w:shd w:val="clear" w:color="auto" w:fill="FFFFFF"/>
        <w:spacing w:line="432" w:lineRule="exact"/>
        <w:ind w:left="3053" w:right="1229" w:hanging="1421"/>
        <w:jc w:val="center"/>
        <w:rPr>
          <w:rFonts w:ascii="Times New Roman" w:hAnsi="Times New Roman"/>
          <w:b/>
          <w:color w:val="323232"/>
          <w:spacing w:val="4"/>
          <w:position w:val="-6"/>
          <w:sz w:val="52"/>
          <w:szCs w:val="52"/>
        </w:rPr>
      </w:pPr>
      <w:r>
        <w:rPr>
          <w:rFonts w:ascii="Times New Roman" w:hAnsi="Times New Roman"/>
          <w:b/>
          <w:color w:val="323232"/>
          <w:spacing w:val="4"/>
          <w:position w:val="-6"/>
          <w:sz w:val="52"/>
          <w:szCs w:val="52"/>
        </w:rPr>
        <w:t>ПОСТАНОВЛЕНИЕ</w:t>
      </w:r>
    </w:p>
    <w:p w:rsidR="0088316E" w:rsidRDefault="0088316E" w:rsidP="00D11649">
      <w:pPr>
        <w:shd w:val="clear" w:color="auto" w:fill="FFFFFF"/>
        <w:spacing w:line="432" w:lineRule="exact"/>
        <w:ind w:left="3053" w:right="1229" w:hanging="1421"/>
        <w:jc w:val="center"/>
        <w:rPr>
          <w:sz w:val="28"/>
          <w:szCs w:val="28"/>
        </w:rPr>
      </w:pPr>
    </w:p>
    <w:p w:rsidR="0088316E" w:rsidRDefault="0088316E" w:rsidP="00D11649">
      <w:pPr>
        <w:shd w:val="clear" w:color="auto" w:fill="FFFFFF"/>
        <w:spacing w:after="0" w:line="240" w:lineRule="auto"/>
        <w:ind w:left="1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от «9» октября 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2017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года  №773</w:t>
      </w:r>
    </w:p>
    <w:p w:rsidR="0088316E" w:rsidRDefault="0088316E" w:rsidP="00D11649">
      <w:pPr>
        <w:shd w:val="clear" w:color="auto" w:fill="FFFFFF"/>
        <w:spacing w:after="0" w:line="240" w:lineRule="auto"/>
        <w:ind w:left="19"/>
        <w:rPr>
          <w:rFonts w:ascii="Times New Roman" w:hAnsi="Times New Roman"/>
          <w:bCs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            с. Белозерское</w:t>
      </w:r>
    </w:p>
    <w:p w:rsidR="0088316E" w:rsidRDefault="0088316E" w:rsidP="00D11649">
      <w:pPr>
        <w:shd w:val="clear" w:color="auto" w:fill="FFFFFF"/>
        <w:spacing w:after="0" w:line="240" w:lineRule="auto"/>
        <w:ind w:left="19"/>
        <w:rPr>
          <w:rFonts w:ascii="Times New Roman" w:hAnsi="Times New Roman"/>
          <w:bCs/>
          <w:color w:val="000000"/>
          <w:spacing w:val="-5"/>
          <w:sz w:val="20"/>
          <w:szCs w:val="20"/>
        </w:rPr>
      </w:pPr>
    </w:p>
    <w:p w:rsidR="0088316E" w:rsidRDefault="0088316E" w:rsidP="00D11649">
      <w:pPr>
        <w:shd w:val="clear" w:color="auto" w:fill="FFFFFF"/>
        <w:spacing w:after="0" w:line="240" w:lineRule="auto"/>
        <w:ind w:left="19"/>
        <w:rPr>
          <w:rFonts w:ascii="Times New Roman" w:hAnsi="Times New Roman"/>
          <w:bCs/>
          <w:color w:val="000000"/>
          <w:spacing w:val="-5"/>
          <w:sz w:val="20"/>
          <w:szCs w:val="20"/>
        </w:rPr>
      </w:pPr>
    </w:p>
    <w:p w:rsidR="0088316E" w:rsidRDefault="0088316E" w:rsidP="00D11649">
      <w:pPr>
        <w:shd w:val="clear" w:color="auto" w:fill="FFFFFF"/>
        <w:spacing w:after="0" w:line="240" w:lineRule="auto"/>
        <w:ind w:left="787"/>
        <w:rPr>
          <w:bCs/>
          <w:color w:val="000000"/>
          <w:spacing w:val="-5"/>
          <w:sz w:val="28"/>
          <w:szCs w:val="28"/>
        </w:rPr>
      </w:pPr>
    </w:p>
    <w:p w:rsidR="0088316E" w:rsidRPr="00A11D9D" w:rsidRDefault="0088316E" w:rsidP="007B28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A11D9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 внесении изменения в постановление Главы Белозерского района от 5 марта 2009 года №62 «Об утверждении перечня муниципального имущества муниципального образования Белозерского района,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8316E" w:rsidRDefault="0088316E" w:rsidP="007B28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88316E" w:rsidRDefault="0088316E" w:rsidP="007B282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  В соответствии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с решением Белозерской районной Думы от 5 марта 2009 года №21 «О порядке формирования, ведения и обязательного опубликования перечня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муниципального имущества муниципального образования Белозерского района,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8316E" w:rsidRDefault="0088316E" w:rsidP="007B282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ПОСТАНОВЛЯЮ:</w:t>
      </w:r>
    </w:p>
    <w:p w:rsidR="0088316E" w:rsidRDefault="0088316E" w:rsidP="007B282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  1.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Внести в постановление Главы Белозерского района от 5 марта 2009 года №62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«Об утверждении перечня муниципального имущества муниципального образования Белозерского района,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следующее изменение:</w:t>
      </w:r>
    </w:p>
    <w:p w:rsidR="0088316E" w:rsidRDefault="0088316E" w:rsidP="007B282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- приложение к данному постановлению добавить словами согласно приложению к настоящему постановлению.</w:t>
      </w:r>
    </w:p>
    <w:p w:rsidR="0088316E" w:rsidRDefault="0088316E" w:rsidP="007B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2. Разместить настоящее постановление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 Белозерского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района.</w:t>
      </w:r>
    </w:p>
    <w:p w:rsidR="0088316E" w:rsidRDefault="0088316E" w:rsidP="007B282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 3.   Контроль за выполнением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настоящего постановления возложить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первого заместителя Главы Белозерского района, начальника управления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финансово-экономической политики Завьялова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А.В.</w:t>
      </w:r>
    </w:p>
    <w:p w:rsidR="0088316E" w:rsidRDefault="0088316E" w:rsidP="00A11D9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8316E" w:rsidRDefault="0088316E" w:rsidP="00A11D9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8316E" w:rsidRDefault="0088316E" w:rsidP="00A11D9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8316E" w:rsidRDefault="0088316E" w:rsidP="00D1164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Глава Белозерского района                                                                                  В.В. Терёхин</w:t>
      </w:r>
    </w:p>
    <w:p w:rsidR="0088316E" w:rsidRDefault="0088316E" w:rsidP="00D1164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2"/>
        </w:rPr>
      </w:pPr>
    </w:p>
    <w:p w:rsidR="0088316E" w:rsidRDefault="0088316E" w:rsidP="00D1164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2"/>
        </w:rPr>
      </w:pPr>
    </w:p>
    <w:p w:rsidR="0088316E" w:rsidRDefault="0088316E" w:rsidP="00D1164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2"/>
        </w:rPr>
      </w:pPr>
    </w:p>
    <w:p w:rsidR="0088316E" w:rsidRDefault="0088316E" w:rsidP="00D1164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2"/>
        </w:rPr>
      </w:pPr>
    </w:p>
    <w:p w:rsidR="0088316E" w:rsidRDefault="0088316E" w:rsidP="00D1164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2"/>
        </w:rPr>
      </w:pPr>
    </w:p>
    <w:p w:rsidR="0088316E" w:rsidRDefault="0088316E" w:rsidP="00D11649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2"/>
        </w:rPr>
      </w:pPr>
    </w:p>
    <w:p w:rsidR="0088316E" w:rsidRDefault="0088316E" w:rsidP="00A11D9D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16"/>
          <w:szCs w:val="16"/>
        </w:rPr>
      </w:pPr>
      <w:r>
        <w:rPr>
          <w:rFonts w:ascii="Times New Roman" w:hAnsi="Times New Roman"/>
          <w:color w:val="000000"/>
          <w:spacing w:val="-2"/>
        </w:rPr>
        <w:t xml:space="preserve">                                                                     </w:t>
      </w: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Приложение  </w:t>
      </w:r>
    </w:p>
    <w:p w:rsidR="0088316E" w:rsidRPr="009123DD" w:rsidRDefault="0088316E" w:rsidP="00A11D9D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16"/>
          <w:szCs w:val="16"/>
        </w:rPr>
      </w:pP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                                                                     </w:t>
      </w: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к постановлению    Главы Белозерского района                                                               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</w:t>
      </w: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</w:p>
    <w:p w:rsidR="0088316E" w:rsidRPr="009123DD" w:rsidRDefault="0088316E" w:rsidP="00A11D9D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  от «9» октября 2017 года №773</w:t>
      </w:r>
    </w:p>
    <w:p w:rsidR="0088316E" w:rsidRPr="009123DD" w:rsidRDefault="0088316E" w:rsidP="00A11D9D">
      <w:pPr>
        <w:shd w:val="clear" w:color="auto" w:fill="FFFFFF"/>
        <w:tabs>
          <w:tab w:val="left" w:pos="0"/>
          <w:tab w:val="left" w:pos="7371"/>
        </w:tabs>
        <w:spacing w:after="0"/>
        <w:ind w:left="3686"/>
        <w:rPr>
          <w:rFonts w:ascii="Times New Roman" w:hAnsi="Times New Roman"/>
          <w:bCs/>
          <w:color w:val="000000"/>
          <w:spacing w:val="1"/>
          <w:sz w:val="16"/>
          <w:szCs w:val="16"/>
        </w:rPr>
      </w:pP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>«</w:t>
      </w:r>
      <w:r w:rsidRPr="009123DD">
        <w:rPr>
          <w:rFonts w:ascii="Times New Roman" w:hAnsi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9123DD">
        <w:rPr>
          <w:rFonts w:ascii="Times New Roman" w:hAnsi="Times New Roman"/>
          <w:bCs/>
          <w:color w:val="000000"/>
          <w:spacing w:val="1"/>
          <w:sz w:val="16"/>
          <w:szCs w:val="16"/>
        </w:rPr>
        <w:t>О внесении изменения в постановление Главы Белозерского района от 5 марта 2009 года №62 «Об утверждении перечня муниципального имущества муниципального образования Белозерского района,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8316E" w:rsidRPr="009123DD" w:rsidRDefault="0088316E" w:rsidP="00A11D9D">
      <w:pPr>
        <w:shd w:val="clear" w:color="auto" w:fill="FFFFFF"/>
        <w:tabs>
          <w:tab w:val="left" w:pos="0"/>
          <w:tab w:val="left" w:pos="7371"/>
        </w:tabs>
        <w:spacing w:after="0"/>
        <w:ind w:left="3686"/>
        <w:rPr>
          <w:rFonts w:ascii="Times New Roman" w:hAnsi="Times New Roman"/>
          <w:bCs/>
          <w:color w:val="000000"/>
          <w:spacing w:val="1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850"/>
        <w:gridCol w:w="1985"/>
        <w:gridCol w:w="1984"/>
        <w:gridCol w:w="1701"/>
      </w:tblGrid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45:02:011601:486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с.Скопино,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ул.Молодежная,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9А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«Светлодольская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862883</w:t>
            </w:r>
          </w:p>
        </w:tc>
      </w:tr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45:02:060901:359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218,2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с.Зюзино,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ул.Новая,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10А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«Боровская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862884</w:t>
            </w:r>
          </w:p>
        </w:tc>
      </w:tr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45:02:060301:652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99,2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с.Нижнетобольное,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ул.Школьная,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54А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«Белозерская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 имени В.Н. Коробейникова»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862889</w:t>
            </w:r>
          </w:p>
        </w:tc>
      </w:tr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45:02:011001:415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с.Баярак,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ул.Школьная,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1А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«Белозерская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 имени В.Н. Коробейникова»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862888</w:t>
            </w:r>
          </w:p>
        </w:tc>
      </w:tr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45:02:030801:196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с.Романовское,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пер. Школьный,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«Романовская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862882</w:t>
            </w:r>
          </w:p>
        </w:tc>
      </w:tr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45:02:031101:374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106,0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д.Куликово,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ул.Центральная,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15Б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«Белозерская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 имени В.Н. Коробейникова»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Выписка из ЕРП  на недвижимое имущество и сделок с ним удостоверяющее проведенную государственную регистрацию прав</w:t>
            </w:r>
          </w:p>
        </w:tc>
      </w:tr>
      <w:tr w:rsidR="0088316E" w:rsidRPr="00A76D35" w:rsidTr="00A76D35">
        <w:tc>
          <w:tcPr>
            <w:tcW w:w="534" w:type="dxa"/>
          </w:tcPr>
          <w:p w:rsidR="0088316E" w:rsidRPr="00A76D35" w:rsidRDefault="0088316E" w:rsidP="00A76D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</w:tcPr>
          <w:p w:rsidR="0088316E" w:rsidRPr="00A76D35" w:rsidRDefault="0088316E" w:rsidP="00A76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45:02:031401:877</w:t>
            </w:r>
          </w:p>
        </w:tc>
        <w:tc>
          <w:tcPr>
            <w:tcW w:w="850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76,3</w:t>
            </w:r>
          </w:p>
        </w:tc>
        <w:tc>
          <w:tcPr>
            <w:tcW w:w="1985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с.Боровское,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 Школьная,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6</w:t>
            </w:r>
          </w:p>
        </w:tc>
        <w:tc>
          <w:tcPr>
            <w:tcW w:w="1984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«Боровская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A7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862884</w:t>
            </w:r>
          </w:p>
        </w:tc>
      </w:tr>
    </w:tbl>
    <w:p w:rsidR="0088316E" w:rsidRDefault="0088316E" w:rsidP="00D116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D116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D116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  <w:bookmarkStart w:id="0" w:name="_GoBack"/>
      <w:bookmarkEnd w:id="0"/>
    </w:p>
    <w:p w:rsidR="0088316E" w:rsidRDefault="0088316E" w:rsidP="00D116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  <w:r>
        <w:rPr>
          <w:rFonts w:ascii="Times New Roman" w:hAnsi="Times New Roman"/>
          <w:bCs/>
          <w:color w:val="000000"/>
          <w:spacing w:val="1"/>
        </w:rPr>
        <w:t xml:space="preserve">Заместитель Главы Белозерского района, </w:t>
      </w:r>
    </w:p>
    <w:p w:rsidR="0088316E" w:rsidRDefault="0088316E" w:rsidP="00D116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  <w:r>
        <w:rPr>
          <w:rFonts w:ascii="Times New Roman" w:hAnsi="Times New Roman"/>
          <w:bCs/>
          <w:color w:val="000000"/>
          <w:spacing w:val="1"/>
        </w:rPr>
        <w:t>управляющий делами                                                                                                Н.П. Лифинцев</w:t>
      </w:r>
    </w:p>
    <w:p w:rsidR="0088316E" w:rsidRDefault="0088316E"/>
    <w:p w:rsidR="0088316E" w:rsidRDefault="0088316E" w:rsidP="001900C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2"/>
        </w:rPr>
      </w:pPr>
    </w:p>
    <w:p w:rsidR="0088316E" w:rsidRDefault="0088316E" w:rsidP="001900C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2"/>
        </w:rPr>
      </w:pPr>
    </w:p>
    <w:p w:rsidR="0088316E" w:rsidRDefault="0088316E" w:rsidP="001900C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2"/>
        </w:rPr>
      </w:pPr>
    </w:p>
    <w:p w:rsidR="0088316E" w:rsidRDefault="0088316E" w:rsidP="001900C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2"/>
        </w:rPr>
      </w:pPr>
    </w:p>
    <w:p w:rsidR="0088316E" w:rsidRDefault="0088316E" w:rsidP="001900C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2"/>
        </w:rPr>
      </w:pPr>
    </w:p>
    <w:p w:rsidR="0088316E" w:rsidRDefault="0088316E" w:rsidP="001900C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2</w:t>
      </w:r>
    </w:p>
    <w:p w:rsidR="0088316E" w:rsidRDefault="0088316E" w:rsidP="001900C0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16"/>
          <w:szCs w:val="16"/>
        </w:rPr>
      </w:pPr>
      <w:r>
        <w:rPr>
          <w:rFonts w:ascii="Times New Roman" w:hAnsi="Times New Roman"/>
          <w:color w:val="000000"/>
          <w:spacing w:val="-2"/>
        </w:rPr>
        <w:t xml:space="preserve">                                                                     </w:t>
      </w: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Приложение  </w:t>
      </w:r>
    </w:p>
    <w:p w:rsidR="0088316E" w:rsidRPr="009123DD" w:rsidRDefault="0088316E" w:rsidP="001900C0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16"/>
          <w:szCs w:val="16"/>
        </w:rPr>
      </w:pP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                                                                     </w:t>
      </w: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к постановлению    Главы Белозерского района                                                               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</w:t>
      </w: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</w:p>
    <w:p w:rsidR="0088316E" w:rsidRPr="009123DD" w:rsidRDefault="0088316E" w:rsidP="001900C0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                            от «9» октября 2017 года №773</w:t>
      </w:r>
    </w:p>
    <w:p w:rsidR="0088316E" w:rsidRPr="009123DD" w:rsidRDefault="0088316E" w:rsidP="001900C0">
      <w:pPr>
        <w:shd w:val="clear" w:color="auto" w:fill="FFFFFF"/>
        <w:tabs>
          <w:tab w:val="left" w:pos="0"/>
          <w:tab w:val="left" w:pos="7371"/>
        </w:tabs>
        <w:spacing w:after="0"/>
        <w:ind w:left="3686"/>
        <w:rPr>
          <w:rFonts w:ascii="Times New Roman" w:hAnsi="Times New Roman"/>
          <w:bCs/>
          <w:color w:val="000000"/>
          <w:spacing w:val="1"/>
          <w:sz w:val="16"/>
          <w:szCs w:val="16"/>
        </w:rPr>
      </w:pPr>
      <w:r w:rsidRPr="009123DD">
        <w:rPr>
          <w:rFonts w:ascii="Times New Roman" w:hAnsi="Times New Roman"/>
          <w:color w:val="000000"/>
          <w:spacing w:val="-2"/>
          <w:sz w:val="16"/>
          <w:szCs w:val="16"/>
        </w:rPr>
        <w:t>«</w:t>
      </w:r>
      <w:r w:rsidRPr="009123DD">
        <w:rPr>
          <w:rFonts w:ascii="Times New Roman" w:hAnsi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9123DD">
        <w:rPr>
          <w:rFonts w:ascii="Times New Roman" w:hAnsi="Times New Roman"/>
          <w:bCs/>
          <w:color w:val="000000"/>
          <w:spacing w:val="1"/>
          <w:sz w:val="16"/>
          <w:szCs w:val="16"/>
        </w:rPr>
        <w:t>О внесении изменения в постановление Главы Белозерского района от 5 марта 2009 года №62 «Об утверждении перечня муниципального имущества муниципального образования Белозерского района,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8316E" w:rsidRPr="009123DD" w:rsidRDefault="0088316E" w:rsidP="001900C0">
      <w:pPr>
        <w:shd w:val="clear" w:color="auto" w:fill="FFFFFF"/>
        <w:tabs>
          <w:tab w:val="left" w:pos="0"/>
          <w:tab w:val="left" w:pos="7371"/>
        </w:tabs>
        <w:spacing w:after="0"/>
        <w:ind w:left="3686"/>
        <w:rPr>
          <w:rFonts w:ascii="Times New Roman" w:hAnsi="Times New Roman"/>
          <w:bCs/>
          <w:color w:val="000000"/>
          <w:spacing w:val="1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850"/>
        <w:gridCol w:w="1985"/>
        <w:gridCol w:w="1984"/>
        <w:gridCol w:w="1701"/>
      </w:tblGrid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№ п/п</w:t>
            </w:r>
          </w:p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Пло-щадь, м</w:t>
            </w: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Адрес местонахождения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Балансодержатель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Тип право обладания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45:02:011601:486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с.Скопино,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ул.Молодежная,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9А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«Светлодольская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862883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45:02:060901:359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218,2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с.Зюзино,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ул.Новая,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10А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«Боровская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862884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45:02:060301:652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99,2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с.Нижнетобольное,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ул.Школьная,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54А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«Белозерская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 имени В.Н. Коробейникова»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862889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45:02:011001:415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с.Баярак,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ул.Школьная,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1А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«Белозерская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 имени В.Н. Коробейникова»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862888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45:02:030801:196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с.Романовское,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пер. Школьный,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«Романовская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862882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45:02:031101:374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106,0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д.Куликово,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ул.Центральная,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15Б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«Белозерская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 имени В.Н. Коробейникова»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Выписка из ЕРП  на недвижимое имущество и сделок с ним удостоверяющее проведенную государственную регистрацию прав</w:t>
            </w:r>
          </w:p>
        </w:tc>
      </w:tr>
      <w:tr w:rsidR="0088316E" w:rsidRPr="00A76D35" w:rsidTr="00D37142">
        <w:tc>
          <w:tcPr>
            <w:tcW w:w="534" w:type="dxa"/>
          </w:tcPr>
          <w:p w:rsidR="0088316E" w:rsidRPr="00A76D35" w:rsidRDefault="0088316E" w:rsidP="00D3714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</w:tcPr>
          <w:p w:rsidR="0088316E" w:rsidRPr="00A76D35" w:rsidRDefault="0088316E" w:rsidP="00D37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Здание котельной, кадастровый (или условный) номер 45:02:031401:877</w:t>
            </w:r>
          </w:p>
        </w:tc>
        <w:tc>
          <w:tcPr>
            <w:tcW w:w="850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76,3</w:t>
            </w:r>
          </w:p>
        </w:tc>
        <w:tc>
          <w:tcPr>
            <w:tcW w:w="1985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Курганская обл.,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Белозерский район, с.Боровское,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ул. Школьная,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д. 6</w:t>
            </w:r>
          </w:p>
        </w:tc>
        <w:tc>
          <w:tcPr>
            <w:tcW w:w="1984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МКОУ «Боровская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СОШ»</w:t>
            </w:r>
          </w:p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Белозерского района</w:t>
            </w:r>
          </w:p>
        </w:tc>
        <w:tc>
          <w:tcPr>
            <w:tcW w:w="1701" w:type="dxa"/>
          </w:tcPr>
          <w:p w:rsidR="0088316E" w:rsidRPr="00A76D35" w:rsidRDefault="0088316E" w:rsidP="00D371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A76D35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eastAsia="en-US"/>
              </w:rPr>
              <w:t>Свидетельство о государственной регистрации права 45 АА 862884</w:t>
            </w:r>
          </w:p>
        </w:tc>
      </w:tr>
    </w:tbl>
    <w:p w:rsidR="0088316E" w:rsidRDefault="0088316E" w:rsidP="001900C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1900C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1900C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1900C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1900C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</w:p>
    <w:p w:rsidR="0088316E" w:rsidRDefault="0088316E" w:rsidP="001900C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</w:rPr>
      </w:pPr>
      <w:r>
        <w:rPr>
          <w:rFonts w:ascii="Times New Roman" w:hAnsi="Times New Roman"/>
          <w:bCs/>
          <w:color w:val="000000"/>
          <w:spacing w:val="1"/>
        </w:rPr>
        <w:t xml:space="preserve">Заместитель Главы Белозерского района, </w:t>
      </w:r>
    </w:p>
    <w:p w:rsidR="0088316E" w:rsidRDefault="0088316E" w:rsidP="001900C0">
      <w:pPr>
        <w:shd w:val="clear" w:color="auto" w:fill="FFFFFF"/>
        <w:spacing w:after="0" w:line="240" w:lineRule="auto"/>
      </w:pPr>
      <w:r>
        <w:rPr>
          <w:rFonts w:ascii="Times New Roman" w:hAnsi="Times New Roman"/>
          <w:bCs/>
          <w:color w:val="000000"/>
          <w:spacing w:val="1"/>
        </w:rPr>
        <w:t>управляющий делами                                                                                                Н.П. Лифинцев</w:t>
      </w:r>
    </w:p>
    <w:sectPr w:rsidR="0088316E" w:rsidSect="0088751A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747"/>
    <w:rsid w:val="001900C0"/>
    <w:rsid w:val="0036763D"/>
    <w:rsid w:val="00447908"/>
    <w:rsid w:val="004B75C6"/>
    <w:rsid w:val="0050223F"/>
    <w:rsid w:val="00616CD9"/>
    <w:rsid w:val="00730FD7"/>
    <w:rsid w:val="007B2827"/>
    <w:rsid w:val="00866747"/>
    <w:rsid w:val="0088316E"/>
    <w:rsid w:val="0088751A"/>
    <w:rsid w:val="009123DD"/>
    <w:rsid w:val="00933309"/>
    <w:rsid w:val="00986E1B"/>
    <w:rsid w:val="009D4302"/>
    <w:rsid w:val="00A11D9D"/>
    <w:rsid w:val="00A22F17"/>
    <w:rsid w:val="00A76D35"/>
    <w:rsid w:val="00B368DE"/>
    <w:rsid w:val="00B917D4"/>
    <w:rsid w:val="00C11FB1"/>
    <w:rsid w:val="00C358C2"/>
    <w:rsid w:val="00C402B0"/>
    <w:rsid w:val="00C62894"/>
    <w:rsid w:val="00CB14AE"/>
    <w:rsid w:val="00D11649"/>
    <w:rsid w:val="00D37142"/>
    <w:rsid w:val="00D6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16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1189</Words>
  <Characters>6780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ПК</dc:creator>
  <cp:keywords/>
  <dc:description/>
  <cp:lastModifiedBy>Arm---</cp:lastModifiedBy>
  <cp:revision>3</cp:revision>
  <cp:lastPrinted>2017-10-13T04:52:00Z</cp:lastPrinted>
  <dcterms:created xsi:type="dcterms:W3CDTF">2017-10-09T08:34:00Z</dcterms:created>
  <dcterms:modified xsi:type="dcterms:W3CDTF">2017-10-13T04:52:00Z</dcterms:modified>
</cp:coreProperties>
</file>