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2B" w:rsidRDefault="0070712B" w:rsidP="009F00E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Глава Белозерского района</w:t>
      </w:r>
    </w:p>
    <w:p w:rsidR="0070712B" w:rsidRPr="00A91569" w:rsidRDefault="0070712B" w:rsidP="009F00E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Курганской области</w:t>
      </w:r>
    </w:p>
    <w:p w:rsidR="0070712B" w:rsidRPr="00A37853" w:rsidRDefault="0070712B" w:rsidP="009F00E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 w:rsidRPr="00A37853"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 </w:t>
      </w:r>
    </w:p>
    <w:p w:rsidR="0070712B" w:rsidRPr="00A37853" w:rsidRDefault="0070712B" w:rsidP="009F00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0712B" w:rsidRPr="007875F2" w:rsidRDefault="0070712B" w:rsidP="009F00E8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  <w:lang w:eastAsia="ru-RU"/>
        </w:rPr>
      </w:pPr>
      <w:r w:rsidRPr="007875F2">
        <w:rPr>
          <w:rFonts w:ascii="Times New Roman" w:hAnsi="Times New Roman"/>
          <w:b/>
          <w:sz w:val="52"/>
          <w:szCs w:val="52"/>
          <w:lang w:eastAsia="ru-RU"/>
        </w:rPr>
        <w:t>ПОСТАНОВЛЕНИЕ</w:t>
      </w:r>
    </w:p>
    <w:p w:rsidR="0070712B" w:rsidRPr="00A37853" w:rsidRDefault="0070712B" w:rsidP="009F00E8">
      <w:pPr>
        <w:spacing w:after="0" w:line="240" w:lineRule="auto"/>
        <w:rPr>
          <w:rFonts w:ascii="Times New Roman" w:hAnsi="Times New Roman"/>
          <w:b/>
          <w:sz w:val="52"/>
          <w:szCs w:val="52"/>
          <w:lang w:eastAsia="ru-RU"/>
        </w:rPr>
      </w:pPr>
    </w:p>
    <w:p w:rsidR="0070712B" w:rsidRPr="00A37853" w:rsidRDefault="0070712B" w:rsidP="009F00E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37853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 xml:space="preserve">«7» июня  2018 года </w:t>
      </w:r>
      <w:r w:rsidRPr="00A37853">
        <w:rPr>
          <w:rFonts w:ascii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sz w:val="28"/>
          <w:szCs w:val="28"/>
          <w:lang w:eastAsia="ru-RU"/>
        </w:rPr>
        <w:t>315</w:t>
      </w:r>
    </w:p>
    <w:p w:rsidR="0070712B" w:rsidRPr="00A37853" w:rsidRDefault="0070712B" w:rsidP="009F00E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A37853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A37853">
        <w:rPr>
          <w:rFonts w:ascii="Times New Roman" w:hAnsi="Times New Roman"/>
          <w:sz w:val="20"/>
          <w:szCs w:val="20"/>
          <w:lang w:eastAsia="ru-RU"/>
        </w:rPr>
        <w:t>с.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37853">
        <w:rPr>
          <w:rFonts w:ascii="Times New Roman" w:hAnsi="Times New Roman"/>
          <w:sz w:val="20"/>
          <w:szCs w:val="20"/>
          <w:lang w:eastAsia="ru-RU"/>
        </w:rPr>
        <w:t>Белозерское</w:t>
      </w:r>
    </w:p>
    <w:p w:rsidR="0070712B" w:rsidRPr="00A37853" w:rsidRDefault="0070712B" w:rsidP="009F00E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0712B" w:rsidRPr="00A37853" w:rsidRDefault="0070712B" w:rsidP="009F00E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0712B" w:rsidRPr="008264B8" w:rsidRDefault="0070712B" w:rsidP="009F00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712B" w:rsidRPr="00F77794" w:rsidRDefault="0070712B" w:rsidP="001549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 внесении изменения</w:t>
      </w:r>
      <w:r w:rsidRPr="00F77794">
        <w:rPr>
          <w:rFonts w:ascii="Times New Roman" w:hAnsi="Times New Roman"/>
          <w:b/>
          <w:sz w:val="28"/>
          <w:szCs w:val="28"/>
          <w:lang w:eastAsia="ru-RU"/>
        </w:rPr>
        <w:t xml:space="preserve"> в постановление </w:t>
      </w:r>
    </w:p>
    <w:p w:rsidR="0070712B" w:rsidRPr="00364D75" w:rsidRDefault="0070712B" w:rsidP="001549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Главы</w:t>
      </w:r>
      <w:r w:rsidRPr="00F77794">
        <w:rPr>
          <w:rFonts w:ascii="Times New Roman" w:hAnsi="Times New Roman"/>
          <w:b/>
          <w:sz w:val="28"/>
          <w:szCs w:val="28"/>
          <w:lang w:eastAsia="ru-RU"/>
        </w:rPr>
        <w:t xml:space="preserve"> Белозерского района </w:t>
      </w:r>
      <w:r w:rsidRPr="00364D75">
        <w:rPr>
          <w:rFonts w:ascii="Times New Roman" w:hAnsi="Times New Roman"/>
          <w:b/>
          <w:sz w:val="28"/>
          <w:szCs w:val="28"/>
        </w:rPr>
        <w:t>от 02.03.2010 г. № 56</w:t>
      </w:r>
    </w:p>
    <w:p w:rsidR="0070712B" w:rsidRPr="00DD7CA3" w:rsidRDefault="0070712B" w:rsidP="00DD7CA3">
      <w:pPr>
        <w:pStyle w:val="Default"/>
        <w:ind w:left="36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Об образовании и составе комиссии по делам несовершеннолетних и защите их прав при Администрации Белозерского района»</w:t>
      </w:r>
      <w:r w:rsidRPr="00F77794">
        <w:rPr>
          <w:b/>
          <w:sz w:val="28"/>
          <w:szCs w:val="28"/>
        </w:rPr>
        <w:t xml:space="preserve"> </w:t>
      </w:r>
    </w:p>
    <w:p w:rsidR="0070712B" w:rsidRDefault="0070712B" w:rsidP="001549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712B" w:rsidRDefault="0070712B" w:rsidP="001549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712B" w:rsidRDefault="0070712B" w:rsidP="001549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6E47">
        <w:rPr>
          <w:rFonts w:ascii="Times New Roman" w:hAnsi="Times New Roman"/>
          <w:sz w:val="28"/>
          <w:szCs w:val="28"/>
          <w:lang w:eastAsia="ru-RU"/>
        </w:rPr>
        <w:t>В св</w:t>
      </w:r>
      <w:r>
        <w:rPr>
          <w:rFonts w:ascii="Times New Roman" w:hAnsi="Times New Roman"/>
          <w:sz w:val="28"/>
          <w:szCs w:val="28"/>
          <w:lang w:eastAsia="ru-RU"/>
        </w:rPr>
        <w:t>язи с кадровыми изменениями</w:t>
      </w:r>
    </w:p>
    <w:p w:rsidR="0070712B" w:rsidRPr="001D6E47" w:rsidRDefault="0070712B" w:rsidP="001549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ПОСТАНОВЛЯЮ: </w:t>
      </w:r>
      <w:r w:rsidRPr="001D6E4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0712B" w:rsidRPr="001D6E47" w:rsidRDefault="0070712B" w:rsidP="009F00E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0712B" w:rsidRPr="009F00E8" w:rsidRDefault="0070712B" w:rsidP="00C87C66">
      <w:pPr>
        <w:pStyle w:val="Default"/>
        <w:numPr>
          <w:ilvl w:val="0"/>
          <w:numId w:val="3"/>
        </w:numPr>
        <w:tabs>
          <w:tab w:val="left" w:pos="1080"/>
        </w:tabs>
        <w:ind w:left="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Внести в постановление Главы</w:t>
      </w:r>
      <w:r w:rsidRPr="001D6E47">
        <w:rPr>
          <w:sz w:val="28"/>
          <w:szCs w:val="28"/>
        </w:rPr>
        <w:t xml:space="preserve"> Белозерского </w:t>
      </w:r>
      <w:r w:rsidRPr="00C70E09">
        <w:rPr>
          <w:sz w:val="28"/>
          <w:szCs w:val="28"/>
        </w:rPr>
        <w:t xml:space="preserve">района от </w:t>
      </w:r>
      <w:r>
        <w:rPr>
          <w:sz w:val="28"/>
          <w:szCs w:val="28"/>
        </w:rPr>
        <w:t>02.03.2010 г. № 56</w:t>
      </w:r>
      <w:r>
        <w:rPr>
          <w:b/>
          <w:sz w:val="28"/>
          <w:szCs w:val="28"/>
        </w:rPr>
        <w:t xml:space="preserve"> </w:t>
      </w:r>
      <w:r w:rsidRPr="009F00E8"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Об образовании и составе комиссии по делам несовершеннолетних и защите их прав при Администрации Белозерского района» </w:t>
      </w:r>
      <w:r w:rsidRPr="009F00E8">
        <w:rPr>
          <w:bCs/>
          <w:sz w:val="28"/>
          <w:szCs w:val="28"/>
        </w:rPr>
        <w:t>следующее изменение:</w:t>
      </w:r>
    </w:p>
    <w:p w:rsidR="0070712B" w:rsidRDefault="0070712B" w:rsidP="009F00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6F9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ab/>
        <w:t xml:space="preserve">-  в </w:t>
      </w:r>
      <w:r>
        <w:rPr>
          <w:rFonts w:ascii="Times New Roman" w:hAnsi="Times New Roman"/>
          <w:sz w:val="28"/>
          <w:szCs w:val="28"/>
        </w:rPr>
        <w:t>приложении</w:t>
      </w:r>
      <w:bookmarkStart w:id="0" w:name="_GoBack"/>
      <w:bookmarkEnd w:id="0"/>
      <w:r w:rsidRPr="00BE6F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 к данному постановлению </w:t>
      </w:r>
      <w:r w:rsidRPr="00BE6F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слова «Коршунова Татьяна Викторовна» заменить словами «Овчаренко Екатерина Сергеевна»</w:t>
      </w:r>
    </w:p>
    <w:p w:rsidR="0070712B" w:rsidRPr="00BE6F96" w:rsidRDefault="0070712B" w:rsidP="00544C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Разместить настоящее постановление на официальном сайте Администрации Белозерского района в сети «Интернет».</w:t>
      </w:r>
    </w:p>
    <w:p w:rsidR="0070712B" w:rsidRPr="001D6E47" w:rsidRDefault="0070712B" w:rsidP="00E875E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D6E47">
        <w:rPr>
          <w:rFonts w:ascii="Times New Roman" w:hAnsi="Times New Roman"/>
          <w:sz w:val="28"/>
          <w:szCs w:val="28"/>
        </w:rPr>
        <w:t>. Контроль за выполнением настоящего постановления возложить на  заместителя Главы Белозерского района, начальника управления социальной политики Баязитову М. Л.</w:t>
      </w:r>
    </w:p>
    <w:p w:rsidR="0070712B" w:rsidRPr="00F77794" w:rsidRDefault="0070712B" w:rsidP="009F00E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0712B" w:rsidRPr="00F77794" w:rsidRDefault="0070712B" w:rsidP="009F00E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0712B" w:rsidRPr="00BC36E7" w:rsidRDefault="0070712B" w:rsidP="00BC36E7">
      <w:pPr>
        <w:pStyle w:val="Title"/>
        <w:jc w:val="left"/>
        <w:rPr>
          <w:rFonts w:ascii="Times New Roman" w:hAnsi="Times New Roman"/>
          <w:b w:val="0"/>
          <w:sz w:val="28"/>
          <w:szCs w:val="28"/>
        </w:rPr>
      </w:pPr>
      <w:r w:rsidRPr="00BC36E7">
        <w:rPr>
          <w:rFonts w:ascii="Times New Roman" w:hAnsi="Times New Roman"/>
          <w:b w:val="0"/>
          <w:sz w:val="28"/>
          <w:szCs w:val="28"/>
        </w:rPr>
        <w:t>Первый Заместитель Главы</w:t>
      </w:r>
    </w:p>
    <w:p w:rsidR="0070712B" w:rsidRPr="00BC36E7" w:rsidRDefault="0070712B" w:rsidP="00BC36E7">
      <w:pPr>
        <w:pStyle w:val="Title"/>
        <w:jc w:val="left"/>
        <w:rPr>
          <w:rFonts w:ascii="Times New Roman" w:hAnsi="Times New Roman"/>
          <w:b w:val="0"/>
          <w:sz w:val="28"/>
          <w:szCs w:val="28"/>
        </w:rPr>
      </w:pPr>
      <w:r w:rsidRPr="00BC36E7">
        <w:rPr>
          <w:rFonts w:ascii="Times New Roman" w:hAnsi="Times New Roman"/>
          <w:b w:val="0"/>
          <w:sz w:val="28"/>
          <w:szCs w:val="28"/>
        </w:rPr>
        <w:t>Белозерского района                                                                        А.В. Завьялов</w:t>
      </w:r>
    </w:p>
    <w:p w:rsidR="0070712B" w:rsidRDefault="0070712B" w:rsidP="00BC36E7">
      <w:pPr>
        <w:pStyle w:val="Title"/>
        <w:jc w:val="left"/>
        <w:rPr>
          <w:sz w:val="28"/>
          <w:szCs w:val="28"/>
        </w:rPr>
      </w:pPr>
    </w:p>
    <w:p w:rsidR="0070712B" w:rsidRDefault="0070712B" w:rsidP="009F00E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0712B" w:rsidRDefault="0070712B" w:rsidP="009F00E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0712B" w:rsidRDefault="0070712B" w:rsidP="009F00E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0712B" w:rsidRDefault="0070712B" w:rsidP="009F00E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0712B" w:rsidRDefault="0070712B" w:rsidP="009F00E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0712B" w:rsidRDefault="0070712B" w:rsidP="009F00E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sectPr w:rsidR="0070712B" w:rsidSect="00A715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0E7A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FDAC7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5E2B0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5103D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54016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963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A2DD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CE92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6E6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9C011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BC4A59"/>
    <w:multiLevelType w:val="hybridMultilevel"/>
    <w:tmpl w:val="F3B40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E841A9"/>
    <w:multiLevelType w:val="hybridMultilevel"/>
    <w:tmpl w:val="73981798"/>
    <w:lvl w:ilvl="0" w:tplc="4D52AC46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54B613C3"/>
    <w:multiLevelType w:val="hybridMultilevel"/>
    <w:tmpl w:val="8200C1F0"/>
    <w:lvl w:ilvl="0" w:tplc="812275A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00E8"/>
    <w:rsid w:val="00030391"/>
    <w:rsid w:val="0004367B"/>
    <w:rsid w:val="00045F2F"/>
    <w:rsid w:val="00046450"/>
    <w:rsid w:val="00063238"/>
    <w:rsid w:val="00066B6F"/>
    <w:rsid w:val="000D2F1D"/>
    <w:rsid w:val="000D735F"/>
    <w:rsid w:val="000F129B"/>
    <w:rsid w:val="00117E04"/>
    <w:rsid w:val="00136D20"/>
    <w:rsid w:val="00154079"/>
    <w:rsid w:val="001549B7"/>
    <w:rsid w:val="0018375A"/>
    <w:rsid w:val="001C2D97"/>
    <w:rsid w:val="001D6E47"/>
    <w:rsid w:val="001F322B"/>
    <w:rsid w:val="00244DC2"/>
    <w:rsid w:val="00283E94"/>
    <w:rsid w:val="002A1848"/>
    <w:rsid w:val="002B1C56"/>
    <w:rsid w:val="00364D75"/>
    <w:rsid w:val="00371507"/>
    <w:rsid w:val="00374694"/>
    <w:rsid w:val="003879CD"/>
    <w:rsid w:val="003A59FE"/>
    <w:rsid w:val="003A717B"/>
    <w:rsid w:val="003B13F2"/>
    <w:rsid w:val="003D15DE"/>
    <w:rsid w:val="0043404A"/>
    <w:rsid w:val="004A67CA"/>
    <w:rsid w:val="004E4B26"/>
    <w:rsid w:val="00542048"/>
    <w:rsid w:val="00544CD0"/>
    <w:rsid w:val="00563D9B"/>
    <w:rsid w:val="00592EC0"/>
    <w:rsid w:val="00623387"/>
    <w:rsid w:val="0063105F"/>
    <w:rsid w:val="006A7CCD"/>
    <w:rsid w:val="006D62FE"/>
    <w:rsid w:val="006E7F69"/>
    <w:rsid w:val="0070712B"/>
    <w:rsid w:val="00714EF9"/>
    <w:rsid w:val="00757F1A"/>
    <w:rsid w:val="00766D0E"/>
    <w:rsid w:val="007875F2"/>
    <w:rsid w:val="007A1DE2"/>
    <w:rsid w:val="00801535"/>
    <w:rsid w:val="00822B7E"/>
    <w:rsid w:val="008264B8"/>
    <w:rsid w:val="00872F25"/>
    <w:rsid w:val="008A0BDC"/>
    <w:rsid w:val="008E090E"/>
    <w:rsid w:val="008F7313"/>
    <w:rsid w:val="00901FE2"/>
    <w:rsid w:val="009047BA"/>
    <w:rsid w:val="009424F3"/>
    <w:rsid w:val="009564CE"/>
    <w:rsid w:val="009B0442"/>
    <w:rsid w:val="009E372C"/>
    <w:rsid w:val="009F00E8"/>
    <w:rsid w:val="00A207DE"/>
    <w:rsid w:val="00A323C0"/>
    <w:rsid w:val="00A37853"/>
    <w:rsid w:val="00A7159B"/>
    <w:rsid w:val="00A74505"/>
    <w:rsid w:val="00A76BB4"/>
    <w:rsid w:val="00A84846"/>
    <w:rsid w:val="00A91569"/>
    <w:rsid w:val="00AD6D03"/>
    <w:rsid w:val="00B31966"/>
    <w:rsid w:val="00B559C6"/>
    <w:rsid w:val="00B75C03"/>
    <w:rsid w:val="00BA2ACE"/>
    <w:rsid w:val="00BA4F8C"/>
    <w:rsid w:val="00BC36E7"/>
    <w:rsid w:val="00BC7E7B"/>
    <w:rsid w:val="00BE6F96"/>
    <w:rsid w:val="00C650C1"/>
    <w:rsid w:val="00C70953"/>
    <w:rsid w:val="00C70E09"/>
    <w:rsid w:val="00C80E88"/>
    <w:rsid w:val="00C87C66"/>
    <w:rsid w:val="00C97010"/>
    <w:rsid w:val="00CE52AA"/>
    <w:rsid w:val="00D36519"/>
    <w:rsid w:val="00D47A71"/>
    <w:rsid w:val="00D66D74"/>
    <w:rsid w:val="00DA104F"/>
    <w:rsid w:val="00DD7CA3"/>
    <w:rsid w:val="00DF1897"/>
    <w:rsid w:val="00E02843"/>
    <w:rsid w:val="00E26D67"/>
    <w:rsid w:val="00E3573D"/>
    <w:rsid w:val="00E608F9"/>
    <w:rsid w:val="00E86BCE"/>
    <w:rsid w:val="00E875ED"/>
    <w:rsid w:val="00E93256"/>
    <w:rsid w:val="00EB5F51"/>
    <w:rsid w:val="00F52C5F"/>
    <w:rsid w:val="00F55D40"/>
    <w:rsid w:val="00F77794"/>
    <w:rsid w:val="00FC3824"/>
    <w:rsid w:val="00FD1675"/>
    <w:rsid w:val="00FE3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0E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F00E8"/>
    <w:pPr>
      <w:ind w:left="720"/>
      <w:contextualSpacing/>
    </w:pPr>
  </w:style>
  <w:style w:type="paragraph" w:customStyle="1" w:styleId="a">
    <w:name w:val="Знак Знак Знак Знак"/>
    <w:basedOn w:val="Normal"/>
    <w:uiPriority w:val="99"/>
    <w:rsid w:val="009F00E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uiPriority w:val="99"/>
    <w:rsid w:val="009F00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">
    <w:name w:val="Знак1 Знак Знак Знак"/>
    <w:basedOn w:val="Normal"/>
    <w:uiPriority w:val="99"/>
    <w:rsid w:val="00D3651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623387"/>
    <w:rPr>
      <w:rFonts w:ascii="Times New Roman" w:hAnsi="Times New Roman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2F25"/>
    <w:rPr>
      <w:rFonts w:ascii="Times New Roman" w:hAnsi="Times New Roman" w:cs="Times New Roman"/>
      <w:sz w:val="2"/>
      <w:lang w:eastAsia="en-US"/>
    </w:rPr>
  </w:style>
  <w:style w:type="character" w:customStyle="1" w:styleId="TitleChar">
    <w:name w:val="Title Char"/>
    <w:link w:val="Title"/>
    <w:uiPriority w:val="99"/>
    <w:locked/>
    <w:rsid w:val="00BC36E7"/>
    <w:rPr>
      <w:rFonts w:ascii="Calibri" w:hAnsi="Calibri" w:cs="Times New Roman"/>
      <w:b/>
      <w:sz w:val="24"/>
      <w:lang w:val="ru-RU" w:eastAsia="ru-RU" w:bidi="ar-SA"/>
    </w:rPr>
  </w:style>
  <w:style w:type="paragraph" w:styleId="Title">
    <w:name w:val="Title"/>
    <w:basedOn w:val="Normal"/>
    <w:link w:val="TitleChar1"/>
    <w:uiPriority w:val="99"/>
    <w:qFormat/>
    <w:locked/>
    <w:rsid w:val="00BC36E7"/>
    <w:pPr>
      <w:spacing w:after="0" w:line="240" w:lineRule="auto"/>
      <w:jc w:val="center"/>
    </w:pPr>
    <w:rPr>
      <w:rFonts w:eastAsia="Times New Roman"/>
      <w:b/>
      <w:sz w:val="24"/>
      <w:szCs w:val="20"/>
      <w:lang w:eastAsia="ru-RU"/>
    </w:rPr>
  </w:style>
  <w:style w:type="character" w:customStyle="1" w:styleId="TitleChar1">
    <w:name w:val="Title Char1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91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168</Words>
  <Characters>961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Белозерского района</dc:title>
  <dc:subject/>
  <dc:creator>User</dc:creator>
  <cp:keywords/>
  <dc:description/>
  <cp:lastModifiedBy>Arm---</cp:lastModifiedBy>
  <cp:revision>4</cp:revision>
  <cp:lastPrinted>2018-06-08T02:47:00Z</cp:lastPrinted>
  <dcterms:created xsi:type="dcterms:W3CDTF">2018-06-08T02:36:00Z</dcterms:created>
  <dcterms:modified xsi:type="dcterms:W3CDTF">2018-06-09T09:08:00Z</dcterms:modified>
</cp:coreProperties>
</file>