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7" w:rsidRPr="00602290" w:rsidRDefault="00AE0267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AE0267" w:rsidRPr="00602290" w:rsidRDefault="00AE0267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AE0267" w:rsidRPr="00602290" w:rsidRDefault="00AE0267" w:rsidP="00306356">
      <w:pPr>
        <w:ind w:left="708"/>
        <w:jc w:val="center"/>
        <w:rPr>
          <w:b/>
          <w:sz w:val="28"/>
          <w:szCs w:val="28"/>
        </w:rPr>
      </w:pPr>
    </w:p>
    <w:p w:rsidR="00AE0267" w:rsidRPr="00602290" w:rsidRDefault="00AE0267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AE0267" w:rsidRPr="00602290" w:rsidRDefault="00AE0267" w:rsidP="00306356">
      <w:pPr>
        <w:rPr>
          <w:sz w:val="28"/>
          <w:szCs w:val="28"/>
        </w:rPr>
      </w:pPr>
    </w:p>
    <w:p w:rsidR="00AE0267" w:rsidRPr="002169F3" w:rsidRDefault="00AE0267" w:rsidP="00306356">
      <w:r>
        <w:t>от «3</w:t>
      </w:r>
      <w:r w:rsidRPr="002169F3">
        <w:t xml:space="preserve">» </w:t>
      </w:r>
      <w:r>
        <w:t>июня 2019 года № 252</w:t>
      </w:r>
    </w:p>
    <w:p w:rsidR="00AE0267" w:rsidRPr="002169F3" w:rsidRDefault="00AE0267" w:rsidP="00306356">
      <w:r w:rsidRPr="002169F3">
        <w:t xml:space="preserve">                с. Белозерское</w:t>
      </w:r>
    </w:p>
    <w:p w:rsidR="00AE0267" w:rsidRPr="002169F3" w:rsidRDefault="00AE0267" w:rsidP="00306356"/>
    <w:p w:rsidR="00AE0267" w:rsidRPr="002169F3" w:rsidRDefault="00AE0267" w:rsidP="009E1533">
      <w:pPr>
        <w:jc w:val="center"/>
        <w:rPr>
          <w:b/>
        </w:rPr>
      </w:pPr>
      <w:r w:rsidRPr="002169F3">
        <w:rPr>
          <w:b/>
        </w:rPr>
        <w:t>О подготовке  проекта генерального плана Новодостоваловского</w:t>
      </w:r>
      <w:r>
        <w:rPr>
          <w:b/>
        </w:rPr>
        <w:t xml:space="preserve"> сельсовета Белозерского района Курганской</w:t>
      </w:r>
      <w:r w:rsidRPr="002169F3">
        <w:rPr>
          <w:b/>
        </w:rPr>
        <w:t xml:space="preserve"> области</w:t>
      </w:r>
    </w:p>
    <w:p w:rsidR="00AE0267" w:rsidRPr="002169F3" w:rsidRDefault="00AE0267" w:rsidP="00306356">
      <w:pPr>
        <w:shd w:val="clear" w:color="auto" w:fill="FFFFFF"/>
        <w:jc w:val="center"/>
        <w:rPr>
          <w:b/>
        </w:rPr>
      </w:pPr>
    </w:p>
    <w:p w:rsidR="00AE0267" w:rsidRPr="002169F3" w:rsidRDefault="00AE0267" w:rsidP="009E15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В соответствии с </w:t>
      </w:r>
      <w:r w:rsidRPr="002169F3"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t xml:space="preserve">вления в Российской Федерации», постановлением Администрации </w:t>
      </w:r>
      <w:bookmarkStart w:id="0" w:name="_GoBack"/>
      <w:bookmarkEnd w:id="0"/>
      <w:r w:rsidRPr="002169F3">
        <w:t>Белозерского района от 21 декабря 2017 года № 9</w:t>
      </w:r>
      <w:r>
        <w:t>61 «Об утверждении положения о составе, порядке подготовки</w:t>
      </w:r>
      <w:r w:rsidRPr="002169F3"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реализации», Уставом Белозерского района Курганской области, Администрация Белозерского района </w:t>
      </w:r>
      <w:r w:rsidRPr="002169F3">
        <w:rPr>
          <w:bCs/>
        </w:rPr>
        <w:t>ПОСТАНОВЛЯЕТ:</w:t>
      </w:r>
      <w:r w:rsidRPr="002169F3">
        <w:rPr>
          <w:bCs/>
        </w:rPr>
        <w:tab/>
      </w:r>
    </w:p>
    <w:p w:rsidR="00AE0267" w:rsidRPr="002169F3" w:rsidRDefault="00AE0267" w:rsidP="009E1533">
      <w:pPr>
        <w:ind w:firstLine="567"/>
        <w:jc w:val="both"/>
      </w:pPr>
      <w:r w:rsidRPr="002169F3">
        <w:t>1.</w:t>
      </w:r>
      <w:r>
        <w:t xml:space="preserve"> </w:t>
      </w:r>
      <w:r w:rsidRPr="002169F3">
        <w:t>Подготовить проект генерального плана Новодостоваловского</w:t>
      </w:r>
      <w:r>
        <w:t xml:space="preserve"> сельсовета Белозерского района Курганской </w:t>
      </w:r>
      <w:r w:rsidRPr="002169F3">
        <w:t>области.</w:t>
      </w:r>
    </w:p>
    <w:p w:rsidR="00AE0267" w:rsidRPr="002169F3" w:rsidRDefault="00AE0267" w:rsidP="009E1533">
      <w:pPr>
        <w:ind w:firstLine="567"/>
        <w:jc w:val="both"/>
      </w:pPr>
      <w:r w:rsidRPr="002169F3">
        <w:t xml:space="preserve">2. </w:t>
      </w:r>
      <w:r>
        <w:t>Отделу</w:t>
      </w:r>
      <w:r w:rsidRPr="002169F3">
        <w:t xml:space="preserve"> ЖКХ, газификации и производственных отраслей Администрации Белозерского района совместно с Администраци</w:t>
      </w:r>
      <w:r>
        <w:t>ей</w:t>
      </w:r>
      <w:r w:rsidRPr="002169F3"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генерального плана Новодостоваловского сельсовета Белозерского района Курганской области, в соответствии с законодательством Российской Федерации.</w:t>
      </w:r>
    </w:p>
    <w:p w:rsidR="00AE0267" w:rsidRPr="002169F3" w:rsidRDefault="00AE0267" w:rsidP="009E1533">
      <w:pPr>
        <w:ind w:firstLine="567"/>
        <w:jc w:val="both"/>
      </w:pPr>
      <w:r w:rsidRPr="002169F3">
        <w:t xml:space="preserve">3. </w:t>
      </w:r>
      <w:r>
        <w:t>Отделу</w:t>
      </w:r>
      <w:r w:rsidRPr="002169F3">
        <w:t xml:space="preserve"> ЖКХ, газификации и производственных отраслей Администрации Белозерского райо</w:t>
      </w:r>
      <w:r>
        <w:t>на обеспечить координацию работ</w:t>
      </w:r>
      <w:r w:rsidRPr="002169F3">
        <w:t xml:space="preserve"> в процессе подготовки проекта генерального плана Новодостоваловского сельсовета Белозерского района Курганской области.</w:t>
      </w:r>
    </w:p>
    <w:p w:rsidR="00AE0267" w:rsidRPr="002169F3" w:rsidRDefault="00AE0267" w:rsidP="00B546C2">
      <w:pPr>
        <w:ind w:firstLine="567"/>
        <w:jc w:val="both"/>
      </w:pPr>
      <w:r w:rsidRPr="002169F3">
        <w:t>4.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AE0267" w:rsidRPr="002169F3" w:rsidRDefault="00AE0267" w:rsidP="00B546C2">
      <w:pPr>
        <w:pStyle w:val="BodyText2"/>
        <w:ind w:firstLine="567"/>
        <w:rPr>
          <w:bCs/>
          <w:sz w:val="24"/>
          <w:szCs w:val="24"/>
        </w:rPr>
      </w:pPr>
      <w:r w:rsidRPr="002169F3">
        <w:rPr>
          <w:sz w:val="24"/>
          <w:szCs w:val="24"/>
        </w:rPr>
        <w:t>5</w:t>
      </w:r>
      <w:r w:rsidRPr="002169F3">
        <w:rPr>
          <w:bCs/>
          <w:sz w:val="24"/>
          <w:szCs w:val="24"/>
        </w:rPr>
        <w:t xml:space="preserve">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AE0267" w:rsidRPr="002169F3" w:rsidRDefault="00AE0267" w:rsidP="009E1533">
      <w:pPr>
        <w:pStyle w:val="BodyText2"/>
        <w:rPr>
          <w:bCs/>
          <w:sz w:val="24"/>
          <w:szCs w:val="24"/>
        </w:rPr>
      </w:pPr>
    </w:p>
    <w:p w:rsidR="00AE0267" w:rsidRPr="002169F3" w:rsidRDefault="00AE0267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0267" w:rsidRPr="002169F3" w:rsidRDefault="00AE0267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E0267" w:rsidRPr="002169F3" w:rsidRDefault="00AE0267" w:rsidP="009E1533">
      <w:r w:rsidRPr="002169F3">
        <w:t xml:space="preserve">Глава Белозерского района                        </w:t>
      </w:r>
      <w:r>
        <w:t xml:space="preserve">                     </w:t>
      </w:r>
      <w:r w:rsidRPr="002169F3">
        <w:t xml:space="preserve">                                      </w:t>
      </w:r>
      <w:r>
        <w:t xml:space="preserve">    </w:t>
      </w:r>
      <w:r w:rsidRPr="002169F3">
        <w:t xml:space="preserve"> </w:t>
      </w:r>
      <w:r>
        <w:t>С.Г. Зяблов</w:t>
      </w:r>
      <w:r w:rsidRPr="002169F3">
        <w:t xml:space="preserve"> </w:t>
      </w:r>
      <w:r w:rsidRPr="002169F3">
        <w:tab/>
      </w:r>
    </w:p>
    <w:sectPr w:rsidR="00AE0267" w:rsidRPr="002169F3" w:rsidSect="00CA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F2FA9"/>
    <w:rsid w:val="00167096"/>
    <w:rsid w:val="002169F3"/>
    <w:rsid w:val="00306356"/>
    <w:rsid w:val="003B5F5B"/>
    <w:rsid w:val="0058773D"/>
    <w:rsid w:val="00602290"/>
    <w:rsid w:val="00780563"/>
    <w:rsid w:val="00853E65"/>
    <w:rsid w:val="008D25AA"/>
    <w:rsid w:val="009C61E0"/>
    <w:rsid w:val="009D4FE9"/>
    <w:rsid w:val="009E1533"/>
    <w:rsid w:val="00A16DB7"/>
    <w:rsid w:val="00A517B3"/>
    <w:rsid w:val="00AB125C"/>
    <w:rsid w:val="00AE0267"/>
    <w:rsid w:val="00B546C2"/>
    <w:rsid w:val="00C1274E"/>
    <w:rsid w:val="00CA638D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9E1533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153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302</Words>
  <Characters>1728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2018-03-22T11:07:00Z</cp:lastPrinted>
  <dcterms:created xsi:type="dcterms:W3CDTF">2019-05-30T07:30:00Z</dcterms:created>
  <dcterms:modified xsi:type="dcterms:W3CDTF">2019-06-06T11:08:00Z</dcterms:modified>
</cp:coreProperties>
</file>