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BFC" w:rsidRPr="00366FC7" w:rsidRDefault="00293BFC" w:rsidP="00366FC7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366FC7">
        <w:rPr>
          <w:rFonts w:ascii="Times New Roman" w:hAnsi="Times New Roman"/>
          <w:b/>
          <w:bCs/>
          <w:sz w:val="36"/>
          <w:szCs w:val="36"/>
          <w:lang w:eastAsia="ru-RU"/>
        </w:rPr>
        <w:t>Администрация Белозерского района</w:t>
      </w:r>
    </w:p>
    <w:p w:rsidR="00293BFC" w:rsidRPr="00366FC7" w:rsidRDefault="00293BFC" w:rsidP="00366FC7">
      <w:pPr>
        <w:spacing w:after="0" w:line="240" w:lineRule="auto"/>
        <w:ind w:firstLine="0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366FC7">
        <w:rPr>
          <w:rFonts w:ascii="Times New Roman" w:hAnsi="Times New Roman"/>
          <w:b/>
          <w:bCs/>
          <w:sz w:val="36"/>
          <w:szCs w:val="36"/>
          <w:lang w:eastAsia="ru-RU"/>
        </w:rPr>
        <w:t>Курганской области</w:t>
      </w:r>
    </w:p>
    <w:p w:rsidR="00293BFC" w:rsidRPr="00366FC7" w:rsidRDefault="00293BFC" w:rsidP="00366FC7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BFC" w:rsidRPr="00366FC7" w:rsidRDefault="00293BFC" w:rsidP="00366FC7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sz w:val="48"/>
          <w:szCs w:val="48"/>
        </w:rPr>
      </w:pPr>
      <w:r w:rsidRPr="00366FC7">
        <w:rPr>
          <w:rFonts w:ascii="Times New Roman" w:hAnsi="Times New Roman"/>
          <w:b/>
          <w:bCs/>
          <w:sz w:val="48"/>
          <w:szCs w:val="48"/>
        </w:rPr>
        <w:t>ПОСТАНОВЛЕНИЕ</w:t>
      </w:r>
    </w:p>
    <w:p w:rsidR="00293BFC" w:rsidRPr="00366FC7" w:rsidRDefault="00293BFC" w:rsidP="00366FC7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293BFC" w:rsidRPr="00366FC7" w:rsidRDefault="00293BFC" w:rsidP="00366FC7">
      <w:pPr>
        <w:spacing w:after="0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«22» ноября 2016 года № 595</w:t>
      </w:r>
    </w:p>
    <w:p w:rsidR="00293BFC" w:rsidRPr="00366FC7" w:rsidRDefault="00293BFC" w:rsidP="00366FC7">
      <w:pPr>
        <w:spacing w:after="0" w:line="240" w:lineRule="auto"/>
        <w:ind w:firstLine="0"/>
        <w:rPr>
          <w:rFonts w:ascii="Times New Roman" w:hAnsi="Times New Roman"/>
          <w:sz w:val="20"/>
          <w:szCs w:val="20"/>
          <w:lang w:eastAsia="ru-RU"/>
        </w:rPr>
      </w:pPr>
      <w:r w:rsidRPr="00366FC7">
        <w:rPr>
          <w:rFonts w:ascii="Times New Roman" w:hAnsi="Times New Roman"/>
          <w:sz w:val="20"/>
          <w:szCs w:val="20"/>
          <w:lang w:eastAsia="ru-RU"/>
        </w:rPr>
        <w:t xml:space="preserve">                 с.Белозерское</w:t>
      </w:r>
    </w:p>
    <w:p w:rsidR="00293BFC" w:rsidRPr="00366FC7" w:rsidRDefault="00293BFC" w:rsidP="00366FC7">
      <w:pPr>
        <w:spacing w:after="0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366FC7"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293BFC" w:rsidRPr="00366FC7" w:rsidRDefault="00293BFC" w:rsidP="00366FC7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66FC7">
        <w:rPr>
          <w:rFonts w:ascii="Times New Roman" w:hAnsi="Times New Roman"/>
          <w:b/>
          <w:spacing w:val="-1"/>
          <w:sz w:val="24"/>
          <w:szCs w:val="24"/>
          <w:lang w:eastAsia="ru-RU"/>
        </w:rPr>
        <w:t>Об утверждении административного регламента предоставления Администрацией Белозерского района муниципальной услуги</w:t>
      </w:r>
      <w:r w:rsidRPr="00366FC7">
        <w:rPr>
          <w:rFonts w:ascii="Times New Roman" w:hAnsi="Times New Roman"/>
          <w:b/>
          <w:sz w:val="24"/>
          <w:szCs w:val="24"/>
          <w:lang w:eastAsia="ru-RU"/>
        </w:rPr>
        <w:t xml:space="preserve"> «Предоставление информации о текущей успеваемости обучающегося, ведении электронного дневника и электронного журнала успеваемости на территории Белозерского района»</w:t>
      </w:r>
    </w:p>
    <w:p w:rsidR="00293BFC" w:rsidRPr="00366FC7" w:rsidRDefault="00293BFC" w:rsidP="00366FC7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федеральными законами от 6 октября 2003 года </w:t>
      </w:r>
      <w:hyperlink r:id="rId5" w:history="1">
        <w:r w:rsidRPr="00366FC7">
          <w:rPr>
            <w:rFonts w:ascii="Times New Roman" w:hAnsi="Times New Roman"/>
            <w:sz w:val="24"/>
            <w:szCs w:val="24"/>
            <w:lang w:eastAsia="ru-RU"/>
          </w:rPr>
          <w:t>№</w:t>
        </w:r>
      </w:hyperlink>
      <w:r w:rsidRPr="00366FC7">
        <w:rPr>
          <w:rFonts w:ascii="Times New Roman" w:hAnsi="Times New Roman"/>
          <w:sz w:val="24"/>
          <w:szCs w:val="24"/>
          <w:lang w:eastAsia="ru-RU"/>
        </w:rPr>
        <w:t xml:space="preserve"> 131-ФЗ «Об общих принципах организации местного самоуправления в Российской Федерации», от 27 июля 2010 года </w:t>
      </w:r>
      <w:hyperlink r:id="rId6" w:history="1">
        <w:r w:rsidRPr="00366FC7">
          <w:rPr>
            <w:rFonts w:ascii="Times New Roman" w:hAnsi="Times New Roman"/>
            <w:sz w:val="24"/>
            <w:szCs w:val="24"/>
            <w:lang w:eastAsia="ru-RU"/>
          </w:rPr>
          <w:t>№</w:t>
        </w:r>
      </w:hyperlink>
      <w:r w:rsidRPr="00366FC7">
        <w:rPr>
          <w:rFonts w:ascii="Times New Roman" w:hAnsi="Times New Roman"/>
          <w:sz w:val="24"/>
          <w:szCs w:val="24"/>
          <w:lang w:eastAsia="ru-RU"/>
        </w:rPr>
        <w:t xml:space="preserve"> 210-ФЗ «Об организации предоставления государственных и муниципальных услуг», </w:t>
      </w:r>
      <w:hyperlink r:id="rId7" w:history="1">
        <w:r w:rsidRPr="00366FC7">
          <w:rPr>
            <w:rFonts w:ascii="Times New Roman" w:hAnsi="Times New Roman"/>
            <w:sz w:val="24"/>
            <w:szCs w:val="24"/>
            <w:lang w:eastAsia="ru-RU"/>
          </w:rPr>
          <w:t>Уставом</w:t>
        </w:r>
      </w:hyperlink>
      <w:r w:rsidRPr="00366FC7">
        <w:rPr>
          <w:rFonts w:ascii="Times New Roman" w:hAnsi="Times New Roman"/>
          <w:sz w:val="24"/>
          <w:szCs w:val="24"/>
          <w:lang w:eastAsia="ru-RU"/>
        </w:rPr>
        <w:t xml:space="preserve"> Белозерского района, постановлениями Администрации Белозерского района от 11 апреля 2011 года № 98 </w:t>
      </w:r>
      <w:r w:rsidRPr="00366FC7">
        <w:rPr>
          <w:rFonts w:ascii="Times New Roman" w:hAnsi="Times New Roman"/>
          <w:i/>
          <w:sz w:val="24"/>
          <w:szCs w:val="24"/>
          <w:lang w:eastAsia="ru-RU"/>
        </w:rPr>
        <w:t>«</w:t>
      </w:r>
      <w:r w:rsidRPr="00366FC7">
        <w:rPr>
          <w:rFonts w:ascii="Times New Roman" w:hAnsi="Times New Roman"/>
          <w:sz w:val="24"/>
          <w:szCs w:val="24"/>
          <w:lang w:eastAsia="ru-RU"/>
        </w:rPr>
        <w:t>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услуг» и от 29 января 2015 года № 44 «</w:t>
      </w:r>
      <w:r w:rsidRPr="00366FC7">
        <w:rPr>
          <w:rFonts w:ascii="Times New Roman" w:hAnsi="Times New Roman"/>
          <w:bCs/>
          <w:spacing w:val="10"/>
          <w:sz w:val="24"/>
          <w:szCs w:val="24"/>
          <w:lang w:eastAsia="ru-RU"/>
        </w:rPr>
        <w:t xml:space="preserve">Об утверждении Положения об </w:t>
      </w:r>
      <w:r w:rsidRPr="00366FC7">
        <w:rPr>
          <w:rFonts w:ascii="Times New Roman" w:hAnsi="Times New Roman"/>
          <w:bCs/>
          <w:sz w:val="24"/>
          <w:szCs w:val="24"/>
          <w:lang w:eastAsia="ru-RU"/>
        </w:rPr>
        <w:t>особенностях подачи и рассмотрения жалоб на решения и действия (бездействие) Администрации Белозерского района</w:t>
      </w:r>
      <w:r w:rsidRPr="00366FC7">
        <w:rPr>
          <w:rFonts w:ascii="Times New Roman" w:hAnsi="Times New Roman"/>
          <w:b/>
          <w:bCs/>
          <w:spacing w:val="10"/>
          <w:sz w:val="24"/>
          <w:szCs w:val="24"/>
          <w:lang w:eastAsia="ru-RU"/>
        </w:rPr>
        <w:t xml:space="preserve"> </w:t>
      </w:r>
      <w:r w:rsidRPr="00366FC7">
        <w:rPr>
          <w:rFonts w:ascii="Times New Roman" w:hAnsi="Times New Roman"/>
          <w:bCs/>
          <w:spacing w:val="10"/>
          <w:sz w:val="24"/>
          <w:szCs w:val="24"/>
          <w:lang w:eastAsia="ru-RU"/>
        </w:rPr>
        <w:t>и ее</w:t>
      </w:r>
      <w:r w:rsidRPr="00366FC7">
        <w:rPr>
          <w:rFonts w:ascii="Times New Roman" w:hAnsi="Times New Roman"/>
          <w:b/>
          <w:bCs/>
          <w:spacing w:val="10"/>
          <w:sz w:val="24"/>
          <w:szCs w:val="24"/>
          <w:lang w:eastAsia="ru-RU"/>
        </w:rPr>
        <w:t xml:space="preserve"> </w:t>
      </w:r>
      <w:r w:rsidRPr="00366FC7">
        <w:rPr>
          <w:rFonts w:ascii="Times New Roman" w:hAnsi="Times New Roman"/>
          <w:bCs/>
          <w:sz w:val="24"/>
          <w:szCs w:val="24"/>
          <w:lang w:eastAsia="ru-RU"/>
        </w:rPr>
        <w:t xml:space="preserve">должностных лиц либо муниципальных служащих Администрации Белозерского района», </w:t>
      </w:r>
      <w:r w:rsidRPr="00366FC7">
        <w:rPr>
          <w:rFonts w:ascii="Times New Roman" w:hAnsi="Times New Roman"/>
          <w:sz w:val="24"/>
          <w:szCs w:val="24"/>
          <w:lang w:eastAsia="ru-RU"/>
        </w:rPr>
        <w:t>Администрация Белозерского</w:t>
      </w:r>
      <w:r w:rsidRPr="00366FC7">
        <w:rPr>
          <w:rFonts w:ascii="Times New Roman" w:hAnsi="Times New Roman"/>
          <w:bCs/>
          <w:sz w:val="24"/>
          <w:szCs w:val="24"/>
          <w:lang w:eastAsia="ru-RU"/>
        </w:rPr>
        <w:t xml:space="preserve"> района</w:t>
      </w:r>
    </w:p>
    <w:p w:rsidR="00293BFC" w:rsidRPr="00366FC7" w:rsidRDefault="00293BFC" w:rsidP="00366FC7">
      <w:pPr>
        <w:tabs>
          <w:tab w:val="left" w:pos="2469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66FC7">
        <w:rPr>
          <w:rFonts w:ascii="Times New Roman" w:hAnsi="Times New Roman"/>
          <w:bCs/>
          <w:sz w:val="24"/>
          <w:szCs w:val="24"/>
          <w:lang w:eastAsia="ru-RU"/>
        </w:rPr>
        <w:t>ПОСТАНОВЛЯЕТ: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1.</w:t>
      </w:r>
      <w:r w:rsidRPr="00366FC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66FC7">
        <w:rPr>
          <w:rFonts w:ascii="Times New Roman" w:hAnsi="Times New Roman"/>
          <w:sz w:val="24"/>
          <w:szCs w:val="24"/>
          <w:lang w:eastAsia="ru-RU"/>
        </w:rPr>
        <w:t xml:space="preserve">Утвердить административный </w:t>
      </w:r>
      <w:hyperlink r:id="rId8" w:history="1">
        <w:r w:rsidRPr="00366FC7">
          <w:rPr>
            <w:rFonts w:ascii="Times New Roman" w:hAnsi="Times New Roman"/>
            <w:sz w:val="24"/>
            <w:szCs w:val="24"/>
            <w:lang w:eastAsia="ru-RU"/>
          </w:rPr>
          <w:t>регламент</w:t>
        </w:r>
      </w:hyperlink>
      <w:r w:rsidRPr="00366FC7">
        <w:rPr>
          <w:rFonts w:ascii="Times New Roman" w:hAnsi="Times New Roman"/>
          <w:sz w:val="24"/>
          <w:szCs w:val="24"/>
          <w:lang w:eastAsia="ru-RU"/>
        </w:rPr>
        <w:t xml:space="preserve"> предоставления Администрацией Белозерского района муниципальной услуги «</w:t>
      </w:r>
      <w:r w:rsidRPr="00366FC7">
        <w:rPr>
          <w:rFonts w:ascii="Times New Roman" w:hAnsi="Times New Roman"/>
          <w:bCs/>
          <w:sz w:val="24"/>
          <w:szCs w:val="24"/>
          <w:lang w:eastAsia="ru-RU"/>
        </w:rPr>
        <w:t>Предоставление информации о текущей успеваемости обучающегося, ведении электронного дневника и электронного журнала успеваемости на территории Белозерского района»</w:t>
      </w:r>
      <w:r w:rsidRPr="00366FC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366FC7">
        <w:rPr>
          <w:rFonts w:ascii="Times New Roman" w:hAnsi="Times New Roman"/>
          <w:sz w:val="24"/>
          <w:szCs w:val="24"/>
          <w:lang w:eastAsia="ru-RU"/>
        </w:rPr>
        <w:t>согласно приложению к настоящему постановлению.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2. Отделу образования Администрации Белозерского района (Горбунову Ю.Г.) обеспечить исполнение указанного в пункте 1 настоящего постановления Административного регламента.</w:t>
      </w:r>
    </w:p>
    <w:p w:rsidR="00293BFC" w:rsidRPr="00366FC7" w:rsidRDefault="00293BFC" w:rsidP="00366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3. Разместить настоящее постановление на официальном сайте Администрации Белозерского района.</w:t>
      </w:r>
    </w:p>
    <w:p w:rsidR="00293BFC" w:rsidRPr="00366FC7" w:rsidRDefault="00293BFC" w:rsidP="00366F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 xml:space="preserve"> 4.   Постановление Администрации Белозерского района от 19 ноября 2013 года № 498 «Об утверждении административного регламента предоставления муниципальной услуги  Отделом образования Администрации Белозерского района «Предоставление информации о текущей успеваемости обучающегося, ведении электронного дневника и электронного журнала успеваемости на территории Белозерского района» признать утратившим силу.</w:t>
      </w:r>
    </w:p>
    <w:p w:rsidR="00293BFC" w:rsidRPr="00366FC7" w:rsidRDefault="00293BFC" w:rsidP="00366F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5. Контроль за выполнением настоящего постановления возложить на заместителя Главы Белозерского района, начальника управления социальной политики Баязитову М.Л.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eastAsia="ru-RU"/>
        </w:rPr>
      </w:pP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 xml:space="preserve">Глава Белозерского района  </w:t>
      </w:r>
      <w:r w:rsidRPr="00366FC7">
        <w:rPr>
          <w:rFonts w:ascii="Times New Roman" w:hAnsi="Times New Roman"/>
          <w:sz w:val="24"/>
          <w:szCs w:val="24"/>
          <w:lang w:eastAsia="ru-RU"/>
        </w:rPr>
        <w:tab/>
      </w:r>
      <w:r w:rsidRPr="00366FC7">
        <w:rPr>
          <w:rFonts w:ascii="Times New Roman" w:hAnsi="Times New Roman"/>
          <w:sz w:val="24"/>
          <w:szCs w:val="24"/>
          <w:lang w:eastAsia="ru-RU"/>
        </w:rPr>
        <w:tab/>
      </w:r>
      <w:r w:rsidRPr="00366FC7">
        <w:rPr>
          <w:rFonts w:ascii="Times New Roman" w:hAnsi="Times New Roman"/>
          <w:sz w:val="24"/>
          <w:szCs w:val="24"/>
          <w:lang w:eastAsia="ru-RU"/>
        </w:rPr>
        <w:tab/>
      </w:r>
      <w:r w:rsidRPr="00366FC7">
        <w:rPr>
          <w:rFonts w:ascii="Times New Roman" w:hAnsi="Times New Roman"/>
          <w:sz w:val="24"/>
          <w:szCs w:val="24"/>
          <w:lang w:eastAsia="ru-RU"/>
        </w:rPr>
        <w:tab/>
      </w:r>
      <w:r w:rsidRPr="00366FC7">
        <w:rPr>
          <w:rFonts w:ascii="Times New Roman" w:hAnsi="Times New Roman"/>
          <w:sz w:val="24"/>
          <w:szCs w:val="24"/>
          <w:lang w:eastAsia="ru-RU"/>
        </w:rPr>
        <w:tab/>
      </w:r>
      <w:r w:rsidRPr="00366FC7">
        <w:rPr>
          <w:rFonts w:ascii="Times New Roman" w:hAnsi="Times New Roman"/>
          <w:sz w:val="24"/>
          <w:szCs w:val="24"/>
          <w:lang w:eastAsia="ru-RU"/>
        </w:rPr>
        <w:tab/>
        <w:t>В.В. Терёхин</w:t>
      </w:r>
    </w:p>
    <w:p w:rsidR="00293BFC" w:rsidRPr="00366FC7" w:rsidRDefault="00293BFC" w:rsidP="00366FC7">
      <w:pPr>
        <w:spacing w:after="0" w:line="240" w:lineRule="auto"/>
        <w:ind w:firstLine="0"/>
        <w:rPr>
          <w:rFonts w:ascii="Times New Roman" w:hAnsi="Times New Roman"/>
          <w:spacing w:val="-1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150"/>
        <w:tblW w:w="9322" w:type="dxa"/>
        <w:tblLook w:val="01E0"/>
      </w:tblPr>
      <w:tblGrid>
        <w:gridCol w:w="5070"/>
        <w:gridCol w:w="4252"/>
      </w:tblGrid>
      <w:tr w:rsidR="00293BFC" w:rsidRPr="0078609E" w:rsidTr="00366FC7">
        <w:trPr>
          <w:trHeight w:val="361"/>
        </w:trPr>
        <w:tc>
          <w:tcPr>
            <w:tcW w:w="5070" w:type="dxa"/>
          </w:tcPr>
          <w:p w:rsidR="00293BFC" w:rsidRPr="00366FC7" w:rsidRDefault="00293BFC" w:rsidP="00366FC7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293BFC" w:rsidRPr="00366FC7" w:rsidRDefault="00293BFC" w:rsidP="00366FC7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293BFC" w:rsidRPr="00366FC7" w:rsidRDefault="00293BFC" w:rsidP="00366FC7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293BFC" w:rsidRPr="00366FC7" w:rsidRDefault="00293BFC" w:rsidP="00366FC7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293BFC" w:rsidRPr="00366FC7" w:rsidRDefault="00293BFC" w:rsidP="00366FC7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293BFC" w:rsidRPr="00366FC7" w:rsidRDefault="00293BFC" w:rsidP="00366FC7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293BFC" w:rsidRPr="00366FC7" w:rsidRDefault="00293BFC" w:rsidP="00366FC7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93BFC" w:rsidRPr="00366FC7" w:rsidRDefault="00293BFC" w:rsidP="00366FC7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93BFC" w:rsidRPr="00366FC7" w:rsidRDefault="00293BFC" w:rsidP="00366FC7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93BFC" w:rsidRPr="00366FC7" w:rsidRDefault="00293BFC" w:rsidP="00366FC7">
            <w:pPr>
              <w:shd w:val="clear" w:color="auto" w:fill="FFFFFF"/>
              <w:spacing w:after="0" w:line="240" w:lineRule="auto"/>
              <w:ind w:left="-108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FC7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к постановлению</w:t>
            </w:r>
          </w:p>
          <w:p w:rsidR="00293BFC" w:rsidRPr="00366FC7" w:rsidRDefault="00293BFC" w:rsidP="00366FC7">
            <w:pPr>
              <w:shd w:val="clear" w:color="auto" w:fill="FFFFFF"/>
              <w:spacing w:after="0" w:line="240" w:lineRule="auto"/>
              <w:ind w:left="-108" w:firstLine="0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  <w:r w:rsidRPr="00366FC7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Администрации Белозерского района</w:t>
            </w:r>
          </w:p>
          <w:p w:rsidR="00293BFC" w:rsidRPr="00366FC7" w:rsidRDefault="00293BFC" w:rsidP="00366FC7">
            <w:pPr>
              <w:shd w:val="clear" w:color="auto" w:fill="FFFFFF"/>
              <w:spacing w:after="0" w:line="240" w:lineRule="auto"/>
              <w:ind w:left="-108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FC7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«22</w:t>
            </w:r>
            <w:r w:rsidRPr="00366F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ноября </w:t>
            </w:r>
            <w:r w:rsidRPr="00366FC7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2016 года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 595</w:t>
            </w:r>
          </w:p>
          <w:p w:rsidR="00293BFC" w:rsidRPr="00366FC7" w:rsidRDefault="00293BFC" w:rsidP="00366FC7">
            <w:pPr>
              <w:shd w:val="clear" w:color="auto" w:fill="FFFFFF"/>
              <w:spacing w:after="0" w:line="240" w:lineRule="auto"/>
              <w:ind w:left="-108" w:firstLine="0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  <w:r w:rsidRPr="00366FC7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«Об утверждении административного</w:t>
            </w:r>
          </w:p>
          <w:p w:rsidR="00293BFC" w:rsidRPr="00366FC7" w:rsidRDefault="00293BFC" w:rsidP="00366FC7">
            <w:pPr>
              <w:shd w:val="clear" w:color="auto" w:fill="FFFFFF"/>
              <w:spacing w:after="0" w:line="240" w:lineRule="auto"/>
              <w:ind w:left="-108" w:firstLine="0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  <w:r w:rsidRPr="00366FC7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регламента предоставления Администрацией</w:t>
            </w:r>
          </w:p>
          <w:p w:rsidR="00293BFC" w:rsidRPr="00366FC7" w:rsidRDefault="00293BFC" w:rsidP="00366FC7">
            <w:pPr>
              <w:shd w:val="clear" w:color="auto" w:fill="FFFFFF"/>
              <w:spacing w:after="0" w:line="240" w:lineRule="auto"/>
              <w:ind w:left="-108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FC7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Белозерского района муниципальной услуги «</w:t>
            </w:r>
            <w:r w:rsidRPr="00366FC7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информации о текущей успеваемости обучающегося, ведении электронного дневника и электронного журнала успеваемости на территории Белозерского района»</w:t>
            </w:r>
            <w:r w:rsidRPr="00366F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93BFC" w:rsidRPr="00366FC7" w:rsidRDefault="00293BFC" w:rsidP="00366FC7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shd w:val="clear" w:color="auto" w:fill="FFFFFF"/>
        <w:spacing w:after="0" w:line="240" w:lineRule="auto"/>
        <w:ind w:firstLine="0"/>
        <w:contextualSpacing/>
        <w:jc w:val="center"/>
        <w:rPr>
          <w:rFonts w:ascii="Times New Roman" w:hAnsi="Times New Roman"/>
          <w:b/>
          <w:spacing w:val="-1"/>
          <w:sz w:val="24"/>
          <w:szCs w:val="24"/>
          <w:lang w:eastAsia="ru-RU"/>
        </w:rPr>
      </w:pPr>
      <w:r w:rsidRPr="00366FC7">
        <w:rPr>
          <w:rFonts w:ascii="Times New Roman" w:hAnsi="Times New Roman"/>
          <w:b/>
          <w:spacing w:val="-1"/>
          <w:sz w:val="24"/>
          <w:szCs w:val="24"/>
          <w:lang w:eastAsia="ru-RU"/>
        </w:rPr>
        <w:t>Административный регламент</w:t>
      </w:r>
    </w:p>
    <w:p w:rsidR="00293BFC" w:rsidRPr="00366FC7" w:rsidRDefault="00293BFC" w:rsidP="00366FC7">
      <w:pPr>
        <w:shd w:val="clear" w:color="auto" w:fill="FFFFFF"/>
        <w:spacing w:after="0" w:line="240" w:lineRule="auto"/>
        <w:ind w:firstLine="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66FC7">
        <w:rPr>
          <w:rFonts w:ascii="Times New Roman" w:hAnsi="Times New Roman"/>
          <w:b/>
          <w:sz w:val="24"/>
          <w:szCs w:val="24"/>
          <w:lang w:eastAsia="ru-RU"/>
        </w:rPr>
        <w:t>предоставления Администрацией Белозерского района муниципальной услуги «</w:t>
      </w:r>
      <w:r w:rsidRPr="00366FC7">
        <w:rPr>
          <w:rFonts w:ascii="Times New Roman" w:hAnsi="Times New Roman"/>
          <w:b/>
          <w:sz w:val="26"/>
          <w:szCs w:val="26"/>
          <w:lang w:eastAsia="ru-RU"/>
        </w:rPr>
        <w:t>Предоставление информации о текущей успеваемости обучающегося, ведении электронного дневника и электронного журнала успеваемости на территории Белозерского района</w:t>
      </w:r>
      <w:r w:rsidRPr="00366FC7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293BFC" w:rsidRPr="00366FC7" w:rsidRDefault="00293BFC" w:rsidP="00366FC7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66FC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 </w:t>
      </w:r>
      <w:r w:rsidRPr="00366FC7"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r w:rsidRPr="00366FC7">
        <w:rPr>
          <w:rFonts w:ascii="Times New Roman" w:hAnsi="Times New Roman"/>
          <w:b/>
          <w:bCs/>
          <w:sz w:val="24"/>
          <w:szCs w:val="24"/>
          <w:lang w:eastAsia="ru-RU"/>
        </w:rPr>
        <w:t>. Общие положения</w:t>
      </w:r>
    </w:p>
    <w:p w:rsidR="00293BFC" w:rsidRPr="00366FC7" w:rsidRDefault="00293BFC" w:rsidP="00366FC7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93BFC" w:rsidRPr="00366FC7" w:rsidRDefault="00293BFC" w:rsidP="00366FC7">
      <w:pPr>
        <w:shd w:val="clear" w:color="auto" w:fill="FFFFFF"/>
        <w:spacing w:after="0" w:line="240" w:lineRule="auto"/>
        <w:ind w:firstLine="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66FC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Глава 1. Предмет регулирования Административного регламента </w:t>
      </w:r>
      <w:r w:rsidRPr="00366FC7">
        <w:rPr>
          <w:rFonts w:ascii="Times New Roman" w:hAnsi="Times New Roman"/>
          <w:b/>
          <w:sz w:val="24"/>
          <w:szCs w:val="24"/>
          <w:lang w:eastAsia="ru-RU"/>
        </w:rPr>
        <w:t>предоставления Администрацией Белозерского района муниципальной услуги «Предоставление информации о текущей успеваемости обучающегося, ведении электронного дневника и электронного журнала успеваемости на территории Белозерского района»</w:t>
      </w:r>
    </w:p>
    <w:p w:rsidR="00293BFC" w:rsidRPr="00366FC7" w:rsidRDefault="00293BFC" w:rsidP="00366FC7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93BFC" w:rsidRPr="00366FC7" w:rsidRDefault="00293BFC" w:rsidP="00366FC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66FC7">
        <w:rPr>
          <w:rFonts w:ascii="Times New Roman" w:hAnsi="Times New Roman"/>
          <w:color w:val="000000"/>
          <w:sz w:val="24"/>
          <w:szCs w:val="24"/>
          <w:lang w:eastAsia="ru-RU"/>
        </w:rPr>
        <w:t>1. А</w:t>
      </w:r>
      <w:r w:rsidRPr="00366FC7">
        <w:rPr>
          <w:rFonts w:ascii="Times New Roman" w:hAnsi="Times New Roman"/>
          <w:sz w:val="24"/>
          <w:szCs w:val="24"/>
          <w:lang w:eastAsia="ru-RU"/>
        </w:rPr>
        <w:t xml:space="preserve">дминистративный регламент предоставления Администрацией Белозерского района муниципальной услуги «Предоставление информации о текущей успеваемости обучающегося, ведении электронного дневника и электронного журнала успеваемости на территории Белозерского района» (далее – Административный регламент), разработан в целях повышения качества предоставления муниципальной услуги по предоставлению информации о текущей успеваемости обучающегося, ведении электронного дневника и электронного журнала успеваемости (далее – муниципальная услуга) и определяет </w:t>
      </w:r>
      <w:r w:rsidRPr="00366FC7">
        <w:rPr>
          <w:rFonts w:ascii="Times New Roman" w:hAnsi="Times New Roman"/>
          <w:bCs/>
          <w:sz w:val="24"/>
          <w:szCs w:val="24"/>
          <w:lang w:eastAsia="ru-RU"/>
        </w:rPr>
        <w:t>сроки и последовательность административных процедур (действий) Администрации Белозерского района, порядок взаимодействия между ее структурными подразделениями и должностными лицами, взаимодействия Администрации Белозерского района с заявителями, органами государственной власти, органами местного самоуправления, учреждениями и организациями при предоставлении муниципальной</w:t>
      </w:r>
      <w:r w:rsidRPr="00366FC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366FC7">
        <w:rPr>
          <w:rFonts w:ascii="Times New Roman" w:hAnsi="Times New Roman"/>
          <w:bCs/>
          <w:sz w:val="24"/>
          <w:szCs w:val="24"/>
          <w:lang w:eastAsia="ru-RU"/>
        </w:rPr>
        <w:t>услуги.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66FC7">
        <w:rPr>
          <w:rFonts w:ascii="Times New Roman" w:hAnsi="Times New Roman"/>
          <w:b/>
          <w:sz w:val="24"/>
          <w:szCs w:val="24"/>
          <w:lang w:eastAsia="ru-RU"/>
        </w:rPr>
        <w:t>Глава 2. Круг заявителей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2. Получателями муниципальной услуги являются юридические и физические лица, обращающиеся на законных основаниях для получения информации (далее – заявители).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6FC7">
        <w:rPr>
          <w:rFonts w:ascii="Times New Roman" w:hAnsi="Times New Roman"/>
          <w:color w:val="000000"/>
          <w:sz w:val="24"/>
          <w:szCs w:val="24"/>
          <w:lang w:eastAsia="ru-RU"/>
        </w:rPr>
        <w:t>3. От имени заявителей могут выступать иные физические или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93BFC" w:rsidRPr="00366FC7" w:rsidRDefault="00293BFC" w:rsidP="00366FC7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66FC7">
        <w:rPr>
          <w:rFonts w:ascii="Times New Roman" w:hAnsi="Times New Roman"/>
          <w:b/>
          <w:sz w:val="24"/>
          <w:szCs w:val="24"/>
          <w:lang w:eastAsia="ru-RU"/>
        </w:rPr>
        <w:t xml:space="preserve">Глава 3. </w:t>
      </w:r>
      <w:r w:rsidRPr="00366FC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Требования к порядку информирования </w:t>
      </w:r>
    </w:p>
    <w:p w:rsidR="00293BFC" w:rsidRPr="00366FC7" w:rsidRDefault="00293BFC" w:rsidP="00366FC7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66FC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предоставлении муниципальной услуги </w:t>
      </w:r>
    </w:p>
    <w:p w:rsidR="00293BFC" w:rsidRPr="00366FC7" w:rsidRDefault="00293BFC" w:rsidP="00366FC7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4. Информация о месте нахождения Отдела образования Администрации Белозерского района, контактных телефонах, адресах сайтов общеобразовательных учреждений в сети «Интернет», адресах электронной почты Отдела образования, графиках работ Отдела образования размещаются на официальном сайте Отдела образования Администрации Белозерского района в сети «Интернет».</w:t>
      </w:r>
    </w:p>
    <w:p w:rsidR="00293BFC" w:rsidRPr="00366FC7" w:rsidRDefault="00293BFC" w:rsidP="00366FC7">
      <w:pPr>
        <w:tabs>
          <w:tab w:val="left" w:pos="709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 xml:space="preserve">Информация по вопросам предоставления муниципальной услуги может быть получена: </w:t>
      </w:r>
    </w:p>
    <w:p w:rsidR="00293BFC" w:rsidRPr="00366FC7" w:rsidRDefault="00293BFC" w:rsidP="00366F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6F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 в информационно-телекоммуникационной сети Интернет на официальном сайте Отдела образования Администрации Белозерского района Курганской области: </w:t>
      </w:r>
      <w:hyperlink r:id="rId9" w:history="1">
        <w:r w:rsidRPr="00366FC7">
          <w:rPr>
            <w:rFonts w:ascii="Times New Roman" w:hAnsi="Times New Roman" w:cs="Arial"/>
            <w:color w:val="000000"/>
            <w:sz w:val="24"/>
            <w:szCs w:val="24"/>
            <w:lang w:eastAsia="ru-RU"/>
          </w:rPr>
          <w:t>http://belrono.</w:t>
        </w:r>
        <w:r w:rsidRPr="00366FC7">
          <w:rPr>
            <w:rFonts w:ascii="Times New Roman" w:hAnsi="Times New Roman" w:cs="Arial"/>
            <w:color w:val="000000"/>
            <w:sz w:val="24"/>
            <w:szCs w:val="24"/>
            <w:lang w:val="en-US" w:eastAsia="ru-RU"/>
          </w:rPr>
          <w:t>ru</w:t>
        </w:r>
        <w:r w:rsidRPr="00366FC7">
          <w:rPr>
            <w:rFonts w:ascii="Times New Roman" w:hAnsi="Times New Roman" w:cs="Arial"/>
            <w:color w:val="000000"/>
            <w:sz w:val="24"/>
            <w:szCs w:val="24"/>
            <w:lang w:eastAsia="ru-RU"/>
          </w:rPr>
          <w:t>/</w:t>
        </w:r>
      </w:hyperlink>
      <w:r w:rsidRPr="00366FC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293BFC" w:rsidRPr="00366FC7" w:rsidRDefault="00293BFC" w:rsidP="00366F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6FC7">
        <w:rPr>
          <w:rFonts w:ascii="Times New Roman" w:hAnsi="Times New Roman"/>
          <w:color w:val="000000"/>
          <w:sz w:val="24"/>
          <w:szCs w:val="24"/>
          <w:lang w:eastAsia="ru-RU"/>
        </w:rPr>
        <w:t> - в Администрации Белозерского района на информационных стендах, а также при помощи средств телефонной связи (справочные телефоны: 8 (35232) 2-91-57, 2-24-29), электронной почты (</w:t>
      </w:r>
      <w:r w:rsidRPr="00366FC7">
        <w:rPr>
          <w:rFonts w:ascii="Times New Roman" w:hAnsi="Times New Roman"/>
          <w:color w:val="000000"/>
          <w:sz w:val="24"/>
          <w:szCs w:val="24"/>
          <w:lang w:val="en-US" w:eastAsia="ru-RU"/>
        </w:rPr>
        <w:t>mail</w:t>
      </w:r>
      <w:r w:rsidRPr="00366FC7">
        <w:rPr>
          <w:rFonts w:ascii="Times New Roman" w:hAnsi="Times New Roman"/>
          <w:color w:val="000000"/>
          <w:sz w:val="24"/>
          <w:szCs w:val="24"/>
          <w:lang w:eastAsia="ru-RU"/>
        </w:rPr>
        <w:t>@</w:t>
      </w:r>
      <w:r w:rsidRPr="00366FC7">
        <w:rPr>
          <w:rFonts w:ascii="Times New Roman" w:hAnsi="Times New Roman"/>
          <w:color w:val="000000"/>
          <w:sz w:val="24"/>
          <w:szCs w:val="24"/>
          <w:lang w:val="en-US" w:eastAsia="ru-RU"/>
        </w:rPr>
        <w:t>belrono</w:t>
      </w:r>
      <w:r w:rsidRPr="00366FC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366FC7">
        <w:rPr>
          <w:rFonts w:ascii="Times New Roman" w:hAnsi="Times New Roman"/>
          <w:color w:val="000000"/>
          <w:sz w:val="24"/>
          <w:szCs w:val="24"/>
          <w:lang w:val="en-US" w:eastAsia="ru-RU"/>
        </w:rPr>
        <w:t>ru</w:t>
      </w:r>
      <w:r w:rsidRPr="00366FC7">
        <w:rPr>
          <w:rFonts w:ascii="Times New Roman" w:hAnsi="Times New Roman"/>
          <w:color w:val="000000"/>
          <w:sz w:val="24"/>
          <w:szCs w:val="24"/>
          <w:lang w:eastAsia="ru-RU"/>
        </w:rPr>
        <w:t>), при устном или письменном обращении;</w:t>
      </w:r>
    </w:p>
    <w:p w:rsidR="00293BFC" w:rsidRPr="00366FC7" w:rsidRDefault="00293BFC" w:rsidP="00366F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6FC7">
        <w:rPr>
          <w:rFonts w:ascii="Times New Roman" w:hAnsi="Times New Roman"/>
          <w:color w:val="000000"/>
          <w:sz w:val="24"/>
          <w:szCs w:val="24"/>
          <w:lang w:eastAsia="ru-RU"/>
        </w:rPr>
        <w:t>- в общеобразовательных учреждениях Белозерского района;</w:t>
      </w:r>
    </w:p>
    <w:p w:rsidR="00293BFC" w:rsidRPr="00366FC7" w:rsidRDefault="00293BFC" w:rsidP="00366F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6FC7">
        <w:rPr>
          <w:rFonts w:ascii="Times New Roman" w:hAnsi="Times New Roman"/>
          <w:color w:val="000000"/>
          <w:sz w:val="24"/>
          <w:szCs w:val="24"/>
          <w:lang w:eastAsia="ru-RU"/>
        </w:rPr>
        <w:t>- в федеральной государственной информационной системе «Единый портал государственных и муниципальных услуг (функций)» (далее – Портал) (</w:t>
      </w:r>
      <w:r w:rsidRPr="00366FC7">
        <w:rPr>
          <w:rFonts w:ascii="Times New Roman" w:hAnsi="Times New Roman"/>
          <w:color w:val="000000"/>
          <w:sz w:val="24"/>
          <w:szCs w:val="24"/>
          <w:lang w:val="en-US" w:eastAsia="ru-RU"/>
        </w:rPr>
        <w:t>www</w:t>
      </w:r>
      <w:hyperlink r:id="rId10" w:history="1">
        <w:r w:rsidRPr="00366FC7">
          <w:rPr>
            <w:rFonts w:ascii="Times New Roman" w:hAnsi="Times New Roman" w:cs="Arial"/>
            <w:color w:val="0000FF"/>
            <w:sz w:val="24"/>
            <w:szCs w:val="24"/>
            <w:lang w:eastAsia="ru-RU"/>
          </w:rPr>
          <w:t>.</w:t>
        </w:r>
      </w:hyperlink>
      <w:r w:rsidRPr="00366FC7">
        <w:rPr>
          <w:rFonts w:ascii="Times New Roman" w:hAnsi="Times New Roman"/>
          <w:color w:val="000000"/>
          <w:sz w:val="24"/>
          <w:szCs w:val="24"/>
          <w:lang w:val="en-US" w:eastAsia="ru-RU"/>
        </w:rPr>
        <w:t>gosuslugi</w:t>
      </w:r>
      <w:hyperlink r:id="rId11" w:history="1">
        <w:r w:rsidRPr="00366FC7">
          <w:rPr>
            <w:rFonts w:ascii="Times New Roman" w:hAnsi="Times New Roman" w:cs="Arial"/>
            <w:color w:val="0000FF"/>
            <w:sz w:val="24"/>
            <w:szCs w:val="24"/>
            <w:lang w:eastAsia="ru-RU"/>
          </w:rPr>
          <w:t>.</w:t>
        </w:r>
      </w:hyperlink>
      <w:hyperlink r:id="rId12" w:history="1">
        <w:r w:rsidRPr="00366FC7">
          <w:rPr>
            <w:rFonts w:ascii="Times New Roman" w:hAnsi="Times New Roman" w:cs="Arial"/>
            <w:color w:val="000000"/>
            <w:sz w:val="24"/>
            <w:szCs w:val="24"/>
            <w:lang w:val="en-US" w:eastAsia="ru-RU"/>
          </w:rPr>
          <w:t>ru</w:t>
        </w:r>
      </w:hyperlink>
      <w:r w:rsidRPr="00366FC7">
        <w:rPr>
          <w:rFonts w:ascii="Times New Roman" w:hAnsi="Times New Roman"/>
          <w:color w:val="000000"/>
          <w:sz w:val="24"/>
          <w:szCs w:val="24"/>
          <w:lang w:eastAsia="ru-RU"/>
        </w:rPr>
        <w:t>);</w:t>
      </w:r>
    </w:p>
    <w:p w:rsidR="00293BFC" w:rsidRPr="00366FC7" w:rsidRDefault="00293BFC" w:rsidP="00366F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6FC7">
        <w:rPr>
          <w:rFonts w:ascii="Times New Roman" w:hAnsi="Times New Roman"/>
          <w:color w:val="000000"/>
          <w:sz w:val="24"/>
          <w:szCs w:val="24"/>
          <w:lang w:eastAsia="ru-RU"/>
        </w:rPr>
        <w:t>- в Государственном бюджетном учреждении Курганской области «Многофункциональный центр по предоставлению государственных и муниципальных услуг»: Курганская область, г. Курган, ул. Куйбышева, д.144, тел.:8 (3522) 44-35-50;</w:t>
      </w:r>
    </w:p>
    <w:p w:rsidR="00293BFC" w:rsidRPr="00366FC7" w:rsidRDefault="00293BFC" w:rsidP="00366F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6FC7">
        <w:rPr>
          <w:rFonts w:ascii="Times New Roman" w:hAnsi="Times New Roman"/>
          <w:color w:val="000000"/>
          <w:sz w:val="24"/>
          <w:szCs w:val="24"/>
          <w:lang w:eastAsia="ru-RU"/>
        </w:rPr>
        <w:t>- в Белозерском районном отделе Государственного бюджетного учреждения Курганской области «Многофункциональный центр по предоставлению государственных и муниципальных услуг»: Курганская область, Белозерский район, село Белозерское, улица К.Маркса, дом № 3, телефон: 8 (35232) 2-24-85».</w:t>
      </w:r>
    </w:p>
    <w:p w:rsidR="00293BFC" w:rsidRPr="00366FC7" w:rsidRDefault="00293BFC" w:rsidP="00366F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5. Отдел образования Администрации Белозерского района расположен по адресу: 641360, Курганская область, Белозерский район, с. Белозерское,  ул. К.Маркса 16.</w:t>
      </w:r>
    </w:p>
    <w:p w:rsidR="00293BFC" w:rsidRPr="00366FC7" w:rsidRDefault="00293BFC" w:rsidP="00366F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 xml:space="preserve">Официальный сайт Отдела образования Администрации Белозерского района в сети «Интернет»: </w:t>
      </w:r>
      <w:hyperlink r:id="rId13" w:history="1">
        <w:r w:rsidRPr="00366FC7">
          <w:rPr>
            <w:rFonts w:ascii="Times New Roman" w:hAnsi="Times New Roman"/>
            <w:color w:val="000000"/>
            <w:sz w:val="24"/>
            <w:szCs w:val="24"/>
            <w:lang w:eastAsia="ru-RU"/>
          </w:rPr>
          <w:t>http://belrono.</w:t>
        </w:r>
        <w:r w:rsidRPr="00366FC7">
          <w:rPr>
            <w:rFonts w:ascii="Times New Roman" w:hAnsi="Times New Roman"/>
            <w:color w:val="000000"/>
            <w:sz w:val="24"/>
            <w:szCs w:val="24"/>
            <w:lang w:val="en-US" w:eastAsia="ru-RU"/>
          </w:rPr>
          <w:t>ru</w:t>
        </w:r>
        <w:r w:rsidRPr="00366FC7">
          <w:rPr>
            <w:rFonts w:ascii="Times New Roman" w:hAnsi="Times New Roman"/>
            <w:color w:val="000000"/>
            <w:sz w:val="24"/>
            <w:szCs w:val="24"/>
            <w:lang w:eastAsia="ru-RU"/>
          </w:rPr>
          <w:t>/</w:t>
        </w:r>
      </w:hyperlink>
      <w:r w:rsidRPr="00366FC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93BFC" w:rsidRPr="00366FC7" w:rsidRDefault="00293BFC" w:rsidP="00366F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Справочные телефоны Отдела образования Администрации Белозерского района: начальник Отдела образования: 8 (35232) 2-90-75; методисты: 8 (35232) 2-24-29.</w:t>
      </w:r>
    </w:p>
    <w:p w:rsidR="00293BFC" w:rsidRPr="00366FC7" w:rsidRDefault="00293BFC" w:rsidP="00366F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 xml:space="preserve">Адрес электронной почты Отдела образования Администрации Белозерского района: </w:t>
      </w:r>
      <w:r w:rsidRPr="00366FC7">
        <w:rPr>
          <w:rFonts w:ascii="Times New Roman" w:hAnsi="Times New Roman"/>
          <w:bCs/>
          <w:color w:val="000000"/>
          <w:sz w:val="24"/>
          <w:szCs w:val="24"/>
          <w:lang w:val="en-US"/>
        </w:rPr>
        <w:t>mail</w:t>
      </w:r>
      <w:r w:rsidRPr="00366FC7">
        <w:rPr>
          <w:rFonts w:ascii="Times New Roman" w:hAnsi="Times New Roman"/>
          <w:bCs/>
          <w:color w:val="000000"/>
          <w:sz w:val="24"/>
          <w:szCs w:val="24"/>
        </w:rPr>
        <w:t>@belrono.</w:t>
      </w:r>
      <w:r w:rsidRPr="00366FC7">
        <w:rPr>
          <w:rFonts w:ascii="Times New Roman" w:hAnsi="Times New Roman"/>
          <w:bCs/>
          <w:color w:val="000000"/>
          <w:sz w:val="24"/>
          <w:szCs w:val="24"/>
          <w:lang w:val="en-US"/>
        </w:rPr>
        <w:t>ru</w:t>
      </w:r>
    </w:p>
    <w:p w:rsidR="00293BFC" w:rsidRPr="00366FC7" w:rsidRDefault="00293BFC" w:rsidP="00366F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6. Предоставление информации осуществляется по следующему графику: понедельник – пятница: 08.00 –17.00 ч., перерыв: 12.00 – 13.00 ч., суббота, воскресенье – выходной.</w:t>
      </w:r>
    </w:p>
    <w:p w:rsidR="00293BFC" w:rsidRPr="00366FC7" w:rsidRDefault="00293BFC" w:rsidP="00366FC7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ab/>
        <w:t>7. На информационном стенде, расположенном в Отделе образования Администрации Белозерского района, на официальном сайте Отдела образования Администрации Белозерского района в сети «Интернет» размещается следующая информация:</w:t>
      </w:r>
    </w:p>
    <w:p w:rsidR="00293BFC" w:rsidRPr="00366FC7" w:rsidRDefault="00293BFC" w:rsidP="00366FC7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ab/>
        <w:t>извлечения из нормативных правовых актов, регулирующих отношения, возникающие в связи с предоставлением муниципальной услуги;</w:t>
      </w:r>
    </w:p>
    <w:p w:rsidR="00293BFC" w:rsidRPr="00366FC7" w:rsidRDefault="00293BFC" w:rsidP="00366FC7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ab/>
        <w:t>блок-схема административных процедур предоставления муниципальной услуги и краткое описание порядка предоставления муниципальной услуги;</w:t>
      </w:r>
    </w:p>
    <w:p w:rsidR="00293BFC" w:rsidRPr="00366FC7" w:rsidRDefault="00293BFC" w:rsidP="00366FC7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ab/>
        <w:t>настоящий Административный регламент;</w:t>
      </w:r>
    </w:p>
    <w:p w:rsidR="00293BFC" w:rsidRPr="00366FC7" w:rsidRDefault="00293BFC" w:rsidP="00366FC7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ab/>
        <w:t>место нахождения, график работы, номера телефонов, адрес официального сайта и электронной почты Отдела образования Администрации Белозерского района в сети «Интернет»;</w:t>
      </w:r>
    </w:p>
    <w:p w:rsidR="00293BFC" w:rsidRPr="00366FC7" w:rsidRDefault="00293BFC" w:rsidP="00366FC7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ab/>
        <w:t>перечень документов, необходимых для предоставления муниципальной услуги.</w:t>
      </w:r>
    </w:p>
    <w:p w:rsidR="00293BFC" w:rsidRPr="00366FC7" w:rsidRDefault="00293BFC" w:rsidP="00366FC7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При изменении информации о предоставлении муниципальной услуги осуществляется ее периодическое обновление.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8. На информационном стенде, размещенном в месте предоставления муниципальной услуги, на официальном сайте, на Портале размещается информация, необходимая для предоставления муниципальной услуги: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66FC7">
        <w:rPr>
          <w:rFonts w:ascii="Times New Roman" w:hAnsi="Times New Roman"/>
          <w:bCs/>
          <w:sz w:val="24"/>
          <w:szCs w:val="24"/>
          <w:lang w:eastAsia="ru-RU"/>
        </w:rPr>
        <w:t>- Административный регламент предоставления муниципальной услуги;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- почтовый адрес Отдела образования Администрации Белозерского района, телефон, адрес электронной почты, адрес официального сайта Отдела образования Администрации Белозерского района;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- график работы Отдела образования, график приема заявителей, извлечения из нормативных правовых актов регулирующих отношения, связанные с предоставлением муниципальной услуги;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- перечень документов, необходимых для получения муниципальной услуги, форма и образцы заполнения заявления о предоставлении муниципальной услуги;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- досудебный (внесудебный) порядок обжалования решений и действий (бездействия) Администрации Белозерского района, ее должностных лиц;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- блок-схема предоставления муниципальной услуги, места (операционные залы, кабинеты) предоставления муниципальной услуги;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- информация о месте нахождения и графике работы ГБУ «МФЦ» , Белозерского районного отдела ГБУ «МФЦ»;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- информация о возможности получения информации о предоставлении муниципальной услуги, а также о возможности получения муниципальной услуги посредством Портала, электронный адрес Портала.</w:t>
      </w:r>
    </w:p>
    <w:p w:rsidR="00293BFC" w:rsidRPr="00366FC7" w:rsidRDefault="00293BFC" w:rsidP="00366F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6FC7">
        <w:rPr>
          <w:rFonts w:ascii="Times New Roman" w:hAnsi="Times New Roman"/>
          <w:color w:val="000000"/>
          <w:sz w:val="24"/>
          <w:szCs w:val="24"/>
          <w:lang w:eastAsia="ru-RU"/>
        </w:rPr>
        <w:t>9. Размещение информации о порядке предоставления муниципальной услуги в Белозерском районном отделе ГБУ «МФЦ» осуществляется на основании соглашения о взаимодействии, заключенного между ГБУ «МФЦ» и Администрацией Белозерского района, с учетом требований к информированию, установленных Административным регламентом.</w:t>
      </w:r>
    </w:p>
    <w:p w:rsidR="00293BFC" w:rsidRPr="00366FC7" w:rsidRDefault="00293BFC" w:rsidP="00366FC7">
      <w:pPr>
        <w:shd w:val="clear" w:color="auto" w:fill="FFFFFF"/>
        <w:spacing w:after="0" w:line="240" w:lineRule="auto"/>
        <w:ind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293BFC" w:rsidRPr="00366FC7" w:rsidRDefault="00293BFC" w:rsidP="00366FC7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66FC7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 w:rsidRPr="00366FC7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366FC7">
        <w:rPr>
          <w:rFonts w:ascii="Times New Roman" w:hAnsi="Times New Roman"/>
          <w:b/>
          <w:sz w:val="24"/>
          <w:szCs w:val="24"/>
          <w:lang w:eastAsia="ru-RU"/>
        </w:rPr>
        <w:t xml:space="preserve">. Стандарт предоставления муниципальной услуги </w:t>
      </w:r>
    </w:p>
    <w:p w:rsidR="00293BFC" w:rsidRPr="00366FC7" w:rsidRDefault="00293BFC" w:rsidP="00366FC7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93BFC" w:rsidRPr="00366FC7" w:rsidRDefault="00293BFC" w:rsidP="00366FC7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66FC7">
        <w:rPr>
          <w:rFonts w:ascii="Times New Roman" w:hAnsi="Times New Roman"/>
          <w:b/>
          <w:sz w:val="24"/>
          <w:szCs w:val="24"/>
          <w:lang w:eastAsia="ru-RU"/>
        </w:rPr>
        <w:t>Глава 4. Наименование муниципальной услуги</w:t>
      </w:r>
    </w:p>
    <w:p w:rsidR="00293BFC" w:rsidRPr="00366FC7" w:rsidRDefault="00293BFC" w:rsidP="00366FC7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10. Наименование муниципальной услуги – предоставление информации о текущей успеваемости обучающегося, ведении электронного дневника и электронного журнала успеваемости</w:t>
      </w:r>
      <w:r w:rsidRPr="00366FC7">
        <w:rPr>
          <w:rFonts w:ascii="Times New Roman" w:hAnsi="Times New Roman"/>
          <w:bCs/>
          <w:sz w:val="24"/>
          <w:szCs w:val="24"/>
          <w:lang w:eastAsia="ru-RU"/>
        </w:rPr>
        <w:t xml:space="preserve"> на территории Белозерского района. </w:t>
      </w:r>
    </w:p>
    <w:p w:rsidR="00293BFC" w:rsidRPr="00366FC7" w:rsidRDefault="00293BFC" w:rsidP="00366FC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66FC7">
        <w:rPr>
          <w:rFonts w:ascii="Times New Roman" w:hAnsi="Times New Roman"/>
          <w:b/>
          <w:sz w:val="24"/>
          <w:szCs w:val="24"/>
          <w:lang w:eastAsia="ru-RU"/>
        </w:rPr>
        <w:t xml:space="preserve">Глава 5. Наименование органа местного самоуправления, </w:t>
      </w:r>
    </w:p>
    <w:p w:rsidR="00293BFC" w:rsidRPr="00366FC7" w:rsidRDefault="00293BFC" w:rsidP="00366FC7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66FC7">
        <w:rPr>
          <w:rFonts w:ascii="Times New Roman" w:hAnsi="Times New Roman"/>
          <w:b/>
          <w:sz w:val="24"/>
          <w:szCs w:val="24"/>
          <w:lang w:eastAsia="ru-RU"/>
        </w:rPr>
        <w:t>предоставляющего муниципальную услугу</w:t>
      </w:r>
    </w:p>
    <w:p w:rsidR="00293BFC" w:rsidRPr="00366FC7" w:rsidRDefault="00293BFC" w:rsidP="00366FC7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6F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11. </w:t>
      </w:r>
      <w:r w:rsidRPr="00366FC7">
        <w:rPr>
          <w:rFonts w:ascii="Times New Roman" w:hAnsi="Times New Roman"/>
          <w:sz w:val="24"/>
          <w:szCs w:val="24"/>
          <w:lang w:eastAsia="ru-RU"/>
        </w:rPr>
        <w:t>Предоставление муниципальной услуги осуществляется Администрацией Белозерского района Курганской области.</w:t>
      </w:r>
    </w:p>
    <w:p w:rsidR="00293BFC" w:rsidRPr="00366FC7" w:rsidRDefault="00293BFC" w:rsidP="00366F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Выполнение административных процедур в рамках предоставления муниципальной услуги осуществляется Отделом образования Администрации Белозерского района.</w:t>
      </w:r>
    </w:p>
    <w:p w:rsidR="00293BFC" w:rsidRPr="00366FC7" w:rsidRDefault="00293BFC" w:rsidP="00366FC7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66FC7">
        <w:rPr>
          <w:rFonts w:ascii="Times New Roman" w:hAnsi="Times New Roman"/>
          <w:b/>
          <w:sz w:val="24"/>
          <w:szCs w:val="24"/>
          <w:lang w:eastAsia="ru-RU"/>
        </w:rPr>
        <w:t>Глава 6. Описание результата предоставления муниципальной услуги</w:t>
      </w:r>
    </w:p>
    <w:p w:rsidR="00293BFC" w:rsidRPr="00366FC7" w:rsidRDefault="00293BFC" w:rsidP="00366FC7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93BFC" w:rsidRPr="00366FC7" w:rsidRDefault="00293BFC" w:rsidP="00366FC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6FC7">
        <w:rPr>
          <w:rFonts w:ascii="Times New Roman" w:hAnsi="Times New Roman"/>
          <w:color w:val="000000"/>
          <w:sz w:val="24"/>
          <w:szCs w:val="24"/>
          <w:lang w:eastAsia="ru-RU"/>
        </w:rPr>
        <w:t>12. Результатом предоставления муниципальной услуги является:</w:t>
      </w:r>
    </w:p>
    <w:p w:rsidR="00293BFC" w:rsidRPr="00366FC7" w:rsidRDefault="00293BFC" w:rsidP="00366FC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6FC7">
        <w:rPr>
          <w:rFonts w:ascii="Times New Roman" w:hAnsi="Times New Roman"/>
          <w:color w:val="000000"/>
          <w:sz w:val="24"/>
          <w:szCs w:val="24"/>
          <w:lang w:eastAsia="ru-RU"/>
        </w:rPr>
        <w:t>- получение заявителем информации о текущей успеваемости обучающегося в электронном виде.</w:t>
      </w:r>
    </w:p>
    <w:p w:rsidR="00293BFC" w:rsidRPr="00366FC7" w:rsidRDefault="00293BFC" w:rsidP="00366FC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66FC7">
        <w:rPr>
          <w:rFonts w:ascii="Times New Roman" w:hAnsi="Times New Roman"/>
          <w:b/>
          <w:sz w:val="24"/>
          <w:szCs w:val="24"/>
          <w:lang w:eastAsia="ru-RU"/>
        </w:rPr>
        <w:t>Глава 7. Срок предоставления муниципальной услуги</w:t>
      </w:r>
    </w:p>
    <w:p w:rsidR="00293BFC" w:rsidRPr="00366FC7" w:rsidRDefault="00293BFC" w:rsidP="00366FC7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13. Срок предоставления муниципальной услуги зависит от способа обращения заявителя в Отдел образования Администрации Белозерского района:</w:t>
      </w:r>
    </w:p>
    <w:p w:rsidR="00293BFC" w:rsidRPr="00366FC7" w:rsidRDefault="00293BFC" w:rsidP="00366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в письменном виде – в течение 20 календарных дней со дня регистрации обращения в Отделе образования Администрации Белозерского района;</w:t>
      </w:r>
    </w:p>
    <w:p w:rsidR="00293BFC" w:rsidRPr="00366FC7" w:rsidRDefault="00293BFC" w:rsidP="00366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в электронном виде – в течение 10 календарных  дней со дня регистрации обращения в Отделе образования Администрации Белозерского района;</w:t>
      </w:r>
    </w:p>
    <w:p w:rsidR="00293BFC" w:rsidRPr="00366FC7" w:rsidRDefault="00293BFC" w:rsidP="00366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по телефону – немедленно или в течение 30 минут.</w:t>
      </w:r>
    </w:p>
    <w:p w:rsidR="00293BFC" w:rsidRPr="00366FC7" w:rsidRDefault="00293BFC" w:rsidP="00366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В случае если предоставление запрашиваемой информации невозможно в указанный срок, в течение 7 календарных дней со дня регистрации обращения заявитель уведомляется  о продлении срока рассмотрения обращения с указанием причины и срока предоставления запрашиваемой информации согласно форме приложения 4, который не может превышать 15 календарных дней сверх установленного настоящим Административным регламентом срока предоставления муниципальной услуги.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66FC7">
        <w:rPr>
          <w:rFonts w:ascii="Times New Roman" w:hAnsi="Times New Roman"/>
          <w:b/>
          <w:sz w:val="24"/>
          <w:szCs w:val="24"/>
          <w:lang w:eastAsia="ru-RU"/>
        </w:rPr>
        <w:t>Глава 8. Перечень нормативных правовых актов, регулирующих отношения, возникающие в связи с предоставлением муниципальной услуги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14. Предоставление Администрацией Белозерского района муниципальной услуги осуществляется в соответствии со следующими нормативными правовыми актами: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 xml:space="preserve">- </w:t>
      </w:r>
      <w:hyperlink r:id="rId14" w:history="1">
        <w:r w:rsidRPr="00366FC7">
          <w:rPr>
            <w:rFonts w:ascii="Times New Roman" w:hAnsi="Times New Roman"/>
            <w:sz w:val="24"/>
            <w:szCs w:val="24"/>
            <w:lang w:eastAsia="ru-RU"/>
          </w:rPr>
          <w:t>Конституци</w:t>
        </w:r>
      </w:hyperlink>
      <w:r w:rsidRPr="00366FC7">
        <w:rPr>
          <w:rFonts w:ascii="Times New Roman" w:hAnsi="Times New Roman"/>
          <w:sz w:val="24"/>
          <w:szCs w:val="24"/>
          <w:lang w:eastAsia="ru-RU"/>
        </w:rPr>
        <w:t>ей Российской Федерации;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 xml:space="preserve">- Федеральным </w:t>
      </w:r>
      <w:hyperlink r:id="rId15" w:history="1">
        <w:r w:rsidRPr="00366FC7">
          <w:rPr>
            <w:rFonts w:ascii="Times New Roman" w:hAnsi="Times New Roman"/>
            <w:sz w:val="24"/>
            <w:szCs w:val="24"/>
            <w:lang w:eastAsia="ru-RU"/>
          </w:rPr>
          <w:t>закон</w:t>
        </w:r>
      </w:hyperlink>
      <w:r w:rsidRPr="00366FC7">
        <w:rPr>
          <w:rFonts w:ascii="Times New Roman" w:hAnsi="Times New Roman"/>
          <w:sz w:val="24"/>
          <w:szCs w:val="24"/>
          <w:lang w:eastAsia="ru-RU"/>
        </w:rPr>
        <w:t>ом от 2 мая 2006 года № 59-ФЗ «О порядке рассмотрения обращений граждан Российской Федерации»;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 xml:space="preserve">- Федеральным </w:t>
      </w:r>
      <w:hyperlink r:id="rId16" w:history="1">
        <w:r w:rsidRPr="00366FC7">
          <w:rPr>
            <w:rFonts w:ascii="Times New Roman" w:hAnsi="Times New Roman"/>
            <w:sz w:val="24"/>
            <w:szCs w:val="24"/>
            <w:lang w:eastAsia="ru-RU"/>
          </w:rPr>
          <w:t>закон</w:t>
        </w:r>
      </w:hyperlink>
      <w:r w:rsidRPr="00366FC7">
        <w:rPr>
          <w:rFonts w:ascii="Times New Roman" w:hAnsi="Times New Roman"/>
          <w:sz w:val="24"/>
          <w:szCs w:val="24"/>
          <w:lang w:eastAsia="ru-RU"/>
        </w:rPr>
        <w:t>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366FC7">
        <w:rPr>
          <w:rFonts w:ascii="Times New Roman" w:hAnsi="Times New Roman" w:cs="Arial"/>
          <w:sz w:val="24"/>
          <w:szCs w:val="24"/>
        </w:rPr>
        <w:t xml:space="preserve">- </w:t>
      </w:r>
      <w:r w:rsidRPr="00366FC7">
        <w:rPr>
          <w:rFonts w:ascii="Times New Roman" w:hAnsi="Times New Roman" w:cs="Arial"/>
          <w:color w:val="000000"/>
          <w:sz w:val="24"/>
          <w:szCs w:val="24"/>
        </w:rPr>
        <w:t xml:space="preserve">Федеральным </w:t>
      </w:r>
      <w:hyperlink r:id="rId17" w:history="1">
        <w:r w:rsidRPr="00366FC7">
          <w:rPr>
            <w:rFonts w:ascii="Times New Roman" w:hAnsi="Times New Roman" w:cs="Arial"/>
            <w:color w:val="000000"/>
            <w:sz w:val="24"/>
            <w:szCs w:val="24"/>
          </w:rPr>
          <w:t>законом</w:t>
        </w:r>
      </w:hyperlink>
      <w:r w:rsidRPr="00366FC7">
        <w:rPr>
          <w:rFonts w:ascii="Times New Roman" w:hAnsi="Times New Roman" w:cs="Arial"/>
          <w:color w:val="000000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- Федеральным законом от 29 декабря 2012 года № 273-ФЗ «Об образовании в Российской Федерации»;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 xml:space="preserve">-  постановлением Правительства Российской Федерации от 19 марта 2001 года № 196 «Об утверждении Типового положения об общеобразовательном учреждении»;  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- Уставом Белозерского района Курганской области, принятым решением Белозерской районной Думы 25 сентября 2009 года № 61;</w:t>
      </w:r>
    </w:p>
    <w:p w:rsidR="00293BFC" w:rsidRPr="00366FC7" w:rsidRDefault="00293BFC" w:rsidP="00366F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- постановлением Администрации Белозерского района от 11 апреля 2011 года № 98 «Об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услуг;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- постановлением Администрации Белозерского района от 29 января 2015 года  № 44 «</w:t>
      </w:r>
      <w:r w:rsidRPr="00366FC7">
        <w:rPr>
          <w:rFonts w:ascii="Times New Roman" w:hAnsi="Times New Roman"/>
          <w:bCs/>
          <w:spacing w:val="10"/>
          <w:sz w:val="24"/>
          <w:szCs w:val="24"/>
          <w:lang w:eastAsia="ru-RU"/>
        </w:rPr>
        <w:t xml:space="preserve">Об утверждении Положения об </w:t>
      </w:r>
      <w:r w:rsidRPr="00366FC7">
        <w:rPr>
          <w:rFonts w:ascii="Times New Roman" w:hAnsi="Times New Roman"/>
          <w:bCs/>
          <w:sz w:val="24"/>
          <w:szCs w:val="24"/>
          <w:lang w:eastAsia="ru-RU"/>
        </w:rPr>
        <w:t>особенностях подачи и рассмотрения жалоб на решения и действия (бездействие) Администрации Белозерского района</w:t>
      </w:r>
      <w:r w:rsidRPr="00366FC7">
        <w:rPr>
          <w:rFonts w:ascii="Times New Roman" w:hAnsi="Times New Roman"/>
          <w:b/>
          <w:bCs/>
          <w:spacing w:val="10"/>
          <w:sz w:val="24"/>
          <w:szCs w:val="24"/>
          <w:lang w:eastAsia="ru-RU"/>
        </w:rPr>
        <w:t xml:space="preserve"> </w:t>
      </w:r>
      <w:r w:rsidRPr="00366FC7">
        <w:rPr>
          <w:rFonts w:ascii="Times New Roman" w:hAnsi="Times New Roman"/>
          <w:bCs/>
          <w:spacing w:val="10"/>
          <w:sz w:val="24"/>
          <w:szCs w:val="24"/>
          <w:lang w:eastAsia="ru-RU"/>
        </w:rPr>
        <w:t>и ее</w:t>
      </w:r>
      <w:r w:rsidRPr="00366FC7">
        <w:rPr>
          <w:rFonts w:ascii="Times New Roman" w:hAnsi="Times New Roman"/>
          <w:b/>
          <w:bCs/>
          <w:spacing w:val="10"/>
          <w:sz w:val="24"/>
          <w:szCs w:val="24"/>
          <w:lang w:eastAsia="ru-RU"/>
        </w:rPr>
        <w:t xml:space="preserve"> </w:t>
      </w:r>
      <w:r w:rsidRPr="00366FC7">
        <w:rPr>
          <w:rFonts w:ascii="Times New Roman" w:hAnsi="Times New Roman"/>
          <w:bCs/>
          <w:sz w:val="24"/>
          <w:szCs w:val="24"/>
          <w:lang w:eastAsia="ru-RU"/>
        </w:rPr>
        <w:t xml:space="preserve"> должностных лиц либо  муниципальных служащих Администрации Белозерского района»</w:t>
      </w:r>
      <w:r w:rsidRPr="00366FC7">
        <w:rPr>
          <w:rFonts w:ascii="Times New Roman" w:hAnsi="Times New Roman"/>
          <w:sz w:val="24"/>
          <w:szCs w:val="24"/>
          <w:lang w:eastAsia="ru-RU"/>
        </w:rPr>
        <w:t>;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- Административным регламентом предоставления Администрацией Белозерского района муниципальной услуги «Предоставление информации о текущей успеваемости обучающегося, ведении электронного дневника и электронного журнала успеваемости на территории Белозерского района».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66FC7">
        <w:rPr>
          <w:rFonts w:ascii="Times New Roman" w:hAnsi="Times New Roman"/>
          <w:b/>
          <w:sz w:val="24"/>
          <w:szCs w:val="24"/>
          <w:lang w:eastAsia="ru-RU"/>
        </w:rPr>
        <w:t xml:space="preserve">Глава 9. Исчерпывающий перечень документов, необходимых  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66FC7">
        <w:rPr>
          <w:rFonts w:ascii="Times New Roman" w:hAnsi="Times New Roman"/>
          <w:b/>
          <w:sz w:val="24"/>
          <w:szCs w:val="24"/>
          <w:lang w:eastAsia="ru-RU"/>
        </w:rPr>
        <w:t>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293BFC" w:rsidRPr="00366FC7" w:rsidRDefault="00293BFC" w:rsidP="00366FC7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15. Предоставление услуги обучающемуся в устной форме или на бумажном носителе осуществляется в процессе обучения.</w:t>
      </w:r>
    </w:p>
    <w:p w:rsidR="00293BFC" w:rsidRPr="00366FC7" w:rsidRDefault="00293BFC" w:rsidP="00366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Предоставление услуги законному представителю обучающегося в устной форме осуществляется по требованию при предъявлении документа удостоверяющего личность.</w:t>
      </w:r>
    </w:p>
    <w:p w:rsidR="00293BFC" w:rsidRPr="00366FC7" w:rsidRDefault="00293BFC" w:rsidP="00366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 в электронном виде:</w:t>
      </w:r>
    </w:p>
    <w:p w:rsidR="00293BFC" w:rsidRPr="00366FC7" w:rsidRDefault="00293BFC" w:rsidP="00366F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66FC7">
        <w:rPr>
          <w:rFonts w:ascii="Times New Roman" w:hAnsi="Times New Roman"/>
          <w:bCs/>
          <w:sz w:val="24"/>
          <w:szCs w:val="24"/>
          <w:lang w:eastAsia="ru-RU"/>
        </w:rPr>
        <w:t>- паспорт заявителя, являющегося родителем или законным представителем;</w:t>
      </w:r>
    </w:p>
    <w:p w:rsidR="00293BFC" w:rsidRPr="00366FC7" w:rsidRDefault="00293BFC" w:rsidP="00366F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66FC7">
        <w:rPr>
          <w:rFonts w:ascii="Times New Roman" w:hAnsi="Times New Roman"/>
          <w:bCs/>
          <w:sz w:val="24"/>
          <w:szCs w:val="24"/>
          <w:lang w:eastAsia="ru-RU"/>
        </w:rPr>
        <w:t>- заявление о получении информации о текущей успеваемости обучающегося в электронном виде, с указанием паспортных данных, адреса места жительства и с запросом о предоставлении муниципальной услуги (Приложение  1).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66FC7">
        <w:rPr>
          <w:rFonts w:ascii="Times New Roman" w:hAnsi="Times New Roman"/>
          <w:bCs/>
          <w:sz w:val="24"/>
          <w:szCs w:val="24"/>
          <w:lang w:eastAsia="ru-RU"/>
        </w:rPr>
        <w:t>Орган, предоставляющий муниципальную услугу, не вправе требовать от заявителя предоставления документов, информации или осуществления действий, не предусмотренных настоящим Административным регламентом.</w:t>
      </w:r>
      <w:r w:rsidRPr="00366FC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66FC7">
        <w:rPr>
          <w:rFonts w:ascii="Times New Roman" w:hAnsi="Times New Roman"/>
          <w:b/>
          <w:bCs/>
          <w:sz w:val="24"/>
          <w:szCs w:val="24"/>
          <w:lang w:eastAsia="ru-RU"/>
        </w:rPr>
        <w:t>Глава 10.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66FC7">
        <w:rPr>
          <w:rFonts w:ascii="Times New Roman" w:hAnsi="Times New Roman"/>
          <w:bCs/>
          <w:sz w:val="24"/>
          <w:szCs w:val="24"/>
          <w:lang w:eastAsia="ru-RU"/>
        </w:rPr>
        <w:t>16.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отсутствуют.</w:t>
      </w:r>
    </w:p>
    <w:p w:rsidR="00293BFC" w:rsidRPr="00366FC7" w:rsidRDefault="00293BFC" w:rsidP="00366F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66FC7">
        <w:rPr>
          <w:rFonts w:ascii="Times New Roman" w:hAnsi="Times New Roman"/>
          <w:b/>
          <w:sz w:val="24"/>
          <w:szCs w:val="24"/>
          <w:lang w:eastAsia="ru-RU"/>
        </w:rPr>
        <w:t xml:space="preserve">Глава 11. Указание на запрет требовать от заявителя предоставления документов, информации, осуществления действий, </w:t>
      </w:r>
    </w:p>
    <w:p w:rsidR="00293BFC" w:rsidRPr="00366FC7" w:rsidRDefault="00293BFC" w:rsidP="00366FC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66FC7">
        <w:rPr>
          <w:rFonts w:ascii="Times New Roman" w:hAnsi="Times New Roman"/>
          <w:b/>
          <w:sz w:val="24"/>
          <w:szCs w:val="24"/>
          <w:lang w:eastAsia="ru-RU"/>
        </w:rPr>
        <w:t>не предусмотренных действующим законодательством</w:t>
      </w:r>
    </w:p>
    <w:p w:rsidR="00293BFC" w:rsidRPr="00366FC7" w:rsidRDefault="00293BFC" w:rsidP="00366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17. Администрация Белозерского района не вправе требовать от заявителя:</w:t>
      </w:r>
    </w:p>
    <w:p w:rsidR="00293BFC" w:rsidRPr="00366FC7" w:rsidRDefault="00293BFC" w:rsidP="00366FC7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93BFC" w:rsidRPr="00366FC7" w:rsidRDefault="00293BFC" w:rsidP="00366FC7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- предоставления документов и информации, которые в соответствии с нормативными правовыми актами Российской Федерации, Курганской области и муниципальными правовыми актами находятся в распоряжении государственных органов, органов местного самоуправления 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«Об организации предоставления государственных и муниципальных услуг».</w:t>
      </w:r>
    </w:p>
    <w:p w:rsidR="00293BFC" w:rsidRPr="00366FC7" w:rsidRDefault="00293BFC" w:rsidP="00366FC7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66FC7">
        <w:rPr>
          <w:rFonts w:ascii="Times New Roman" w:hAnsi="Times New Roman"/>
          <w:b/>
          <w:sz w:val="24"/>
          <w:szCs w:val="24"/>
          <w:lang w:eastAsia="ru-RU"/>
        </w:rPr>
        <w:t>Глава 12. Исчерпывающий перечень оснований для отказа в приеме документов, необходимых для предоставления муниципальной услуги</w:t>
      </w:r>
    </w:p>
    <w:p w:rsidR="00293BFC" w:rsidRPr="00366FC7" w:rsidRDefault="00293BFC" w:rsidP="00366FC7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18. В приеме документов, необходимых для предоставления муниципальной услуги, в том числе в электронной форме, заявителю отказывается в случаях, если:</w:t>
      </w:r>
    </w:p>
    <w:p w:rsidR="00293BFC" w:rsidRPr="00366FC7" w:rsidRDefault="00293BFC" w:rsidP="00366FC7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- в письменном (электронном) обращении не указана фамилия заявителя, направившего обращение, и почтовый (электронный) адрес, по которому должен быть направлен ответ;</w:t>
      </w:r>
    </w:p>
    <w:p w:rsidR="00293BFC" w:rsidRPr="00366FC7" w:rsidRDefault="00293BFC" w:rsidP="00366FC7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- текст обращения не поддается прочтению, о чём в письменной (электронной) форме сообщается заявителю, направившему обращение, если фамилия и почтовый (электронный) адрес не поддаются прочтению;</w:t>
      </w:r>
    </w:p>
    <w:p w:rsidR="00293BFC" w:rsidRPr="00366FC7" w:rsidRDefault="00293BFC" w:rsidP="00366FC7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- в обращении заявителя содержатся вопросы, не входящие в компетенцию Отдела образования Администрации Белозерского района, общеобразовательного учреждения;</w:t>
      </w:r>
    </w:p>
    <w:p w:rsidR="00293BFC" w:rsidRPr="00366FC7" w:rsidRDefault="00293BFC" w:rsidP="00366FC7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- в обращении заявителя содержится вопрос, на который заявителю более одного раза давались письменные (электронные) ответы, и при этом в обращении не приводятся новые доводы или обстоятельства.</w:t>
      </w:r>
    </w:p>
    <w:p w:rsidR="00293BFC" w:rsidRPr="00366FC7" w:rsidRDefault="00293BFC" w:rsidP="00366FC7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66FC7">
        <w:rPr>
          <w:rFonts w:ascii="Times New Roman" w:hAnsi="Times New Roman"/>
          <w:b/>
          <w:sz w:val="24"/>
          <w:szCs w:val="24"/>
          <w:lang w:eastAsia="ru-RU"/>
        </w:rPr>
        <w:t>Глава 13. Исчерпывающий перечень оснований для приостановления</w:t>
      </w:r>
    </w:p>
    <w:p w:rsidR="00293BFC" w:rsidRPr="00366FC7" w:rsidRDefault="00293BFC" w:rsidP="00366FC7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66FC7">
        <w:rPr>
          <w:rFonts w:ascii="Times New Roman" w:hAnsi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293BFC" w:rsidRPr="00366FC7" w:rsidRDefault="00293BFC" w:rsidP="00366FC7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19. В предоставлении  муниципальной услуги отказывается в случае, если заявитель не является родителем или законным представителем обучающегося.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66FC7">
        <w:rPr>
          <w:rFonts w:ascii="Times New Roman" w:hAnsi="Times New Roman"/>
          <w:b/>
          <w:sz w:val="24"/>
          <w:szCs w:val="24"/>
          <w:lang w:eastAsia="ru-RU"/>
        </w:rPr>
        <w:t>Глава 14.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93BFC" w:rsidRPr="00366FC7" w:rsidRDefault="00293BFC" w:rsidP="00366F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/>
        </w:rPr>
      </w:pPr>
      <w:r w:rsidRPr="00366FC7">
        <w:rPr>
          <w:rFonts w:ascii="Times New Roman" w:hAnsi="Times New Roman"/>
          <w:sz w:val="24"/>
          <w:szCs w:val="24"/>
          <w:lang/>
        </w:rPr>
        <w:t>20</w:t>
      </w:r>
      <w:r w:rsidRPr="00366FC7">
        <w:rPr>
          <w:rFonts w:ascii="Times New Roman" w:hAnsi="Times New Roman"/>
          <w:sz w:val="24"/>
          <w:szCs w:val="24"/>
          <w:lang/>
        </w:rPr>
        <w:t xml:space="preserve">. </w:t>
      </w:r>
      <w:r w:rsidRPr="00366FC7">
        <w:rPr>
          <w:rFonts w:ascii="Times New Roman" w:hAnsi="Times New Roman"/>
          <w:sz w:val="24"/>
          <w:szCs w:val="24"/>
          <w:lang/>
        </w:rPr>
        <w:t>У</w:t>
      </w:r>
      <w:r w:rsidRPr="00366FC7">
        <w:rPr>
          <w:rFonts w:ascii="Times New Roman" w:hAnsi="Times New Roman"/>
          <w:sz w:val="24"/>
          <w:szCs w:val="24"/>
          <w:lang/>
        </w:rPr>
        <w:t>слуг</w:t>
      </w:r>
      <w:r w:rsidRPr="00366FC7">
        <w:rPr>
          <w:rFonts w:ascii="Times New Roman" w:hAnsi="Times New Roman"/>
          <w:sz w:val="24"/>
          <w:szCs w:val="24"/>
          <w:lang/>
        </w:rPr>
        <w:t>и</w:t>
      </w:r>
      <w:r w:rsidRPr="00366FC7">
        <w:rPr>
          <w:rFonts w:ascii="Times New Roman" w:hAnsi="Times New Roman"/>
          <w:sz w:val="24"/>
          <w:szCs w:val="24"/>
          <w:lang/>
        </w:rPr>
        <w:t>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Pr="00366FC7">
        <w:rPr>
          <w:rFonts w:ascii="Times New Roman" w:hAnsi="Times New Roman"/>
          <w:sz w:val="24"/>
          <w:szCs w:val="24"/>
          <w:lang/>
        </w:rPr>
        <w:t>, отсутствуют.</w:t>
      </w:r>
    </w:p>
    <w:p w:rsidR="00293BFC" w:rsidRPr="00366FC7" w:rsidRDefault="00293BFC" w:rsidP="00366F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/>
        </w:rPr>
      </w:pP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66FC7">
        <w:rPr>
          <w:rFonts w:ascii="Times New Roman" w:hAnsi="Times New Roman"/>
          <w:b/>
          <w:sz w:val="24"/>
          <w:szCs w:val="24"/>
          <w:lang w:eastAsia="ru-RU"/>
        </w:rPr>
        <w:t>Глава 15.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93BFC" w:rsidRPr="00366FC7" w:rsidRDefault="00293BFC" w:rsidP="00366F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 xml:space="preserve">21. Муниципальная услуга предоставляется бесплатно. </w:t>
      </w:r>
    </w:p>
    <w:p w:rsidR="00293BFC" w:rsidRPr="00366FC7" w:rsidRDefault="00293BFC" w:rsidP="00366F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66FC7">
        <w:rPr>
          <w:rFonts w:ascii="Times New Roman" w:hAnsi="Times New Roman"/>
          <w:b/>
          <w:sz w:val="24"/>
          <w:szCs w:val="24"/>
          <w:lang w:eastAsia="ru-RU"/>
        </w:rPr>
        <w:t xml:space="preserve">Глава 16. Порядок, размер и основания взимания платы 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66FC7">
        <w:rPr>
          <w:rFonts w:ascii="Times New Roman" w:hAnsi="Times New Roman"/>
          <w:b/>
          <w:sz w:val="24"/>
          <w:szCs w:val="24"/>
          <w:lang w:eastAsia="ru-RU"/>
        </w:rPr>
        <w:t>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293BFC" w:rsidRPr="00366FC7" w:rsidRDefault="00293BFC" w:rsidP="00366F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22. Плата за предоставление услуг, которые являются необходимыми и обязательными для предоставления муниципальной услуги, не взимается.</w:t>
      </w:r>
    </w:p>
    <w:p w:rsidR="00293BFC" w:rsidRPr="00366FC7" w:rsidRDefault="00293BFC" w:rsidP="00366F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66FC7">
        <w:rPr>
          <w:rFonts w:ascii="Times New Roman" w:hAnsi="Times New Roman"/>
          <w:b/>
          <w:sz w:val="24"/>
          <w:szCs w:val="24"/>
          <w:lang w:eastAsia="ru-RU"/>
        </w:rPr>
        <w:t>Глава 17. Максимальный срок ожидания в очереди при подаче запроса о предоставлении  муниципальной услуги и при получении результата предоставления муниципальной услуги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23. Максимальный срок ожидания заявителя в очереди при подаче заявления или получения результата предоставления муниципальной услуги не должен превышать 15 минут.</w:t>
      </w:r>
    </w:p>
    <w:p w:rsidR="00293BFC" w:rsidRPr="00366FC7" w:rsidRDefault="00293BFC" w:rsidP="00366F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/>
        </w:rPr>
      </w:pP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66FC7">
        <w:rPr>
          <w:rFonts w:ascii="Times New Roman" w:hAnsi="Times New Roman"/>
          <w:b/>
          <w:sz w:val="24"/>
          <w:szCs w:val="24"/>
          <w:lang w:eastAsia="ru-RU"/>
        </w:rPr>
        <w:t>Глава 18. Срок и порядок регистрации заявления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293BFC" w:rsidRPr="00366FC7" w:rsidRDefault="00293BFC" w:rsidP="00366FC7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293BFC" w:rsidRPr="00366FC7" w:rsidRDefault="00293BFC" w:rsidP="00366F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24. Регистрация заявления о предоставлении муниципальной услуги осуществляется в течение дня, соответствующего дню поступления в Администрацию Белозерского района заявления о предоставлении муниципальной услуги.</w:t>
      </w:r>
    </w:p>
    <w:p w:rsidR="00293BFC" w:rsidRPr="00366FC7" w:rsidRDefault="00293BFC" w:rsidP="00366FC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/>
        </w:rPr>
      </w:pPr>
      <w:r w:rsidRPr="00366FC7">
        <w:rPr>
          <w:rFonts w:ascii="Times New Roman" w:hAnsi="Times New Roman"/>
          <w:color w:val="000000"/>
          <w:sz w:val="24"/>
          <w:szCs w:val="24"/>
          <w:lang/>
        </w:rPr>
        <w:t>Заявление, поступившее в электронной форме, в том числе с использованием Портала, распечатывается и подлежит регистрации в порядке, установленном настоящим пунктом.</w:t>
      </w:r>
    </w:p>
    <w:p w:rsidR="00293BFC" w:rsidRPr="00366FC7" w:rsidRDefault="00293BFC" w:rsidP="00366FC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/>
        </w:rPr>
      </w:pPr>
      <w:r w:rsidRPr="00366FC7">
        <w:rPr>
          <w:rFonts w:ascii="Times New Roman" w:hAnsi="Times New Roman"/>
          <w:b/>
          <w:sz w:val="24"/>
          <w:szCs w:val="24"/>
          <w:lang w:eastAsia="ru-RU"/>
        </w:rPr>
        <w:t xml:space="preserve">Глава 19. Требования к помещениям, в которых предоставляются муниципальная услуга, к месту ожидания и приема заявителей, размещению и оформлению визуальной, текстовой и мультимедийной информации 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66FC7">
        <w:rPr>
          <w:rFonts w:ascii="Times New Roman" w:hAnsi="Times New Roman"/>
          <w:b/>
          <w:sz w:val="24"/>
          <w:szCs w:val="24"/>
          <w:lang w:eastAsia="ru-RU"/>
        </w:rPr>
        <w:t>о порядке предоставления таких услуг</w:t>
      </w:r>
    </w:p>
    <w:p w:rsidR="00293BFC" w:rsidRPr="00366FC7" w:rsidRDefault="00293BFC" w:rsidP="00366F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/>
        </w:rPr>
      </w:pP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25. Прием заявителей осуществляется в предназначенных для этих целей помещениях, включающих места ожидания и приема заявителей.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 xml:space="preserve">Помещения, в которых предоставляется муниципальная услуга, оборудуются противопожарной системой и средствами пожаротушения; системой оповещения о возникновении чрезвычайной ситуации; указателями входа и выхода; табличкой с графиком работы, номерами и наименованиями помещений в здании. 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26. Центральный вход в здание, в котором осуществляется предоставление муниципальной услуги, оборудуется информационной табличкой</w:t>
      </w:r>
      <w:r w:rsidRPr="00366FC7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366FC7">
        <w:rPr>
          <w:rFonts w:ascii="Times New Roman" w:hAnsi="Times New Roman"/>
          <w:sz w:val="24"/>
          <w:szCs w:val="24"/>
          <w:lang w:eastAsia="ru-RU"/>
        </w:rPr>
        <w:t xml:space="preserve">(вывеской), содержащей полное </w:t>
      </w:r>
      <w:r w:rsidRPr="00366F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наименование </w:t>
      </w:r>
      <w:r w:rsidRPr="00366FC7">
        <w:rPr>
          <w:rFonts w:ascii="Times New Roman" w:hAnsi="Times New Roman"/>
          <w:sz w:val="24"/>
          <w:szCs w:val="24"/>
          <w:lang w:eastAsia="ru-RU"/>
        </w:rPr>
        <w:t>Администрации Белозерского района</w:t>
      </w:r>
      <w:r w:rsidRPr="00366FC7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27. Для оказания муниципальной услуги должен быть обеспечен свободный доступ заинтересованных лиц в здание, в котором осуществляется предоставление муниципальной услуги.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28. Для ожидания приема заявителей отводятся специальные помещения, оборудованные стульями, кресельными секциями или скамьями, столами (стойками) для оформления документов, писчей бумагой формата А4, канцелярскими принадлежностями (ручками), бланками заявлений в количестве достаточном для оформления документов заявителями.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Места ожидания должны соответствовать комфортным условиям для заявителей.</w:t>
      </w:r>
      <w:r w:rsidRPr="00366FC7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366FC7">
        <w:rPr>
          <w:rFonts w:ascii="Times New Roman" w:hAnsi="Times New Roman"/>
          <w:sz w:val="24"/>
          <w:szCs w:val="24"/>
          <w:lang w:eastAsia="ru-RU"/>
        </w:rPr>
        <w:t>Количество мест ожидания определяется исходя из фактической нагрузки и возможностей для их размещения в здании.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 xml:space="preserve">29. </w:t>
      </w:r>
      <w:r w:rsidRPr="00366FC7">
        <w:rPr>
          <w:rFonts w:ascii="Times New Roman" w:hAnsi="Times New Roman"/>
          <w:bCs/>
          <w:iCs/>
          <w:sz w:val="24"/>
          <w:szCs w:val="24"/>
          <w:lang w:eastAsia="ru-RU"/>
        </w:rPr>
        <w:t>Визуальная, текстовая и мультимедийная информация о порядке предоставления муниципальной услуги размещается на информационных стендах (и информационном терминале – при наличии),  в местах ожидания (устанавливаются в удобном для заявителей месте,</w:t>
      </w:r>
      <w:r w:rsidRPr="00366F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6FC7">
        <w:rPr>
          <w:rFonts w:ascii="Times New Roman" w:hAnsi="Times New Roman"/>
          <w:sz w:val="24"/>
          <w:szCs w:val="24"/>
          <w:lang w:eastAsia="ru-RU"/>
        </w:rPr>
        <w:t>постоянно доступном для просмотра</w:t>
      </w:r>
      <w:r w:rsidRPr="00366FC7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), на официальном сайте, на Портале. 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366FC7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Объем указанной информации определяется в соответствии с требованиями к порядку информирования о предоставлении муниципальной услуги, установленными главой 3 </w:t>
      </w:r>
      <w:r w:rsidRPr="00366FC7">
        <w:rPr>
          <w:rFonts w:ascii="Times New Roman" w:hAnsi="Times New Roman"/>
          <w:sz w:val="24"/>
          <w:szCs w:val="24"/>
          <w:lang w:eastAsia="ru-RU"/>
        </w:rPr>
        <w:t xml:space="preserve">Административного </w:t>
      </w:r>
      <w:r w:rsidRPr="00366FC7">
        <w:rPr>
          <w:rFonts w:ascii="Times New Roman" w:hAnsi="Times New Roman"/>
          <w:bCs/>
          <w:iCs/>
          <w:sz w:val="24"/>
          <w:szCs w:val="24"/>
          <w:lang w:eastAsia="ru-RU"/>
        </w:rPr>
        <w:t>регламента.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30. Прием заявителей по вопросам предоставления муниципальной услуги и информации о порядке и ходе ее предоставления осуществляется в служебных помещениях должностных лиц, ответственных за предоставление муниципальной услуги.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Входы для посетителей в указанные служебные помещения оборудуются соответствующими табличками с указанием номера служебного помещения, наименованием структурного подразделения Администрации Белозерского района, фамилий, имен, отчеств (при наличии), должностей лиц, ответственных за предоставление муниципальной услуги.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366FC7">
        <w:rPr>
          <w:rFonts w:ascii="Times New Roman" w:hAnsi="Times New Roman"/>
          <w:bCs/>
          <w:iCs/>
          <w:sz w:val="24"/>
          <w:szCs w:val="24"/>
          <w:lang w:eastAsia="ru-RU"/>
        </w:rPr>
        <w:t>31. Рабочие места должностных лиц, ответственных за предоставление муниципальной услуги, оборудуются компьютерами и оргтехникой, позволяющими своевременно получать информацию по вопросам предоставления муниципальной услуги и организовать предоставление муниципальной услуги в полном объеме, рабочими столами и стульями, стульями для посетителей.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32. Должностным лицам, ответственным за предоставление муниципальной услуги, обеспечивается доступ к информационно-телекоммуникационной сети «Интернет», справочным правовым системам и выделяются расходные материалы, бумага и канцтовары в количестве, достаточном для предоставления муниципальной услуги.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33. На рабочих столах должностных лиц, ответственных за предоставление муниципальной услуги, размещаются таблички с указанием фамилии, имени, отчества (при наличии) и должности.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34. На территории, прилегающей к зданию Администрации Белозерского района, оборудуются места для парковки автотранспортных средств, доступ заявителей к которым является бесплатным.</w:t>
      </w:r>
    </w:p>
    <w:p w:rsidR="00293BFC" w:rsidRPr="00366FC7" w:rsidRDefault="00293BFC" w:rsidP="00366F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66FC7">
        <w:rPr>
          <w:rFonts w:ascii="Times New Roman" w:hAnsi="Times New Roman"/>
          <w:b/>
          <w:sz w:val="24"/>
          <w:szCs w:val="24"/>
          <w:lang w:eastAsia="ru-RU"/>
        </w:rPr>
        <w:t>Глава 20. Требования к помещениям, в которых предоставляется муниципальная услуга, для обеспечения условий доступности получения муниципальной услуги инвалидами</w:t>
      </w:r>
    </w:p>
    <w:p w:rsidR="00293BFC" w:rsidRPr="00366FC7" w:rsidRDefault="00293BFC" w:rsidP="00366FC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6FC7">
        <w:rPr>
          <w:rFonts w:ascii="Times New Roman" w:hAnsi="Times New Roman"/>
          <w:sz w:val="24"/>
          <w:szCs w:val="24"/>
        </w:rPr>
        <w:t>35. Возможность самостоятельного передвижения инвалидов по прилегающей к зданию Администрации Белозерского района территории, входа в здание и выхода из него, посадки в транспортное средство и высадки из него, в том числе с помощью должностных лиц, предоставляющих муниципальную услугу.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36.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37. Надлежащее размещение оборудования и носителей информации, необходимых для обеспечения беспрепятственного доступа инвалидов к помещениям, в которых предоставляется муниципальная услуга, и к услугам с учетом ограничений их жизнедеятельности.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38.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39. Допуск в помещения, в которых оказывается муниципальная услуга, сурдопереводчика и тифлосурдопереводчика.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 xml:space="preserve">40. Допуск в помещения, в которых предоставляется муниципальная услуга, собаки-проводника при </w:t>
      </w:r>
      <w:r w:rsidRPr="00366F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наличии документа, подтверждающего ее специальное обучение и выдаваемого по </w:t>
      </w:r>
      <w:hyperlink r:id="rId18" w:history="1">
        <w:r w:rsidRPr="00366FC7">
          <w:rPr>
            <w:rFonts w:ascii="Times New Roman" w:hAnsi="Times New Roman"/>
            <w:color w:val="000000"/>
            <w:sz w:val="24"/>
            <w:szCs w:val="24"/>
            <w:lang w:eastAsia="ru-RU"/>
          </w:rPr>
          <w:t>форме</w:t>
        </w:r>
      </w:hyperlink>
      <w:r w:rsidRPr="00366F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в </w:t>
      </w:r>
      <w:hyperlink r:id="rId19" w:history="1">
        <w:r w:rsidRPr="00366FC7">
          <w:rPr>
            <w:rFonts w:ascii="Times New Roman" w:hAnsi="Times New Roman"/>
            <w:color w:val="000000"/>
            <w:sz w:val="24"/>
            <w:szCs w:val="24"/>
            <w:lang w:eastAsia="ru-RU"/>
          </w:rPr>
          <w:t>порядке</w:t>
        </w:r>
      </w:hyperlink>
      <w:r w:rsidRPr="00366FC7">
        <w:rPr>
          <w:rFonts w:ascii="Times New Roman" w:hAnsi="Times New Roman"/>
          <w:color w:val="000000"/>
          <w:sz w:val="24"/>
          <w:szCs w:val="24"/>
          <w:lang w:eastAsia="ru-RU"/>
        </w:rPr>
        <w:t>, которые определяются федеральным органом исполнительной власти, осуществляющим</w:t>
      </w:r>
      <w:r w:rsidRPr="00366FC7">
        <w:rPr>
          <w:rFonts w:ascii="Times New Roman" w:hAnsi="Times New Roman"/>
          <w:sz w:val="24"/>
          <w:szCs w:val="24"/>
          <w:lang w:eastAsia="ru-RU"/>
        </w:rPr>
        <w:t xml:space="preserve">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41. Предоставление, при необходимости, муниципальной услуги по месту жительства инвалида или в дистанционном режиме.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 xml:space="preserve">42. Оказание должностными лицами </w:t>
      </w:r>
      <w:r w:rsidRPr="00366FC7">
        <w:rPr>
          <w:rFonts w:ascii="Times New Roman" w:hAnsi="Times New Roman"/>
          <w:color w:val="000000"/>
          <w:sz w:val="24"/>
          <w:szCs w:val="24"/>
          <w:lang w:eastAsia="ru-RU"/>
        </w:rPr>
        <w:t>Администрации Белозерского района</w:t>
      </w:r>
      <w:r w:rsidRPr="00366FC7">
        <w:rPr>
          <w:rFonts w:ascii="Times New Roman" w:hAnsi="Times New Roman"/>
          <w:sz w:val="24"/>
          <w:szCs w:val="24"/>
          <w:lang w:eastAsia="ru-RU"/>
        </w:rPr>
        <w:t>, которые предоставляют муниципальную услугу, помощи инвалидам в преодолении барьеров, мешающих получению ими муниципальных услуг наравне с другими лицами.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66FC7">
        <w:rPr>
          <w:rFonts w:ascii="Times New Roman" w:hAnsi="Times New Roman"/>
          <w:b/>
          <w:sz w:val="24"/>
          <w:szCs w:val="24"/>
          <w:lang w:eastAsia="ru-RU"/>
        </w:rPr>
        <w:t>Глава 21. Показатели доступности и качества муниципальной услуги</w:t>
      </w:r>
    </w:p>
    <w:p w:rsidR="00293BFC" w:rsidRPr="00366FC7" w:rsidRDefault="00293BFC" w:rsidP="00366F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/>
        </w:rPr>
      </w:pPr>
    </w:p>
    <w:p w:rsidR="00293BFC" w:rsidRPr="00366FC7" w:rsidRDefault="00293BFC" w:rsidP="00366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43. Показателями доступности муниципальной услуги являются:</w:t>
      </w:r>
    </w:p>
    <w:p w:rsidR="00293BFC" w:rsidRPr="00366FC7" w:rsidRDefault="00293BFC" w:rsidP="00366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1) возможность получения полной, достоверной и актуальной информации о порядке и сроках предоставления муниципальной услуги по телефону, при письменном или личном обращении, на информационных стендах, официальном сайте, на Портале, в ГБУ «МФЦ» (отделе ГБУ «МФЦ») (при наличии соответствующего соглашения);</w:t>
      </w:r>
    </w:p>
    <w:p w:rsidR="00293BFC" w:rsidRPr="00366FC7" w:rsidRDefault="00293BFC" w:rsidP="00366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 xml:space="preserve"> 2) возможность получения полной, достоверной и актуальной информации о ходе предоставления муниципальной услуги по телефону, при письменном или личном обращении, в том числе в электронной форме, на Портале, в ГБУ «МФЦ» (отделе ГБУ «МФЦ») (при наличии соответствующего соглашения);</w:t>
      </w:r>
    </w:p>
    <w:p w:rsidR="00293BFC" w:rsidRPr="00366FC7" w:rsidRDefault="00293BFC" w:rsidP="00366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3) возможность подачи заявления о предоставлении муниципальной услуги лично, путем направления почтового отправления или в форме электронного документа с использованием Портала, через ГБУ «МФЦ» (отдел ГБУ «МФЦ») (при наличии соответствующего соглашения).</w:t>
      </w:r>
    </w:p>
    <w:p w:rsidR="00293BFC" w:rsidRPr="00366FC7" w:rsidRDefault="00293BFC" w:rsidP="00366FC7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44. Показателями качества муниципальной услуги являются:</w:t>
      </w:r>
    </w:p>
    <w:p w:rsidR="00293BFC" w:rsidRPr="00366FC7" w:rsidRDefault="00293BFC" w:rsidP="00366FC7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1) прием и регистрация заявления в день обращения заявителя</w:t>
      </w:r>
      <w:r w:rsidRPr="00366FC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293BFC" w:rsidRPr="00366FC7" w:rsidRDefault="00293BFC" w:rsidP="00366F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2) отсутствие очереди либо уменьшение времени ожидания при приеме от заявителя документов, необходимых для предоставления муниципальной услуги;</w:t>
      </w:r>
    </w:p>
    <w:p w:rsidR="00293BFC" w:rsidRPr="00366FC7" w:rsidRDefault="00293BFC" w:rsidP="00366F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3) соблюдение установленных сроков и порядка предоставления муниципальной услуги, стандарта предоставления муниципальной услуги;</w:t>
      </w:r>
    </w:p>
    <w:p w:rsidR="00293BFC" w:rsidRPr="00366FC7" w:rsidRDefault="00293BFC" w:rsidP="00366FC7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 xml:space="preserve">4) отсутствие обоснованных жалоб заявителей (в досудебном или судебном порядке) на решения и действия (бездействие) должностных лиц, ответственных за предоставление муниципальной услуги; </w:t>
      </w:r>
    </w:p>
    <w:p w:rsidR="00293BFC" w:rsidRPr="00366FC7" w:rsidRDefault="00293BFC" w:rsidP="00366F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bCs/>
          <w:sz w:val="24"/>
          <w:szCs w:val="24"/>
          <w:lang w:eastAsia="ru-RU"/>
        </w:rPr>
        <w:t xml:space="preserve">5) </w:t>
      </w:r>
      <w:r w:rsidRPr="00366FC7">
        <w:rPr>
          <w:rFonts w:ascii="Times New Roman" w:hAnsi="Times New Roman"/>
          <w:sz w:val="24"/>
          <w:szCs w:val="24"/>
          <w:lang w:eastAsia="ru-RU"/>
        </w:rPr>
        <w:t>доля заявителей, получивших муниципальную услугу своевременно и в полном объеме, от общего количества заявителей, получивших муниципальную услугу;</w:t>
      </w:r>
    </w:p>
    <w:p w:rsidR="00293BFC" w:rsidRPr="00366FC7" w:rsidRDefault="00293BFC" w:rsidP="00366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6) количество взаимодействий заявителей с должностными лицами Администрации Белозерского района при предоставлении муниципальной услуги, не превышающее 2 раз;</w:t>
      </w:r>
    </w:p>
    <w:p w:rsidR="00293BFC" w:rsidRPr="00366FC7" w:rsidRDefault="00293BFC" w:rsidP="00366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7) отсутствие опечаток или ошибок в выданных в результате предоставления муниципальной услуги документах. В случае допущенных в выданных в результате предоставления муниципальной услуги документах опечаток или ошибок, их исправление осуществляется в срок не более 5 рабочих дней со дня их обнаружения, с учетом предусмотренных Административным регламентом административных процедур.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1"/>
          <w:sz w:val="24"/>
          <w:szCs w:val="24"/>
          <w:lang w:eastAsia="ru-RU"/>
        </w:rPr>
      </w:pPr>
      <w:r w:rsidRPr="00366FC7">
        <w:rPr>
          <w:rFonts w:ascii="Times New Roman" w:hAnsi="Times New Roman"/>
          <w:b/>
          <w:sz w:val="24"/>
          <w:szCs w:val="24"/>
          <w:lang w:eastAsia="ru-RU"/>
        </w:rPr>
        <w:t xml:space="preserve">Глава 22. Иные требования, в том числе учитывающие возможность и особенности предоставления муниципальной услуги </w:t>
      </w:r>
      <w:r w:rsidRPr="00366FC7">
        <w:rPr>
          <w:rFonts w:ascii="Times New Roman" w:hAnsi="Times New Roman"/>
          <w:b/>
          <w:bCs/>
          <w:spacing w:val="-1"/>
          <w:sz w:val="24"/>
          <w:szCs w:val="24"/>
          <w:lang w:eastAsia="ru-RU"/>
        </w:rPr>
        <w:t xml:space="preserve">в отделе ГБУ «МФЦ» </w:t>
      </w:r>
      <w:r w:rsidRPr="00366FC7">
        <w:rPr>
          <w:rFonts w:ascii="Times New Roman" w:hAnsi="Times New Roman"/>
          <w:b/>
          <w:sz w:val="24"/>
          <w:szCs w:val="24"/>
          <w:lang w:eastAsia="ru-RU"/>
        </w:rPr>
        <w:t>и особенности предоставления муниципальной услуги в электронной форме</w:t>
      </w:r>
    </w:p>
    <w:p w:rsidR="00293BFC" w:rsidRPr="00366FC7" w:rsidRDefault="00293BFC" w:rsidP="00366FC7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45. Заявление о предоставлении муниципальной услуги может быть подано заявителем в электронной форме посредством Портала.</w:t>
      </w:r>
    </w:p>
    <w:p w:rsidR="00293BFC" w:rsidRPr="00366FC7" w:rsidRDefault="00293BFC" w:rsidP="00366F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Доступ к форме заявления в электронной форме осуществляется после регистрации заявителя на Портале.</w:t>
      </w:r>
    </w:p>
    <w:p w:rsidR="00293BFC" w:rsidRPr="00366FC7" w:rsidRDefault="00293BFC" w:rsidP="00366F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Заявитель заполняет электронную форму заявления о предоставлении муниципальной услуги. Электронная форма заявления о предоставлении муниципальной услуги соответствует форме заявления, приведенной в приложении 1 к Административному регламенту.</w:t>
      </w:r>
    </w:p>
    <w:p w:rsidR="00293BFC" w:rsidRPr="00366FC7" w:rsidRDefault="00293BFC" w:rsidP="00366F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366FC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46. Данные, указанные заявителем при регистрации на Портале, автоматически заполняют соответствующие поля заявления. Заявителю необходимо только внести  недостающую информацию, прикрепить необходимые документы в электронном виде (скан-копии).</w:t>
      </w:r>
    </w:p>
    <w:p w:rsidR="00293BFC" w:rsidRPr="00366FC7" w:rsidRDefault="00293BFC" w:rsidP="00366F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Сведения о стадиях прохождения заявления в электронной форме публикуются на Портале в разделе «Личный кабинет» заявителя в подразделе «Мои заявки» во вкладке «Поданные заявления».</w:t>
      </w:r>
      <w:r w:rsidRPr="00366FC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93BFC" w:rsidRPr="00366FC7" w:rsidRDefault="00293BFC" w:rsidP="00366F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47. Предоставление муниципальной услуги в отделе ГБУ «МФЦ» осуществляется в соответствии с соглашением, заключенным между ГБУ «МФЦ» и Администрацией Белозерского района, с момента вступления в силу соответствующего соглашения о взаимодействии.</w:t>
      </w:r>
    </w:p>
    <w:p w:rsidR="00293BFC" w:rsidRPr="00366FC7" w:rsidRDefault="00293BFC" w:rsidP="00366F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 xml:space="preserve">48. </w:t>
      </w:r>
      <w:r w:rsidRPr="00366FC7">
        <w:rPr>
          <w:rFonts w:ascii="Times New Roman" w:hAnsi="Times New Roman"/>
          <w:iCs/>
          <w:sz w:val="24"/>
          <w:szCs w:val="24"/>
          <w:lang w:eastAsia="ru-RU"/>
        </w:rPr>
        <w:t xml:space="preserve">Предоставление муниципальных услуг в </w:t>
      </w:r>
      <w:r w:rsidRPr="00366FC7">
        <w:rPr>
          <w:rFonts w:ascii="Times New Roman" w:hAnsi="Times New Roman"/>
          <w:sz w:val="24"/>
          <w:szCs w:val="24"/>
          <w:lang w:eastAsia="ru-RU"/>
        </w:rPr>
        <w:t>ГБУ «МФЦ» (</w:t>
      </w:r>
      <w:r w:rsidRPr="00366FC7">
        <w:rPr>
          <w:rFonts w:ascii="Times New Roman" w:hAnsi="Times New Roman"/>
          <w:iCs/>
          <w:sz w:val="24"/>
          <w:szCs w:val="24"/>
          <w:lang w:eastAsia="ru-RU"/>
        </w:rPr>
        <w:t xml:space="preserve">отделе ГБУ «МФЦ») специалистами ГБУ «МФЦ» (отдела ГБУ «МФЦ») осуществляется со дня получения Администрацией </w:t>
      </w:r>
      <w:r w:rsidRPr="00366FC7">
        <w:rPr>
          <w:rFonts w:ascii="Times New Roman" w:hAnsi="Times New Roman"/>
          <w:sz w:val="24"/>
          <w:szCs w:val="24"/>
          <w:lang w:eastAsia="ru-RU"/>
        </w:rPr>
        <w:t>Белозерского</w:t>
      </w:r>
      <w:r w:rsidRPr="00366FC7">
        <w:rPr>
          <w:rFonts w:ascii="Times New Roman" w:hAnsi="Times New Roman"/>
          <w:iCs/>
          <w:sz w:val="24"/>
          <w:szCs w:val="24"/>
          <w:lang w:eastAsia="ru-RU"/>
        </w:rPr>
        <w:t xml:space="preserve"> района уведомления МФЦ об организационно-технической готовности по предоставлению услуги, в соответствии с порядком взаимодействия и информационного обмена. </w:t>
      </w:r>
      <w:r w:rsidRPr="00366FC7">
        <w:rPr>
          <w:rFonts w:ascii="Times New Roman" w:hAnsi="Times New Roman"/>
          <w:sz w:val="24"/>
          <w:szCs w:val="24"/>
          <w:lang w:eastAsia="ru-RU"/>
        </w:rPr>
        <w:t>Иные административные действия по предоставлению муниципальной услуги осуществляются методистом Отдела образования Администрации Белозерского района.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66FC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 </w:t>
      </w:r>
      <w:r w:rsidRPr="00366FC7">
        <w:rPr>
          <w:rFonts w:ascii="Times New Roman" w:hAnsi="Times New Roman"/>
          <w:b/>
          <w:bCs/>
          <w:sz w:val="24"/>
          <w:szCs w:val="24"/>
          <w:lang w:val="en-US" w:eastAsia="ru-RU"/>
        </w:rPr>
        <w:t>III</w:t>
      </w:r>
      <w:r w:rsidRPr="00366FC7">
        <w:rPr>
          <w:rFonts w:ascii="Times New Roman" w:hAnsi="Times New Roman"/>
          <w:b/>
          <w:bCs/>
          <w:sz w:val="24"/>
          <w:szCs w:val="24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49. Предоставление муниципальной услуги включает в себя следующие административные процедуры:</w:t>
      </w:r>
    </w:p>
    <w:p w:rsidR="00293BFC" w:rsidRPr="00366FC7" w:rsidRDefault="00293BFC" w:rsidP="00366F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1) прием и регистрация письменных, электронных заявлений от заявителя (Приложение 1,2,4);</w:t>
      </w:r>
    </w:p>
    <w:p w:rsidR="00293BFC" w:rsidRPr="00366FC7" w:rsidRDefault="00293BFC" w:rsidP="00366F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2)  рассмотрение заявления и подготовка необходимой информации по результатам обработки обращения от заявителя в письменной либо электронной форме;</w:t>
      </w:r>
    </w:p>
    <w:p w:rsidR="00293BFC" w:rsidRPr="00366FC7" w:rsidRDefault="00293BFC" w:rsidP="00366F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 xml:space="preserve">3) предоставление прав доступа к информационной системе для обеспечения информирования о текущей успеваемости обучающегося; </w:t>
      </w:r>
    </w:p>
    <w:p w:rsidR="00293BFC" w:rsidRPr="00366FC7" w:rsidRDefault="00293BFC" w:rsidP="00366F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4) прекращение предоставления информации о текущей успеваемости обучающегося в электронном виде.</w:t>
      </w:r>
    </w:p>
    <w:p w:rsidR="00293BFC" w:rsidRPr="00366FC7" w:rsidRDefault="00293BFC" w:rsidP="00366F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 xml:space="preserve"> Блок-схема последовательности административных действий (процедур) при предоставлении муниципальной услуги приведена в приложении 3 к Административному регламенту.</w:t>
      </w:r>
    </w:p>
    <w:p w:rsidR="00293BFC" w:rsidRPr="00366FC7" w:rsidRDefault="00293BFC" w:rsidP="00366FC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66FC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Глава 23. </w:t>
      </w:r>
      <w:r w:rsidRPr="00366FC7">
        <w:rPr>
          <w:rFonts w:ascii="Times New Roman" w:hAnsi="Times New Roman"/>
          <w:b/>
          <w:sz w:val="24"/>
          <w:szCs w:val="24"/>
          <w:lang w:eastAsia="ru-RU"/>
        </w:rPr>
        <w:t>Прием и регистрация письменных, электронных заявлений от заявителя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 xml:space="preserve">50. Основанием для начала исполнения административной процедуры по приему и регистрации письменных, электронных обращений заявителей по вопросу  о  предоставлении информации </w:t>
      </w:r>
      <w:r w:rsidRPr="00366FC7">
        <w:rPr>
          <w:rFonts w:ascii="Times New Roman" w:hAnsi="Times New Roman"/>
          <w:bCs/>
          <w:sz w:val="24"/>
          <w:szCs w:val="24"/>
          <w:lang w:eastAsia="ru-RU"/>
        </w:rPr>
        <w:t>о текущей успеваемости обучающегося в электронном виде,</w:t>
      </w:r>
      <w:r w:rsidRPr="00366FC7">
        <w:rPr>
          <w:rFonts w:ascii="Times New Roman" w:hAnsi="Times New Roman"/>
          <w:sz w:val="24"/>
          <w:szCs w:val="24"/>
          <w:lang w:eastAsia="ru-RU"/>
        </w:rPr>
        <w:t xml:space="preserve"> является поступление запроса (обращения) в Отдел образования Администрации Белозерского района, общеобразовательное учреждение.</w:t>
      </w:r>
    </w:p>
    <w:p w:rsidR="00293BFC" w:rsidRPr="00366FC7" w:rsidRDefault="00293BFC" w:rsidP="00366F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51. Письменные обращения могут быть доставлены лично, получены почтовым отправлением. Обращения в электронной форме могут поступить через электронную почту.</w:t>
      </w:r>
    </w:p>
    <w:p w:rsidR="00293BFC" w:rsidRPr="00366FC7" w:rsidRDefault="00293BFC" w:rsidP="00366F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52. Датой обращения является день регистрации заявления работником учреждения, ответственным за приём документов (далее – работник).</w:t>
      </w:r>
    </w:p>
    <w:p w:rsidR="00293BFC" w:rsidRPr="00366FC7" w:rsidRDefault="00293BFC" w:rsidP="00366F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 xml:space="preserve">53. Работник  принимает заявление, выполняя при этом следующие действия: </w:t>
      </w:r>
    </w:p>
    <w:p w:rsidR="00293BFC" w:rsidRPr="00366FC7" w:rsidRDefault="00293BFC" w:rsidP="00366F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-   устанавливает личность заявителя (в случае личного обращения заявителя);</w:t>
      </w:r>
    </w:p>
    <w:p w:rsidR="00293BFC" w:rsidRPr="00366FC7" w:rsidRDefault="00293BFC" w:rsidP="00366F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- регистрирует письменное заявление в журнале регистрации поступивших заявлений (Приложение  5).</w:t>
      </w:r>
    </w:p>
    <w:p w:rsidR="00293BFC" w:rsidRPr="00366FC7" w:rsidRDefault="00293BFC" w:rsidP="00366F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54. Критерием принятия решения по осуществлению административной процедуры по приему и регистрации заявления о предоставлении муниципальной услуги является наличие в Отделе образования Администрации Белозерского района заявления о предоставлении муниципальной услуги.</w:t>
      </w:r>
    </w:p>
    <w:p w:rsidR="00293BFC" w:rsidRPr="00366FC7" w:rsidRDefault="00293BFC" w:rsidP="00366F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55. Срок исполнения данного административного действия составляет не более 3 рабочих дней с момента поступления заявления.</w:t>
      </w:r>
    </w:p>
    <w:p w:rsidR="00293BFC" w:rsidRPr="00366FC7" w:rsidRDefault="00293BFC" w:rsidP="00366F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56. Результатом выполнения административных действий по приему и регистрации письменных, электронных обращений заявителей является регистрация обращения и направление обращения на рассмотрение специалистам  Отдела  образования Администрации Белозерского района. Заявителю выдается уведомление (Приложение  6). В случае поступления заявления в электронном виде, документы удостоверяющие личность гражданина, должны быть предоставлены заявителем в течение 5 рабочих  дней со дня направления заявления.</w:t>
      </w:r>
    </w:p>
    <w:p w:rsidR="00293BFC" w:rsidRPr="00366FC7" w:rsidRDefault="00293BFC" w:rsidP="00366FC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66FC7">
        <w:rPr>
          <w:rFonts w:ascii="Times New Roman" w:hAnsi="Times New Roman"/>
          <w:b/>
          <w:sz w:val="24"/>
          <w:szCs w:val="24"/>
          <w:lang w:eastAsia="ru-RU"/>
        </w:rPr>
        <w:t>Глава 24. Рассмотрение заявления и подготовка необходимой информации п</w:t>
      </w:r>
      <w:r w:rsidRPr="00366FC7">
        <w:rPr>
          <w:rFonts w:ascii="Times New Roman" w:hAnsi="Times New Roman"/>
          <w:b/>
          <w:bCs/>
          <w:sz w:val="24"/>
          <w:szCs w:val="24"/>
          <w:lang w:eastAsia="ru-RU"/>
        </w:rPr>
        <w:t>о результатам обработки обращения от заявителя в письменной либо электронной форме</w:t>
      </w:r>
    </w:p>
    <w:p w:rsidR="00293BFC" w:rsidRPr="00366FC7" w:rsidRDefault="00293BFC" w:rsidP="00366FC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57. Основанием для рассмотрения обращения и подготовки письменного, либо электронного ответа, является зарегистрированное в установленном порядке письменное либо электронное заявление заявителя.</w:t>
      </w:r>
    </w:p>
    <w:p w:rsidR="00293BFC" w:rsidRPr="00366FC7" w:rsidRDefault="00293BFC" w:rsidP="00366F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58. Общий срок рассмотрения заявления не должен превышать 10 календарных дней с момента регистрации заявления.</w:t>
      </w:r>
    </w:p>
    <w:p w:rsidR="00293BFC" w:rsidRPr="00366FC7" w:rsidRDefault="00293BFC" w:rsidP="00366F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 xml:space="preserve">59. Критерием принятия решения по осуществлению административной процедуры является отсутствие оснований для отказа в предоставлении муниципальной услуги. </w:t>
      </w:r>
    </w:p>
    <w:p w:rsidR="00293BFC" w:rsidRPr="00366FC7" w:rsidRDefault="00293BFC" w:rsidP="00366F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60. В ответе на заявление указываются наименование, почтовый адрес органа местного самоуправления, должность лица, подписавшего ответ, реквизиты ответа на запрос (регистрационный номер и дата). Ответ на письменный запрос подписывается начальником (заместителем начальника)  Отдела образования Администрации Белозерского района. В ответе указываются фамилия, инициалы и должность  исполнителя документа, номер телефона для справок. Документ обязательно регистрируется.</w:t>
      </w:r>
    </w:p>
    <w:p w:rsidR="00293BFC" w:rsidRPr="00366FC7" w:rsidRDefault="00293BFC" w:rsidP="00366F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61. Результатом выполнения административных действий по рассмотрению письменных, электронных обращений заявителей является ответ, включающий необходимую информацию по результатам рассмотрения обращений.</w:t>
      </w:r>
    </w:p>
    <w:p w:rsidR="00293BFC" w:rsidRPr="00366FC7" w:rsidRDefault="00293BFC" w:rsidP="00366FC7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66FC7">
        <w:rPr>
          <w:rFonts w:ascii="Times New Roman" w:hAnsi="Times New Roman"/>
          <w:b/>
          <w:sz w:val="24"/>
          <w:szCs w:val="24"/>
          <w:lang w:eastAsia="ru-RU"/>
        </w:rPr>
        <w:t xml:space="preserve">Глава 25. Предоставление прав доступа к информационной системе для обеспечения информирования о текущей успеваемости обучающегося </w:t>
      </w:r>
    </w:p>
    <w:p w:rsidR="00293BFC" w:rsidRPr="00366FC7" w:rsidRDefault="00293BFC" w:rsidP="00366FC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62. Основанием для начала административного действия по предоставлению муниципальной услуги в электронном виде является соответствие установленным требованиям документов, определенных настоящим регламентом, необходимых для оказания услуги.</w:t>
      </w:r>
    </w:p>
    <w:p w:rsidR="00293BFC" w:rsidRPr="00366FC7" w:rsidRDefault="00293BFC" w:rsidP="00366F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63. Критерием принятия решения по осуществлению административной процедуры является отсутствие оснований для отказа в предоставлении муниципальной услуги.</w:t>
      </w:r>
    </w:p>
    <w:p w:rsidR="00293BFC" w:rsidRPr="00366FC7" w:rsidRDefault="00293BFC" w:rsidP="00366F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64. Заявителю предоставляются права доступа (логин и пароль) к информационной системе для получения информации о текущей успеваемости обучающегося.</w:t>
      </w:r>
    </w:p>
    <w:p w:rsidR="00293BFC" w:rsidRPr="00366FC7" w:rsidRDefault="00293BFC" w:rsidP="00366F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65. Датой начала оказания муниципальной услуги считается дата предоставления прав доступа к информационной системе.</w:t>
      </w:r>
    </w:p>
    <w:p w:rsidR="00293BFC" w:rsidRPr="00366FC7" w:rsidRDefault="00293BFC" w:rsidP="00366F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66. С момента подачи заявления заявителем до момента предоставления ему прав доступа к информационной системе должно пройти не более 13 календарных дней.</w:t>
      </w:r>
    </w:p>
    <w:p w:rsidR="00293BFC" w:rsidRPr="00366FC7" w:rsidRDefault="00293BFC" w:rsidP="00366F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67. Результатом административной процедуры является предоставление информации о текущей успеваемости обучающегося в электронном виде.</w:t>
      </w:r>
    </w:p>
    <w:p w:rsidR="00293BFC" w:rsidRPr="00366FC7" w:rsidRDefault="00293BFC" w:rsidP="00366F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66FC7">
        <w:rPr>
          <w:rFonts w:ascii="Times New Roman" w:hAnsi="Times New Roman"/>
          <w:b/>
          <w:sz w:val="24"/>
          <w:szCs w:val="24"/>
          <w:lang w:eastAsia="ru-RU"/>
        </w:rPr>
        <w:t>Глава 26. Прекращение предоставления информации о текущей успеваемости обучающегося в электронном виде</w:t>
      </w:r>
    </w:p>
    <w:p w:rsidR="00293BFC" w:rsidRPr="00366FC7" w:rsidRDefault="00293BFC" w:rsidP="00366FC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68. Заявитель вправе отказаться от предоставления информации о текущей успеваемости обучающегося в электронном виде и получать данную информацию в традиционной форме (Приложение  4).</w:t>
      </w:r>
    </w:p>
    <w:p w:rsidR="00293BFC" w:rsidRPr="00366FC7" w:rsidRDefault="00293BFC" w:rsidP="00366F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69. Основанием для начала административной процедуры, является факт поступления заявления от заявителя в  письменной или электронной форме.</w:t>
      </w:r>
    </w:p>
    <w:p w:rsidR="00293BFC" w:rsidRPr="00366FC7" w:rsidRDefault="00293BFC" w:rsidP="00366F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70. Критерием принятия решения по осуществлению административной процедуры является наличие в Администрации Белозерского района заявления о предоставлении муниципальной услуги.</w:t>
      </w:r>
    </w:p>
    <w:p w:rsidR="00293BFC" w:rsidRPr="00366FC7" w:rsidRDefault="00293BFC" w:rsidP="00366F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71.Срок исполнения данного административного действия составляет не более 3 рабочих дней с момента поступления заявления.</w:t>
      </w:r>
    </w:p>
    <w:p w:rsidR="00293BFC" w:rsidRPr="00366FC7" w:rsidRDefault="00293BFC" w:rsidP="00366F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 xml:space="preserve">72. Результатом административной процедуры является направленный ответ заявителю, содержащий решение о прекращении предоставления муниципальной услуги. </w:t>
      </w:r>
    </w:p>
    <w:p w:rsidR="00293BFC" w:rsidRPr="00366FC7" w:rsidRDefault="00293BFC" w:rsidP="00366FC7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66FC7">
        <w:rPr>
          <w:rFonts w:ascii="Times New Roman" w:hAnsi="Times New Roman"/>
          <w:b/>
          <w:sz w:val="24"/>
          <w:szCs w:val="24"/>
          <w:lang w:eastAsia="ru-RU"/>
        </w:rPr>
        <w:t>Глава 27. Прием и регистрация устных обращений, а также обращений по телефону</w:t>
      </w:r>
    </w:p>
    <w:p w:rsidR="00293BFC" w:rsidRPr="00366FC7" w:rsidRDefault="00293BFC" w:rsidP="00366FC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73. Срок регистрации устных запросов заявителя составляет 1 рабочий день с момента обращения в Отдел образования Администрации Белозерского района, общеобразовательное учреждение с указанием даты поступления.</w:t>
      </w:r>
    </w:p>
    <w:p w:rsidR="00293BFC" w:rsidRPr="00366FC7" w:rsidRDefault="00293BFC" w:rsidP="00366FC7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66FC7">
        <w:rPr>
          <w:rFonts w:ascii="Times New Roman" w:hAnsi="Times New Roman"/>
          <w:b/>
          <w:sz w:val="24"/>
          <w:szCs w:val="24"/>
          <w:lang w:eastAsia="ru-RU"/>
        </w:rPr>
        <w:t xml:space="preserve">Глава 28. Информирование и консультирование получателей муниципальной услуги </w:t>
      </w:r>
    </w:p>
    <w:p w:rsidR="00293BFC" w:rsidRPr="00366FC7" w:rsidRDefault="00293BFC" w:rsidP="00366F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74. Основанием информирования и консультирования является устный запрос или обращение по телефону.</w:t>
      </w:r>
    </w:p>
    <w:p w:rsidR="00293BFC" w:rsidRPr="00366FC7" w:rsidRDefault="00293BFC" w:rsidP="00366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 xml:space="preserve"> Специалист обязан:</w:t>
      </w:r>
    </w:p>
    <w:p w:rsidR="00293BFC" w:rsidRPr="00366FC7" w:rsidRDefault="00293BFC" w:rsidP="00366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-  представиться, указав фамилию, имя и отчество, должность;</w:t>
      </w:r>
    </w:p>
    <w:p w:rsidR="00293BFC" w:rsidRPr="00366FC7" w:rsidRDefault="00293BFC" w:rsidP="00366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-  предложить абоненту представиться;</w:t>
      </w:r>
    </w:p>
    <w:p w:rsidR="00293BFC" w:rsidRPr="00366FC7" w:rsidRDefault="00293BFC" w:rsidP="00366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-  выслушать суть вопроса;</w:t>
      </w:r>
    </w:p>
    <w:p w:rsidR="00293BFC" w:rsidRPr="00366FC7" w:rsidRDefault="00293BFC" w:rsidP="00366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- вежливо, корректно и лаконично дать ответ по существу вопроса в пределах своей компетенции.</w:t>
      </w:r>
    </w:p>
    <w:p w:rsidR="00293BFC" w:rsidRPr="00366FC7" w:rsidRDefault="00293BFC" w:rsidP="00366F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75. Результатом выполнения административных действий по информированию и консультированию заявителей является предоставление заявителю необходимой информации.</w:t>
      </w:r>
    </w:p>
    <w:p w:rsidR="00293BFC" w:rsidRPr="00366FC7" w:rsidRDefault="00293BFC" w:rsidP="00366FC7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66FC7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 w:rsidRPr="00366FC7">
        <w:rPr>
          <w:rFonts w:ascii="Times New Roman" w:hAnsi="Times New Roman"/>
          <w:b/>
          <w:sz w:val="24"/>
          <w:szCs w:val="24"/>
          <w:lang w:val="en-US" w:eastAsia="ru-RU"/>
        </w:rPr>
        <w:t>IV</w:t>
      </w:r>
      <w:r w:rsidRPr="00366FC7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366FC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Формы контроля за исполнением административного регламента </w:t>
      </w:r>
    </w:p>
    <w:p w:rsidR="00293BFC" w:rsidRPr="00366FC7" w:rsidRDefault="00293BFC" w:rsidP="00366FC7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66FC7">
        <w:rPr>
          <w:rFonts w:ascii="Times New Roman" w:hAnsi="Times New Roman"/>
          <w:b/>
          <w:sz w:val="24"/>
          <w:szCs w:val="24"/>
          <w:lang w:eastAsia="ru-RU"/>
        </w:rPr>
        <w:t xml:space="preserve">Глава 29.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66FC7">
        <w:rPr>
          <w:rFonts w:ascii="Times New Roman" w:hAnsi="Times New Roman"/>
          <w:b/>
          <w:sz w:val="24"/>
          <w:szCs w:val="24"/>
          <w:lang w:eastAsia="ru-RU"/>
        </w:rPr>
        <w:t>а также принятием ими решений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366FC7">
        <w:rPr>
          <w:rFonts w:ascii="Times New Roman" w:hAnsi="Times New Roman"/>
          <w:iCs/>
          <w:sz w:val="24"/>
          <w:szCs w:val="24"/>
          <w:lang w:eastAsia="ru-RU"/>
        </w:rPr>
        <w:t xml:space="preserve">76. Текущий контроль за соблюдением и исполнением должностными лицами, ответственными за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(далее – текущий контроль) осуществляется </w:t>
      </w:r>
      <w:r w:rsidRPr="00366FC7">
        <w:rPr>
          <w:rFonts w:ascii="Times New Roman" w:hAnsi="Times New Roman"/>
          <w:sz w:val="24"/>
          <w:szCs w:val="24"/>
          <w:lang w:eastAsia="ru-RU"/>
        </w:rPr>
        <w:t>заместителем Главы Белозерского района,</w:t>
      </w:r>
      <w:r w:rsidRPr="00366FC7">
        <w:rPr>
          <w:rFonts w:ascii="Times New Roman" w:hAnsi="Times New Roman"/>
          <w:iCs/>
          <w:sz w:val="24"/>
          <w:szCs w:val="24"/>
          <w:lang w:eastAsia="ru-RU"/>
        </w:rPr>
        <w:t xml:space="preserve"> начальником управления социальной политики.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366FC7">
        <w:rPr>
          <w:rFonts w:ascii="Times New Roman" w:hAnsi="Times New Roman"/>
          <w:iCs/>
          <w:sz w:val="24"/>
          <w:szCs w:val="24"/>
          <w:lang w:eastAsia="ru-RU"/>
        </w:rPr>
        <w:t>77. В ходе текущего контроля проверяются: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366FC7">
        <w:rPr>
          <w:rFonts w:ascii="Times New Roman" w:hAnsi="Times New Roman"/>
          <w:iCs/>
          <w:sz w:val="24"/>
          <w:szCs w:val="24"/>
          <w:lang w:eastAsia="ru-RU"/>
        </w:rPr>
        <w:t>1) соблюдение сроков исполнения административных процедур;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366FC7">
        <w:rPr>
          <w:rFonts w:ascii="Times New Roman" w:hAnsi="Times New Roman"/>
          <w:iCs/>
          <w:sz w:val="24"/>
          <w:szCs w:val="24"/>
          <w:lang w:eastAsia="ru-RU"/>
        </w:rPr>
        <w:t>2) последовательность исполнения административных процедур;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366FC7">
        <w:rPr>
          <w:rFonts w:ascii="Times New Roman" w:hAnsi="Times New Roman"/>
          <w:iCs/>
          <w:sz w:val="24"/>
          <w:szCs w:val="24"/>
          <w:lang w:eastAsia="ru-RU"/>
        </w:rPr>
        <w:t>3) правильность принятых решений при предоставлении муниципальной услуги.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366FC7">
        <w:rPr>
          <w:rFonts w:ascii="Times New Roman" w:hAnsi="Times New Roman"/>
          <w:bCs/>
          <w:sz w:val="24"/>
          <w:szCs w:val="24"/>
          <w:lang w:eastAsia="ru-RU"/>
        </w:rPr>
        <w:t xml:space="preserve">74. </w:t>
      </w:r>
      <w:r w:rsidRPr="00366FC7">
        <w:rPr>
          <w:rFonts w:ascii="Times New Roman" w:hAnsi="Times New Roman"/>
          <w:iCs/>
          <w:sz w:val="24"/>
          <w:szCs w:val="24"/>
          <w:lang w:eastAsia="ru-RU"/>
        </w:rPr>
        <w:t>Текущий контроль осуществляется в формах: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366FC7">
        <w:rPr>
          <w:rFonts w:ascii="Times New Roman" w:hAnsi="Times New Roman"/>
          <w:iCs/>
          <w:sz w:val="24"/>
          <w:szCs w:val="24"/>
          <w:lang w:eastAsia="ru-RU"/>
        </w:rPr>
        <w:t>1) визирования, подписания документов – постоянно в соответствии с установленными Административным регламентом содержанием и сроками действий;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366FC7">
        <w:rPr>
          <w:rFonts w:ascii="Times New Roman" w:hAnsi="Times New Roman"/>
          <w:iCs/>
          <w:sz w:val="24"/>
          <w:szCs w:val="24"/>
          <w:lang w:eastAsia="ru-RU"/>
        </w:rPr>
        <w:t>2) дачи поручений должностным лицам</w:t>
      </w:r>
      <w:r w:rsidRPr="00366FC7">
        <w:rPr>
          <w:rFonts w:ascii="Times New Roman" w:hAnsi="Times New Roman"/>
          <w:sz w:val="24"/>
          <w:szCs w:val="24"/>
          <w:lang w:eastAsia="ru-RU"/>
        </w:rPr>
        <w:t>, ответственным за предоставление муниципальной услуги, о подготовке и обобщении сведений о ходе, сроках и состоянии исполнения административных процедур;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366FC7">
        <w:rPr>
          <w:rFonts w:ascii="Times New Roman" w:hAnsi="Times New Roman"/>
          <w:iCs/>
          <w:sz w:val="24"/>
          <w:szCs w:val="24"/>
          <w:lang w:eastAsia="ru-RU"/>
        </w:rPr>
        <w:t xml:space="preserve">3) проведения проверок исполнения должностными лицами, </w:t>
      </w:r>
      <w:r w:rsidRPr="00366FC7">
        <w:rPr>
          <w:rFonts w:ascii="Times New Roman" w:hAnsi="Times New Roman"/>
          <w:sz w:val="24"/>
          <w:szCs w:val="24"/>
          <w:lang w:eastAsia="ru-RU"/>
        </w:rPr>
        <w:t>ответственными за предоставление муниципальной услуги,</w:t>
      </w:r>
      <w:r w:rsidRPr="00366FC7">
        <w:rPr>
          <w:rFonts w:ascii="Times New Roman" w:hAnsi="Times New Roman"/>
          <w:iCs/>
          <w:sz w:val="24"/>
          <w:szCs w:val="24"/>
          <w:lang w:eastAsia="ru-RU"/>
        </w:rPr>
        <w:t xml:space="preserve"> положений </w:t>
      </w:r>
      <w:r w:rsidRPr="00366FC7">
        <w:rPr>
          <w:rFonts w:ascii="Times New Roman" w:hAnsi="Times New Roman"/>
          <w:sz w:val="24"/>
          <w:szCs w:val="24"/>
          <w:lang w:eastAsia="ru-RU"/>
        </w:rPr>
        <w:t xml:space="preserve">Административного </w:t>
      </w:r>
      <w:r w:rsidRPr="00366FC7">
        <w:rPr>
          <w:rFonts w:ascii="Times New Roman" w:hAnsi="Times New Roman"/>
          <w:iCs/>
          <w:sz w:val="24"/>
          <w:szCs w:val="24"/>
          <w:lang w:eastAsia="ru-RU"/>
        </w:rPr>
        <w:t>регламента, иных нормативных правовых актов, устанавливающих требования к предоставлению муниципальной услуги – в соответствии с установленной распоряжением Администрации Белозерского района периодичностью.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366FC7">
        <w:rPr>
          <w:rFonts w:ascii="Times New Roman" w:hAnsi="Times New Roman"/>
          <w:iCs/>
          <w:sz w:val="24"/>
          <w:szCs w:val="24"/>
          <w:lang w:eastAsia="ru-RU"/>
        </w:rPr>
        <w:t>78. Для текущего контроля используются сведения, полученные в электронной базе данных, служебная корреспонденция Администрации Белозерского района, устная и письменная информация должностных лиц Администрации Белозерского района, в том числе проекты подготовленных документов.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366FC7">
        <w:rPr>
          <w:rFonts w:ascii="Times New Roman" w:hAnsi="Times New Roman"/>
          <w:iCs/>
          <w:sz w:val="24"/>
          <w:szCs w:val="24"/>
          <w:lang w:eastAsia="ru-RU"/>
        </w:rPr>
        <w:t>79. О случаях и причинах нарушения сроков и содержания административных процедур должностные лица, ответственные за предоставление муниципальной услуги, немедленно информируют своих непосредственных руководителей, а также осуществляют срочные меры по устранению нарушений.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366FC7">
        <w:rPr>
          <w:rFonts w:ascii="Times New Roman" w:hAnsi="Times New Roman"/>
          <w:bCs/>
          <w:sz w:val="24"/>
          <w:szCs w:val="24"/>
          <w:lang w:eastAsia="ru-RU"/>
        </w:rPr>
        <w:t xml:space="preserve">80. </w:t>
      </w:r>
      <w:r w:rsidRPr="00366FC7">
        <w:rPr>
          <w:rFonts w:ascii="Times New Roman" w:hAnsi="Times New Roman"/>
          <w:iCs/>
          <w:sz w:val="24"/>
          <w:szCs w:val="24"/>
          <w:lang w:eastAsia="ru-RU"/>
        </w:rPr>
        <w:t>По результатам текущего контроля в случае выявления нарушений заместитель Главы Белозерского района, начальник управления социальной политики дает указания по устранению выявленных нарушений и контролирует их устранение.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66FC7">
        <w:rPr>
          <w:rFonts w:ascii="Times New Roman" w:hAnsi="Times New Roman"/>
          <w:b/>
          <w:sz w:val="24"/>
          <w:szCs w:val="24"/>
          <w:lang w:eastAsia="ru-RU"/>
        </w:rPr>
        <w:t>Глава 30. П</w:t>
      </w:r>
      <w:r w:rsidRPr="00366FC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66FC7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муниципальной услуги</w:t>
      </w:r>
    </w:p>
    <w:p w:rsidR="00293BFC" w:rsidRPr="00366FC7" w:rsidRDefault="00293BFC" w:rsidP="00366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81. Контроль за полнотой и качеством предоставления муниципальной услуги осуществляется в формах проведения плановых и внеплановых проверок полноты и качества предоставления муниципальной услуги (далее – проверка),  рассмотрения жалоб на решения, действия (бездействие)  должностных лиц Администрации Белозерского района в ходе предоставления муниципальной услуги, принятия мер по устранению нарушений прав заявителей.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66FC7">
        <w:rPr>
          <w:rFonts w:ascii="Times New Roman" w:hAnsi="Times New Roman"/>
          <w:bCs/>
          <w:sz w:val="24"/>
          <w:szCs w:val="24"/>
          <w:lang w:eastAsia="ru-RU"/>
        </w:rPr>
        <w:t>82. При проведении проверок могут рассматриваться все вопросы, связанные с предоставлением муниципальной услуги (комплексные проверки), или отдельные вопросы, связанные с предоставлением муниципальной услуги (тематические проверки).</w:t>
      </w:r>
    </w:p>
    <w:p w:rsidR="00293BFC" w:rsidRPr="00366FC7" w:rsidRDefault="00293BFC" w:rsidP="00366FC7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 xml:space="preserve">83. Плановые проверки осуществляются на основании годовых планов работы Администрации </w:t>
      </w:r>
      <w:r w:rsidRPr="00366FC7">
        <w:rPr>
          <w:rFonts w:ascii="Times New Roman" w:hAnsi="Times New Roman"/>
          <w:iCs/>
          <w:sz w:val="24"/>
          <w:szCs w:val="24"/>
          <w:lang w:eastAsia="ru-RU"/>
        </w:rPr>
        <w:t>Белозерского</w:t>
      </w:r>
      <w:r w:rsidRPr="00366FC7">
        <w:rPr>
          <w:rFonts w:ascii="Times New Roman" w:hAnsi="Times New Roman"/>
          <w:sz w:val="24"/>
          <w:szCs w:val="24"/>
          <w:lang w:eastAsia="ru-RU"/>
        </w:rPr>
        <w:t xml:space="preserve"> района и проводятся с периодичностью не реже одного раза в полугодие</w:t>
      </w:r>
      <w:r w:rsidRPr="00366FC7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 xml:space="preserve">84. </w:t>
      </w:r>
      <w:r w:rsidRPr="00366FC7">
        <w:rPr>
          <w:rFonts w:ascii="Times New Roman" w:hAnsi="Times New Roman"/>
          <w:iCs/>
          <w:sz w:val="24"/>
          <w:szCs w:val="24"/>
          <w:lang w:eastAsia="ru-RU"/>
        </w:rPr>
        <w:t>Внеплановые проверки проводятся: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366FC7">
        <w:rPr>
          <w:rFonts w:ascii="Times New Roman" w:hAnsi="Times New Roman"/>
          <w:iCs/>
          <w:sz w:val="24"/>
          <w:szCs w:val="24"/>
          <w:lang w:eastAsia="ru-RU"/>
        </w:rPr>
        <w:t xml:space="preserve">1) в связи с проверкой устранения ранее выявленных нарушений </w:t>
      </w:r>
      <w:r w:rsidRPr="00366FC7">
        <w:rPr>
          <w:rFonts w:ascii="Times New Roman" w:hAnsi="Times New Roman"/>
          <w:sz w:val="24"/>
          <w:szCs w:val="24"/>
          <w:lang w:eastAsia="ru-RU"/>
        </w:rPr>
        <w:t>Административного</w:t>
      </w:r>
      <w:r w:rsidRPr="00366FC7">
        <w:rPr>
          <w:rFonts w:ascii="Times New Roman" w:hAnsi="Times New Roman"/>
          <w:iCs/>
          <w:sz w:val="24"/>
          <w:szCs w:val="24"/>
          <w:lang w:eastAsia="ru-RU"/>
        </w:rPr>
        <w:t xml:space="preserve"> регламента;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366FC7">
        <w:rPr>
          <w:rFonts w:ascii="Times New Roman" w:hAnsi="Times New Roman"/>
          <w:iCs/>
          <w:sz w:val="24"/>
          <w:szCs w:val="24"/>
          <w:lang w:eastAsia="ru-RU"/>
        </w:rPr>
        <w:t>2) в случае получения информации от граждан, их объединений, и организаций, органов государственной власти или местного самоуправления, иных источников о соответствующих нарушениях;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366FC7">
        <w:rPr>
          <w:rFonts w:ascii="Times New Roman" w:hAnsi="Times New Roman"/>
          <w:iCs/>
          <w:sz w:val="24"/>
          <w:szCs w:val="24"/>
          <w:lang w:eastAsia="ru-RU"/>
        </w:rPr>
        <w:t>3) при обращении заявителей с жалобами на нарушения их прав и законных интересов решениями, действиями (бездействием) должностных лиц Отдела образования Администрации Белозерского района.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366FC7">
        <w:rPr>
          <w:rFonts w:ascii="Times New Roman" w:hAnsi="Times New Roman"/>
          <w:iCs/>
          <w:sz w:val="24"/>
          <w:szCs w:val="24"/>
          <w:lang w:eastAsia="ru-RU"/>
        </w:rPr>
        <w:t>85. Внеплановые проверки проводятся на основании распоряжения Администрации Белозерского района.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 xml:space="preserve">86. </w:t>
      </w:r>
      <w:r w:rsidRPr="00366FC7">
        <w:rPr>
          <w:rFonts w:ascii="Times New Roman" w:hAnsi="Times New Roman"/>
          <w:bCs/>
          <w:sz w:val="24"/>
          <w:szCs w:val="24"/>
          <w:lang w:eastAsia="ru-RU"/>
        </w:rPr>
        <w:t xml:space="preserve">Для проведения проверки распоряжением Администрации </w:t>
      </w:r>
      <w:r w:rsidRPr="00366FC7">
        <w:rPr>
          <w:rFonts w:ascii="Times New Roman" w:hAnsi="Times New Roman"/>
          <w:iCs/>
          <w:sz w:val="24"/>
          <w:szCs w:val="24"/>
          <w:lang w:eastAsia="ru-RU"/>
        </w:rPr>
        <w:t>Белозерского</w:t>
      </w:r>
      <w:r w:rsidRPr="00366FC7">
        <w:rPr>
          <w:rFonts w:ascii="Times New Roman" w:hAnsi="Times New Roman"/>
          <w:bCs/>
          <w:sz w:val="24"/>
          <w:szCs w:val="24"/>
          <w:lang w:eastAsia="ru-RU"/>
        </w:rPr>
        <w:t xml:space="preserve"> района создается комиссия под председательством заместителя Главы Белозерского района по социальной политике</w:t>
      </w:r>
      <w:r w:rsidRPr="00366FC7">
        <w:rPr>
          <w:rFonts w:ascii="Times New Roman" w:hAnsi="Times New Roman"/>
          <w:bCs/>
          <w:i/>
          <w:sz w:val="24"/>
          <w:szCs w:val="24"/>
          <w:lang w:eastAsia="ru-RU"/>
        </w:rPr>
        <w:t>.</w:t>
      </w:r>
      <w:r w:rsidRPr="00366FC7">
        <w:rPr>
          <w:rFonts w:ascii="Times New Roman" w:hAnsi="Times New Roman"/>
          <w:bCs/>
          <w:sz w:val="24"/>
          <w:szCs w:val="24"/>
          <w:lang w:eastAsia="ru-RU"/>
        </w:rPr>
        <w:t xml:space="preserve"> В состав комиссии включаются должностные лица Администрации </w:t>
      </w:r>
      <w:r w:rsidRPr="00366FC7">
        <w:rPr>
          <w:rFonts w:ascii="Times New Roman" w:hAnsi="Times New Roman"/>
          <w:iCs/>
          <w:sz w:val="24"/>
          <w:szCs w:val="24"/>
          <w:lang w:eastAsia="ru-RU"/>
        </w:rPr>
        <w:t>Белозерского</w:t>
      </w:r>
      <w:r w:rsidRPr="00366FC7">
        <w:rPr>
          <w:rFonts w:ascii="Times New Roman" w:hAnsi="Times New Roman"/>
          <w:bCs/>
          <w:sz w:val="24"/>
          <w:szCs w:val="24"/>
          <w:lang w:eastAsia="ru-RU"/>
        </w:rPr>
        <w:t xml:space="preserve"> района, в том числе представители кадровой и юридической служб, а также специалисты Отдела образования Администрации </w:t>
      </w:r>
      <w:r w:rsidRPr="00366FC7">
        <w:rPr>
          <w:rFonts w:ascii="Times New Roman" w:hAnsi="Times New Roman"/>
          <w:iCs/>
          <w:sz w:val="24"/>
          <w:szCs w:val="24"/>
          <w:lang w:eastAsia="ru-RU"/>
        </w:rPr>
        <w:t>Белозерского</w:t>
      </w:r>
      <w:r w:rsidRPr="00366FC7">
        <w:rPr>
          <w:rFonts w:ascii="Times New Roman" w:hAnsi="Times New Roman"/>
          <w:bCs/>
          <w:sz w:val="24"/>
          <w:szCs w:val="24"/>
          <w:lang w:eastAsia="ru-RU"/>
        </w:rPr>
        <w:t xml:space="preserve"> района, в отношении которых проводится проверка.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66FC7">
        <w:rPr>
          <w:rFonts w:ascii="Times New Roman" w:hAnsi="Times New Roman"/>
          <w:bCs/>
          <w:sz w:val="24"/>
          <w:szCs w:val="24"/>
          <w:lang w:eastAsia="ru-RU"/>
        </w:rPr>
        <w:t>87. Результаты проверки оформляются в форме акта проверки, в котором отмечаются выявленные недостатки и нарушения или факт их отсутствия, а также предложения по устранению выявленных нарушений.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66FC7">
        <w:rPr>
          <w:rFonts w:ascii="Times New Roman" w:hAnsi="Times New Roman"/>
          <w:bCs/>
          <w:sz w:val="24"/>
          <w:szCs w:val="24"/>
          <w:lang w:eastAsia="ru-RU"/>
        </w:rPr>
        <w:t>Акт подписывается председателем и членами комиссии и представляется Главе Белозерского района.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366FC7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88. Должностные лица Администрации </w:t>
      </w:r>
      <w:r w:rsidRPr="00366FC7">
        <w:rPr>
          <w:rFonts w:ascii="Times New Roman" w:hAnsi="Times New Roman"/>
          <w:iCs/>
          <w:sz w:val="24"/>
          <w:szCs w:val="24"/>
          <w:lang w:eastAsia="ru-RU"/>
        </w:rPr>
        <w:t>Белозерского</w:t>
      </w:r>
      <w:r w:rsidRPr="00366FC7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района, решения, действия (бездействие) которых являются предметом проверки по поступившей жалобе, знакомятся с актом проверки под роспись.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66FC7">
        <w:rPr>
          <w:rFonts w:ascii="Times New Roman" w:hAnsi="Times New Roman"/>
          <w:b/>
          <w:sz w:val="24"/>
          <w:szCs w:val="24"/>
          <w:lang w:eastAsia="ru-RU"/>
        </w:rPr>
        <w:t xml:space="preserve">Глава 31. Ответственность должностных лиц Администрации </w:t>
      </w:r>
      <w:r w:rsidRPr="00366FC7">
        <w:rPr>
          <w:rFonts w:ascii="Times New Roman" w:hAnsi="Times New Roman"/>
          <w:b/>
          <w:iCs/>
          <w:sz w:val="24"/>
          <w:szCs w:val="24"/>
          <w:lang w:eastAsia="ru-RU"/>
        </w:rPr>
        <w:t>Белозерского</w:t>
      </w:r>
      <w:r w:rsidRPr="00366FC7">
        <w:rPr>
          <w:rFonts w:ascii="Times New Roman" w:hAnsi="Times New Roman"/>
          <w:b/>
          <w:sz w:val="24"/>
          <w:szCs w:val="24"/>
          <w:lang w:eastAsia="ru-RU"/>
        </w:rPr>
        <w:t xml:space="preserve"> района за решения и действия (бездействие), принимаемые (осуществляемые) ими в ходе предоставления муниципальной услуги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 xml:space="preserve">89. Должностные лица Администрации </w:t>
      </w:r>
      <w:r w:rsidRPr="00366FC7">
        <w:rPr>
          <w:rFonts w:ascii="Times New Roman" w:hAnsi="Times New Roman"/>
          <w:iCs/>
          <w:sz w:val="24"/>
          <w:szCs w:val="24"/>
          <w:lang w:eastAsia="ru-RU"/>
        </w:rPr>
        <w:t>Белозерского</w:t>
      </w:r>
      <w:r w:rsidRPr="00366FC7">
        <w:rPr>
          <w:rFonts w:ascii="Times New Roman" w:hAnsi="Times New Roman"/>
          <w:sz w:val="24"/>
          <w:szCs w:val="24"/>
          <w:lang w:eastAsia="ru-RU"/>
        </w:rPr>
        <w:t xml:space="preserve"> района несут персональную ответственность за решения и действия (бездействие), принимаемые (осуществляемые) ими в ходе предоставления муниципальной услуги.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 xml:space="preserve">90. Персональная ответственность должностных лиц Администрации </w:t>
      </w:r>
      <w:r w:rsidRPr="00366FC7">
        <w:rPr>
          <w:rFonts w:ascii="Times New Roman" w:hAnsi="Times New Roman"/>
          <w:iCs/>
          <w:sz w:val="24"/>
          <w:szCs w:val="24"/>
          <w:lang w:eastAsia="ru-RU"/>
        </w:rPr>
        <w:t>Белозерского</w:t>
      </w:r>
      <w:r w:rsidRPr="00366FC7">
        <w:rPr>
          <w:rFonts w:ascii="Times New Roman" w:hAnsi="Times New Roman"/>
          <w:sz w:val="24"/>
          <w:szCs w:val="24"/>
          <w:lang w:eastAsia="ru-RU"/>
        </w:rPr>
        <w:t xml:space="preserve"> района за 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 xml:space="preserve">91. По результатам проведенных проверок, в случае выявления нарушений положений Административного регламента или иных нормативных правовых актов, устанавливающих требования к предоставлению муниципальной услуги, должностные лица Администрации </w:t>
      </w:r>
      <w:r w:rsidRPr="00366FC7">
        <w:rPr>
          <w:rFonts w:ascii="Times New Roman" w:hAnsi="Times New Roman"/>
          <w:iCs/>
          <w:sz w:val="24"/>
          <w:szCs w:val="24"/>
          <w:lang w:eastAsia="ru-RU"/>
        </w:rPr>
        <w:t>Белозерского</w:t>
      </w:r>
      <w:r w:rsidRPr="00366FC7">
        <w:rPr>
          <w:rFonts w:ascii="Times New Roman" w:hAnsi="Times New Roman"/>
          <w:sz w:val="24"/>
          <w:szCs w:val="24"/>
          <w:lang w:eastAsia="ru-RU"/>
        </w:rPr>
        <w:t xml:space="preserve"> района привлекаются к ответственности в соответствии с законодательством Российской Федерации.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66FC7">
        <w:rPr>
          <w:rFonts w:ascii="Times New Roman" w:hAnsi="Times New Roman"/>
          <w:b/>
          <w:bCs/>
          <w:sz w:val="24"/>
          <w:szCs w:val="24"/>
          <w:lang w:eastAsia="ru-RU"/>
        </w:rPr>
        <w:t>Глава 32.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66FC7">
        <w:rPr>
          <w:rFonts w:ascii="Times New Roman" w:hAnsi="Times New Roman"/>
          <w:bCs/>
          <w:sz w:val="24"/>
          <w:szCs w:val="24"/>
          <w:lang w:eastAsia="ru-RU"/>
        </w:rPr>
        <w:t>92. Требованиями к порядку и формам контроля за предоставлением муниципальной услуги являются: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66FC7">
        <w:rPr>
          <w:rFonts w:ascii="Times New Roman" w:hAnsi="Times New Roman"/>
          <w:bCs/>
          <w:sz w:val="24"/>
          <w:szCs w:val="24"/>
          <w:lang w:eastAsia="ru-RU"/>
        </w:rPr>
        <w:t>1) независимость;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66FC7">
        <w:rPr>
          <w:rFonts w:ascii="Times New Roman" w:hAnsi="Times New Roman"/>
          <w:bCs/>
          <w:sz w:val="24"/>
          <w:szCs w:val="24"/>
          <w:lang w:eastAsia="ru-RU"/>
        </w:rPr>
        <w:t>2) профессиональная компетентность;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66FC7">
        <w:rPr>
          <w:rFonts w:ascii="Times New Roman" w:hAnsi="Times New Roman"/>
          <w:bCs/>
          <w:sz w:val="24"/>
          <w:szCs w:val="24"/>
          <w:lang w:eastAsia="ru-RU"/>
        </w:rPr>
        <w:t>3) объективность и всесторонность;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66FC7">
        <w:rPr>
          <w:rFonts w:ascii="Times New Roman" w:hAnsi="Times New Roman"/>
          <w:bCs/>
          <w:sz w:val="24"/>
          <w:szCs w:val="24"/>
          <w:lang w:eastAsia="ru-RU"/>
        </w:rPr>
        <w:t>4) регулярность проверок;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66FC7">
        <w:rPr>
          <w:rFonts w:ascii="Times New Roman" w:hAnsi="Times New Roman"/>
          <w:bCs/>
          <w:sz w:val="24"/>
          <w:szCs w:val="24"/>
          <w:lang w:eastAsia="ru-RU"/>
        </w:rPr>
        <w:t>5) результативность.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66FC7">
        <w:rPr>
          <w:rFonts w:ascii="Times New Roman" w:hAnsi="Times New Roman"/>
          <w:bCs/>
          <w:sz w:val="24"/>
          <w:szCs w:val="24"/>
          <w:lang w:eastAsia="ru-RU"/>
        </w:rPr>
        <w:t>93. Требование о независимости лиц, осуществляющих контроль за предоставлением муниципальной услуги, от должностных лиц, ответственных за предоставление муниципальной услуги, состоит в том, что при осуществлении контроля такие лица не подчинены в вопросах осуществления контроля проверяемому должностному лицу.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66FC7">
        <w:rPr>
          <w:rFonts w:ascii="Times New Roman" w:hAnsi="Times New Roman"/>
          <w:bCs/>
          <w:sz w:val="24"/>
          <w:szCs w:val="24"/>
          <w:lang w:eastAsia="ru-RU"/>
        </w:rPr>
        <w:t xml:space="preserve">Должностные лица Администрации </w:t>
      </w:r>
      <w:r w:rsidRPr="00366FC7">
        <w:rPr>
          <w:rFonts w:ascii="Times New Roman" w:hAnsi="Times New Roman"/>
          <w:iCs/>
          <w:sz w:val="24"/>
          <w:szCs w:val="24"/>
          <w:lang w:eastAsia="ru-RU"/>
        </w:rPr>
        <w:t>Белозерского</w:t>
      </w:r>
      <w:r w:rsidRPr="00366FC7">
        <w:rPr>
          <w:rFonts w:ascii="Times New Roman" w:hAnsi="Times New Roman"/>
          <w:bCs/>
          <w:sz w:val="24"/>
          <w:szCs w:val="24"/>
          <w:lang w:eastAsia="ru-RU"/>
        </w:rPr>
        <w:t xml:space="preserve"> района, осуществляющие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66FC7">
        <w:rPr>
          <w:rFonts w:ascii="Times New Roman" w:hAnsi="Times New Roman"/>
          <w:bCs/>
          <w:sz w:val="24"/>
          <w:szCs w:val="24"/>
          <w:lang w:eastAsia="ru-RU"/>
        </w:rPr>
        <w:t>Граждане, их объединения и организации осуществляют контроль за предоставлением муниципальной услуги самостоятельно.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66FC7">
        <w:rPr>
          <w:rFonts w:ascii="Times New Roman" w:hAnsi="Times New Roman"/>
          <w:bCs/>
          <w:sz w:val="24"/>
          <w:szCs w:val="24"/>
          <w:lang w:eastAsia="ru-RU"/>
        </w:rPr>
        <w:t>94. Требование о профессиональной компетентности лиц, осуществляющих контроль за предоставлением муниципальной услуги, состоит в том, что при осуществлении контроля за предоставлением муниципальной услуги такие лица должны обладать соответствующими профессиональными знаниями и навыками.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 xml:space="preserve">95. Требование о регулярности проверок заключается в соблюдении установленных главой 30 Административного регламента сроков и порядка проведения плановых проверок </w:t>
      </w:r>
      <w:r w:rsidRPr="00366FC7">
        <w:rPr>
          <w:rFonts w:ascii="Times New Roman" w:hAnsi="Times New Roman"/>
          <w:bCs/>
          <w:sz w:val="24"/>
          <w:szCs w:val="24"/>
          <w:lang w:eastAsia="ru-RU"/>
        </w:rPr>
        <w:t xml:space="preserve">полноты и качества предоставления </w:t>
      </w:r>
      <w:r w:rsidRPr="00366FC7">
        <w:rPr>
          <w:rFonts w:ascii="Times New Roman" w:hAnsi="Times New Roman"/>
          <w:sz w:val="24"/>
          <w:szCs w:val="24"/>
          <w:lang w:eastAsia="ru-RU"/>
        </w:rPr>
        <w:t>муниципальной услуги.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 xml:space="preserve">96. Объективность и всесторонность </w:t>
      </w:r>
      <w:r w:rsidRPr="00366FC7">
        <w:rPr>
          <w:rFonts w:ascii="Times New Roman" w:hAnsi="Times New Roman"/>
          <w:bCs/>
          <w:sz w:val="24"/>
          <w:szCs w:val="24"/>
          <w:lang w:eastAsia="ru-RU"/>
        </w:rPr>
        <w:t>заключаются в соблюдении требований законодательства Российской Федерации, муниципальных правовых актов и в рассмотрении необходимого количества вопросов при осуществлении контроля за предоставлением муниципальной услуги.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66FC7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97. </w:t>
      </w:r>
      <w:r w:rsidRPr="00366FC7">
        <w:rPr>
          <w:rFonts w:ascii="Times New Roman" w:hAnsi="Times New Roman"/>
          <w:bCs/>
          <w:sz w:val="24"/>
          <w:szCs w:val="24"/>
          <w:lang w:eastAsia="ru-RU"/>
        </w:rPr>
        <w:t>По результатам контроля за предоставлением муниципальной услуги должны быть осуществлены необходимые меры по устранению недостатков в предоставлении муниципальной услуги, а также рассмотрен вопрос о привлечении лиц, виновных в нарушении</w:t>
      </w:r>
      <w:r w:rsidRPr="00366FC7">
        <w:rPr>
          <w:rFonts w:ascii="Times New Roman" w:hAnsi="Times New Roman"/>
          <w:sz w:val="24"/>
          <w:szCs w:val="24"/>
          <w:lang w:eastAsia="ru-RU"/>
        </w:rPr>
        <w:t xml:space="preserve"> порядка осуществления административных процедур в ходе предоставления муниципальной услуги</w:t>
      </w:r>
      <w:r w:rsidRPr="00366FC7">
        <w:rPr>
          <w:rFonts w:ascii="Times New Roman" w:hAnsi="Times New Roman"/>
          <w:bCs/>
          <w:sz w:val="24"/>
          <w:szCs w:val="24"/>
          <w:lang w:eastAsia="ru-RU"/>
        </w:rPr>
        <w:t>, к ответственности.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366FC7">
        <w:rPr>
          <w:rFonts w:ascii="Times New Roman" w:hAnsi="Times New Roman"/>
          <w:bCs/>
          <w:iCs/>
          <w:sz w:val="24"/>
          <w:szCs w:val="24"/>
          <w:lang w:eastAsia="ru-RU"/>
        </w:rPr>
        <w:t>98. Выполнение требований к порядку и формам контроля за предоставлением муниципальной услуги, в том числе со стороны граждан, их объединений и организаций, обеспечивается: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366FC7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1) открытостью деятельности Администрации </w:t>
      </w:r>
      <w:r w:rsidRPr="00366FC7">
        <w:rPr>
          <w:rFonts w:ascii="Times New Roman" w:hAnsi="Times New Roman"/>
          <w:iCs/>
          <w:sz w:val="24"/>
          <w:szCs w:val="24"/>
          <w:lang w:eastAsia="ru-RU"/>
        </w:rPr>
        <w:t>Белозерского</w:t>
      </w:r>
      <w:r w:rsidRPr="00366FC7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района, ее структурных подразделений при предоставлении муниципальной услуги;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366FC7">
        <w:rPr>
          <w:rFonts w:ascii="Times New Roman" w:hAnsi="Times New Roman"/>
          <w:bCs/>
          <w:iCs/>
          <w:sz w:val="24"/>
          <w:szCs w:val="24"/>
          <w:lang w:eastAsia="ru-RU"/>
        </w:rPr>
        <w:t>2) возможностью получения полной, актуальной и достоверной информации о порядке и ходе предоставления муниципальной услуги, результатах обжалования решений и действий (бездействия) должностных лиц, ответственных за предоставление муниципальной услуги.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366FC7">
        <w:rPr>
          <w:rFonts w:ascii="Times New Roman" w:hAnsi="Times New Roman"/>
          <w:bCs/>
          <w:iCs/>
          <w:sz w:val="24"/>
          <w:szCs w:val="24"/>
          <w:lang w:eastAsia="ru-RU"/>
        </w:rPr>
        <w:t>3) возможностью досудебного рассмотрения жалоб на решения и действия (бездействие) должностных лиц, ответственных за предоставление муниципальной услуги, в процессе ее предоставления;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366FC7">
        <w:rPr>
          <w:rFonts w:ascii="Times New Roman" w:hAnsi="Times New Roman"/>
          <w:iCs/>
          <w:sz w:val="24"/>
          <w:szCs w:val="24"/>
          <w:lang w:eastAsia="ru-RU"/>
        </w:rPr>
        <w:t>4) возможностью направлять в Администрацию Белозерского района замечания и предложения по улучшению качества и доступности предоставления муниципальной услуги, запрашивать информацию о результатах проверок предоставления муниципальной услуги;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366FC7">
        <w:rPr>
          <w:rFonts w:ascii="Times New Roman" w:hAnsi="Times New Roman"/>
          <w:iCs/>
          <w:sz w:val="24"/>
          <w:szCs w:val="24"/>
          <w:lang w:eastAsia="ru-RU"/>
        </w:rPr>
        <w:t>5) возможностью для граждан, их объединений или организаций обращаться в Администрацию Белозерского района с предложением о проведении проверок соблюдения и исполнения положений Административного регламента,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 xml:space="preserve">99. О мерах, принятых в отношении должностных лиц Администрации </w:t>
      </w:r>
      <w:r w:rsidRPr="00366FC7">
        <w:rPr>
          <w:rFonts w:ascii="Times New Roman" w:hAnsi="Times New Roman"/>
          <w:iCs/>
          <w:sz w:val="24"/>
          <w:szCs w:val="24"/>
          <w:lang w:eastAsia="ru-RU"/>
        </w:rPr>
        <w:t>Белозерского</w:t>
      </w:r>
      <w:r w:rsidRPr="00366FC7">
        <w:rPr>
          <w:rFonts w:ascii="Times New Roman" w:hAnsi="Times New Roman"/>
          <w:sz w:val="24"/>
          <w:szCs w:val="24"/>
          <w:lang w:eastAsia="ru-RU"/>
        </w:rPr>
        <w:t xml:space="preserve"> района, виновных в нарушении положений Административного регламента и иных нормативных правовых актов, устанавливающих требования к предоставлению муниципальной услуги, в течение 10 рабочих дней со дня принятия таких мер, Администрация </w:t>
      </w:r>
      <w:r w:rsidRPr="00366FC7">
        <w:rPr>
          <w:rFonts w:ascii="Times New Roman" w:hAnsi="Times New Roman"/>
          <w:iCs/>
          <w:sz w:val="24"/>
          <w:szCs w:val="24"/>
          <w:lang w:eastAsia="ru-RU"/>
        </w:rPr>
        <w:t>Белозерского</w:t>
      </w:r>
      <w:r w:rsidRPr="00366FC7">
        <w:rPr>
          <w:rFonts w:ascii="Times New Roman" w:hAnsi="Times New Roman"/>
          <w:sz w:val="24"/>
          <w:szCs w:val="24"/>
          <w:lang w:eastAsia="ru-RU"/>
        </w:rPr>
        <w:t xml:space="preserve"> района сообщает в письменной форме заявителю, права и (или) законные интересы которого нарушены.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66FC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 </w:t>
      </w:r>
      <w:r w:rsidRPr="00366FC7">
        <w:rPr>
          <w:rFonts w:ascii="Times New Roman" w:hAnsi="Times New Roman"/>
          <w:b/>
          <w:bCs/>
          <w:sz w:val="24"/>
          <w:szCs w:val="24"/>
          <w:lang w:val="en-US" w:eastAsia="ru-RU"/>
        </w:rPr>
        <w:t>V</w:t>
      </w:r>
      <w:r w:rsidRPr="00366FC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66FC7">
        <w:rPr>
          <w:rFonts w:ascii="Times New Roman" w:hAnsi="Times New Roman"/>
          <w:b/>
          <w:bCs/>
          <w:sz w:val="24"/>
          <w:szCs w:val="24"/>
          <w:lang w:eastAsia="ru-RU"/>
        </w:rPr>
        <w:t>а также его должностных лиц, муниципальных служащих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 xml:space="preserve">100. Заявители имеют право подать жалобу на решение и (или) действие (бездействие) Администрации </w:t>
      </w:r>
      <w:r w:rsidRPr="00366FC7">
        <w:rPr>
          <w:rFonts w:ascii="Times New Roman" w:hAnsi="Times New Roman"/>
          <w:iCs/>
          <w:sz w:val="24"/>
          <w:szCs w:val="24"/>
          <w:lang w:eastAsia="ru-RU"/>
        </w:rPr>
        <w:t>Белозерского</w:t>
      </w:r>
      <w:r w:rsidRPr="00366FC7">
        <w:rPr>
          <w:rFonts w:ascii="Times New Roman" w:hAnsi="Times New Roman"/>
          <w:sz w:val="24"/>
          <w:szCs w:val="24"/>
          <w:lang w:eastAsia="ru-RU"/>
        </w:rPr>
        <w:t xml:space="preserve"> района и (или) ее должностных лиц, муниципальных служащих (далее – должностные лица) принятое и (или) осуществляемое в ходе предоставления муниципальной услуги (далее - жалоба).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 xml:space="preserve">101. Предметом жалобы являются решения и действия (бездействие) Администрации </w:t>
      </w:r>
      <w:r w:rsidRPr="00366FC7">
        <w:rPr>
          <w:rFonts w:ascii="Times New Roman" w:hAnsi="Times New Roman"/>
          <w:iCs/>
          <w:sz w:val="24"/>
          <w:szCs w:val="24"/>
          <w:lang w:eastAsia="ru-RU"/>
        </w:rPr>
        <w:t>Белозерского</w:t>
      </w:r>
      <w:r w:rsidRPr="00366FC7">
        <w:rPr>
          <w:rFonts w:ascii="Times New Roman" w:hAnsi="Times New Roman"/>
          <w:sz w:val="24"/>
          <w:szCs w:val="24"/>
          <w:lang w:eastAsia="ru-RU"/>
        </w:rPr>
        <w:t xml:space="preserve"> района, ее должностных лиц, принятые (осуществляемые) ими в ходе предоставления муниципальной услуги,</w:t>
      </w:r>
      <w:r w:rsidRPr="00366F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6FC7">
        <w:rPr>
          <w:rFonts w:ascii="Times New Roman" w:hAnsi="Times New Roman"/>
          <w:sz w:val="24"/>
          <w:szCs w:val="24"/>
          <w:lang w:eastAsia="ru-RU"/>
        </w:rPr>
        <w:t>в том числе:</w:t>
      </w:r>
    </w:p>
    <w:p w:rsidR="00293BFC" w:rsidRPr="00366FC7" w:rsidRDefault="00293BFC" w:rsidP="00366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293BFC" w:rsidRPr="00366FC7" w:rsidRDefault="00293BFC" w:rsidP="00366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 xml:space="preserve">2) нарушение срока предоставления муниципальной услуги; </w:t>
      </w:r>
    </w:p>
    <w:p w:rsidR="00293BFC" w:rsidRPr="00366FC7" w:rsidRDefault="00293BFC" w:rsidP="00366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3) требование представления заявителем документов, не предусмотренных нормативными правовыми актами Российской Федерации, Курганской области, муниципальными правовыми актами для предоставления муниципальной услуги;</w:t>
      </w:r>
    </w:p>
    <w:p w:rsidR="00293BFC" w:rsidRPr="00366FC7" w:rsidRDefault="00293BFC" w:rsidP="00366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Федерации, Курганской области, муниципальными правовыми актами для предоставления муниципальной услуги;</w:t>
      </w:r>
    </w:p>
    <w:p w:rsidR="00293BFC" w:rsidRPr="00366FC7" w:rsidRDefault="00293BFC" w:rsidP="00366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Курганской области, муниципальными правовыми актами;</w:t>
      </w:r>
    </w:p>
    <w:p w:rsidR="00293BFC" w:rsidRPr="00366FC7" w:rsidRDefault="00293BFC" w:rsidP="00366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6)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Курганской области, муниципальными правовыми актами</w:t>
      </w:r>
      <w:r w:rsidRPr="00366FC7">
        <w:rPr>
          <w:rFonts w:ascii="Times New Roman" w:hAnsi="Times New Roman"/>
          <w:sz w:val="28"/>
          <w:szCs w:val="28"/>
          <w:lang w:eastAsia="ru-RU"/>
        </w:rPr>
        <w:t>;</w:t>
      </w:r>
    </w:p>
    <w:p w:rsidR="00293BFC" w:rsidRPr="00366FC7" w:rsidRDefault="00293BFC" w:rsidP="00366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366FC7">
        <w:rPr>
          <w:rFonts w:ascii="Times New Roman" w:hAnsi="Times New Roman"/>
          <w:sz w:val="28"/>
          <w:szCs w:val="28"/>
          <w:lang w:eastAsia="ru-RU"/>
        </w:rPr>
        <w:t>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 xml:space="preserve">102. Жалоба подается в Администрацию </w:t>
      </w:r>
      <w:r w:rsidRPr="00366FC7">
        <w:rPr>
          <w:rFonts w:ascii="Times New Roman" w:hAnsi="Times New Roman"/>
          <w:iCs/>
          <w:sz w:val="24"/>
          <w:szCs w:val="24"/>
          <w:lang w:eastAsia="ru-RU"/>
        </w:rPr>
        <w:t>Белозерского</w:t>
      </w:r>
      <w:r w:rsidRPr="00366FC7">
        <w:rPr>
          <w:rFonts w:ascii="Times New Roman" w:hAnsi="Times New Roman"/>
          <w:sz w:val="24"/>
          <w:szCs w:val="24"/>
          <w:lang w:eastAsia="ru-RU"/>
        </w:rPr>
        <w:t xml:space="preserve"> р</w:t>
      </w:r>
      <w:r w:rsidRPr="00366FC7">
        <w:rPr>
          <w:rFonts w:ascii="Times New Roman" w:hAnsi="Times New Roman"/>
          <w:bCs/>
          <w:spacing w:val="10"/>
          <w:sz w:val="24"/>
          <w:szCs w:val="24"/>
          <w:lang w:eastAsia="ru-RU"/>
        </w:rPr>
        <w:t>айона</w:t>
      </w:r>
      <w:r w:rsidRPr="00366FC7">
        <w:rPr>
          <w:rFonts w:ascii="Times New Roman" w:hAnsi="Times New Roman"/>
          <w:sz w:val="24"/>
          <w:szCs w:val="24"/>
          <w:lang w:eastAsia="ru-RU"/>
        </w:rPr>
        <w:t xml:space="preserve"> в письменной форме, в том числе при личном приеме заявителя, или в электронном виде</w:t>
      </w:r>
      <w:r w:rsidRPr="00366FC7">
        <w:rPr>
          <w:rFonts w:ascii="Times New Roman" w:hAnsi="Times New Roman"/>
          <w:bCs/>
          <w:spacing w:val="10"/>
          <w:sz w:val="24"/>
          <w:szCs w:val="24"/>
          <w:lang w:eastAsia="ru-RU"/>
        </w:rPr>
        <w:t>.</w:t>
      </w:r>
      <w:r w:rsidRPr="00366FC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93BFC" w:rsidRPr="00366FC7" w:rsidRDefault="00293BFC" w:rsidP="00366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 xml:space="preserve">Прием жалоб в письменной форме осуществляется должностным лицом Отдела административно-организационной работы Администрации </w:t>
      </w:r>
      <w:r w:rsidRPr="00366FC7">
        <w:rPr>
          <w:rFonts w:ascii="Times New Roman" w:hAnsi="Times New Roman"/>
          <w:iCs/>
          <w:sz w:val="24"/>
          <w:szCs w:val="24"/>
          <w:lang w:eastAsia="ru-RU"/>
        </w:rPr>
        <w:t>Белозерского</w:t>
      </w:r>
      <w:r w:rsidRPr="00366FC7">
        <w:rPr>
          <w:rFonts w:ascii="Times New Roman" w:hAnsi="Times New Roman"/>
          <w:sz w:val="24"/>
          <w:szCs w:val="24"/>
          <w:lang w:eastAsia="ru-RU"/>
        </w:rPr>
        <w:t xml:space="preserve"> района в месте предоставления муниципальной услуги (в месте, где заявитель подавал заявление о предоставлении муниципальной услуги, нарушение порядка которой обжалуется, либо в месте, где заявителем получен результат муниципальной услуги в соответствии с главой 3 Административного регламента).</w:t>
      </w:r>
    </w:p>
    <w:p w:rsidR="00293BFC" w:rsidRPr="00366FC7" w:rsidRDefault="00293BFC" w:rsidP="00366F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93BFC" w:rsidRPr="00366FC7" w:rsidRDefault="00293BFC" w:rsidP="00366F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 xml:space="preserve">В случае если жалоба подается через представителя заявителя, также представляется документ, подтверждающий в соответствии с законодательством Российской Федерации полномочия на осуществление действий от имени заявителя. </w:t>
      </w:r>
    </w:p>
    <w:p w:rsidR="00293BFC" w:rsidRPr="00366FC7" w:rsidRDefault="00293BFC" w:rsidP="00366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103. Жалоба в письменной форме может быть также направлена по почте.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 xml:space="preserve">104. В электронном виде жалоба может быть подана заявителем при помощи Портала, с использованием информационно-телекоммуникационной сети «Интернет», официального сайта. </w:t>
      </w:r>
    </w:p>
    <w:p w:rsidR="00293BFC" w:rsidRPr="00366FC7" w:rsidRDefault="00293BFC" w:rsidP="00366F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При подаче жалобы в электронном виде документ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93BFC" w:rsidRPr="00366FC7" w:rsidRDefault="00293BFC" w:rsidP="00366F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 xml:space="preserve">105. Жалоба может быть подана заявителем через ГБУ «МФЦ». При поступлении жалобы ГБУ «МФЦ» (отдел ГБУ «МФЦ») обеспечивает ее передачу в Администрацию </w:t>
      </w:r>
      <w:r w:rsidRPr="00366FC7">
        <w:rPr>
          <w:rFonts w:ascii="Times New Roman" w:hAnsi="Times New Roman"/>
          <w:iCs/>
          <w:sz w:val="24"/>
          <w:szCs w:val="24"/>
          <w:lang w:eastAsia="ru-RU"/>
        </w:rPr>
        <w:t>Белозерского</w:t>
      </w:r>
      <w:r w:rsidRPr="00366FC7">
        <w:rPr>
          <w:rFonts w:ascii="Times New Roman" w:hAnsi="Times New Roman"/>
          <w:sz w:val="24"/>
          <w:szCs w:val="24"/>
          <w:lang w:eastAsia="ru-RU"/>
        </w:rPr>
        <w:t xml:space="preserve"> района в порядке и сроки, которые установлены соглашением о взаимодействии между ГБУ «МФЦ» и Администрацией </w:t>
      </w:r>
      <w:r w:rsidRPr="00366FC7">
        <w:rPr>
          <w:rFonts w:ascii="Times New Roman" w:hAnsi="Times New Roman"/>
          <w:iCs/>
          <w:sz w:val="24"/>
          <w:szCs w:val="24"/>
          <w:lang w:eastAsia="ru-RU"/>
        </w:rPr>
        <w:t>Белозерского</w:t>
      </w:r>
      <w:r w:rsidRPr="00366FC7">
        <w:rPr>
          <w:rFonts w:ascii="Times New Roman" w:hAnsi="Times New Roman"/>
          <w:sz w:val="24"/>
          <w:szCs w:val="24"/>
          <w:lang w:eastAsia="ru-RU"/>
        </w:rPr>
        <w:t xml:space="preserve"> района № 110 от 26.06.2015г. (далее - соглашение о взаимодействии), но не позднее следующего рабочего дня со дня поступления жалобы.</w:t>
      </w:r>
    </w:p>
    <w:p w:rsidR="00293BFC" w:rsidRPr="00366FC7" w:rsidRDefault="00293BFC" w:rsidP="00366F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 xml:space="preserve">Жалоба на нарушение порядка предоставления муниципальной услуги ГБУ «МФЦ» рассматривается в соответствии с настоящим разделом Административного регламента Администрацией </w:t>
      </w:r>
      <w:r w:rsidRPr="00366FC7">
        <w:rPr>
          <w:rFonts w:ascii="Times New Roman" w:hAnsi="Times New Roman"/>
          <w:iCs/>
          <w:sz w:val="24"/>
          <w:szCs w:val="24"/>
          <w:lang w:eastAsia="ru-RU"/>
        </w:rPr>
        <w:t>Белозерского</w:t>
      </w:r>
      <w:r w:rsidRPr="00366FC7">
        <w:rPr>
          <w:rFonts w:ascii="Times New Roman" w:hAnsi="Times New Roman"/>
          <w:sz w:val="24"/>
          <w:szCs w:val="24"/>
          <w:lang w:eastAsia="ru-RU"/>
        </w:rPr>
        <w:t xml:space="preserve"> района, заключившей соглашение о взаимодействии.</w:t>
      </w:r>
    </w:p>
    <w:p w:rsidR="00293BFC" w:rsidRPr="00366FC7" w:rsidRDefault="00293BFC" w:rsidP="00366F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 xml:space="preserve">При этом срок рассмотрения жалобы исчисляется со дня регистрации жалобы в Администрации </w:t>
      </w:r>
      <w:r w:rsidRPr="00366FC7">
        <w:rPr>
          <w:rFonts w:ascii="Times New Roman" w:hAnsi="Times New Roman"/>
          <w:iCs/>
          <w:sz w:val="24"/>
          <w:szCs w:val="24"/>
          <w:lang w:eastAsia="ru-RU"/>
        </w:rPr>
        <w:t>Белозерского</w:t>
      </w:r>
      <w:r w:rsidRPr="00366FC7">
        <w:rPr>
          <w:rFonts w:ascii="Times New Roman" w:hAnsi="Times New Roman"/>
          <w:sz w:val="24"/>
          <w:szCs w:val="24"/>
          <w:lang w:eastAsia="ru-RU"/>
        </w:rPr>
        <w:t xml:space="preserve"> района.</w:t>
      </w:r>
    </w:p>
    <w:p w:rsidR="00293BFC" w:rsidRPr="00366FC7" w:rsidRDefault="00293BFC" w:rsidP="00366F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/>
        </w:rPr>
      </w:pPr>
      <w:r w:rsidRPr="00366FC7">
        <w:rPr>
          <w:rFonts w:ascii="Times New Roman" w:hAnsi="Times New Roman"/>
          <w:sz w:val="24"/>
          <w:szCs w:val="24"/>
          <w:lang/>
        </w:rPr>
        <w:t>106</w:t>
      </w:r>
      <w:r w:rsidRPr="00366FC7">
        <w:rPr>
          <w:rFonts w:ascii="Times New Roman" w:hAnsi="Times New Roman"/>
          <w:sz w:val="24"/>
          <w:szCs w:val="24"/>
          <w:lang/>
        </w:rPr>
        <w:t>. Жалоба должна содержать:</w:t>
      </w:r>
    </w:p>
    <w:p w:rsidR="00293BFC" w:rsidRPr="00366FC7" w:rsidRDefault="00293BFC" w:rsidP="00366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 xml:space="preserve">1) наименование Администрации </w:t>
      </w:r>
      <w:r w:rsidRPr="00366FC7">
        <w:rPr>
          <w:rFonts w:ascii="Times New Roman" w:hAnsi="Times New Roman"/>
          <w:iCs/>
          <w:sz w:val="24"/>
          <w:szCs w:val="24"/>
          <w:lang w:eastAsia="ru-RU"/>
        </w:rPr>
        <w:t>Белозерского</w:t>
      </w:r>
      <w:r w:rsidRPr="00366FC7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366FC7">
        <w:rPr>
          <w:rFonts w:ascii="Times New Roman" w:hAnsi="Times New Roman"/>
          <w:b/>
          <w:bCs/>
          <w:spacing w:val="10"/>
          <w:sz w:val="24"/>
          <w:szCs w:val="24"/>
          <w:lang w:eastAsia="ru-RU"/>
        </w:rPr>
        <w:t xml:space="preserve">, </w:t>
      </w:r>
      <w:r w:rsidRPr="00366FC7">
        <w:rPr>
          <w:rFonts w:ascii="Times New Roman" w:hAnsi="Times New Roman"/>
          <w:sz w:val="24"/>
          <w:szCs w:val="24"/>
          <w:lang w:eastAsia="ru-RU"/>
        </w:rPr>
        <w:t>ее должностного лица, решения и действия (бездействие) которых обжалуются;</w:t>
      </w:r>
    </w:p>
    <w:p w:rsidR="00293BFC" w:rsidRPr="00366FC7" w:rsidRDefault="00293BFC" w:rsidP="00366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93BFC" w:rsidRPr="00366FC7" w:rsidRDefault="00293BFC" w:rsidP="00366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 xml:space="preserve">3) сведения об обжалуемых решениях и действиях (бездействии) Администрации </w:t>
      </w:r>
      <w:r w:rsidRPr="00366FC7">
        <w:rPr>
          <w:rFonts w:ascii="Times New Roman" w:hAnsi="Times New Roman"/>
          <w:iCs/>
          <w:sz w:val="24"/>
          <w:szCs w:val="24"/>
          <w:lang w:eastAsia="ru-RU"/>
        </w:rPr>
        <w:t>Белозерского</w:t>
      </w:r>
      <w:r w:rsidRPr="00366FC7">
        <w:rPr>
          <w:rFonts w:ascii="Times New Roman" w:hAnsi="Times New Roman"/>
          <w:sz w:val="24"/>
          <w:szCs w:val="24"/>
          <w:lang w:eastAsia="ru-RU"/>
        </w:rPr>
        <w:t xml:space="preserve"> района, ее должностного лица;</w:t>
      </w:r>
    </w:p>
    <w:p w:rsidR="00293BFC" w:rsidRPr="00366FC7" w:rsidRDefault="00293BFC" w:rsidP="00366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Администрации </w:t>
      </w:r>
      <w:r w:rsidRPr="00366FC7">
        <w:rPr>
          <w:rFonts w:ascii="Times New Roman" w:hAnsi="Times New Roman"/>
          <w:iCs/>
          <w:sz w:val="24"/>
          <w:szCs w:val="24"/>
          <w:lang w:eastAsia="ru-RU"/>
        </w:rPr>
        <w:t>Белозерского</w:t>
      </w:r>
      <w:r w:rsidRPr="00366FC7">
        <w:rPr>
          <w:rFonts w:ascii="Times New Roman" w:hAnsi="Times New Roman"/>
          <w:sz w:val="24"/>
          <w:szCs w:val="24"/>
          <w:lang w:eastAsia="ru-RU"/>
        </w:rPr>
        <w:t xml:space="preserve"> района, ее должностного лица. </w:t>
      </w:r>
    </w:p>
    <w:p w:rsidR="00293BFC" w:rsidRPr="00366FC7" w:rsidRDefault="00293BFC" w:rsidP="00366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293BFC" w:rsidRPr="00366FC7" w:rsidRDefault="00293BFC" w:rsidP="00366F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107. Жалоба</w:t>
      </w:r>
      <w:r w:rsidRPr="00366FC7">
        <w:rPr>
          <w:rFonts w:ascii="Times New Roman" w:hAnsi="Times New Roman"/>
          <w:sz w:val="24"/>
          <w:szCs w:val="24"/>
          <w:lang/>
        </w:rPr>
        <w:t xml:space="preserve"> рассматривается Администрацией</w:t>
      </w:r>
      <w:r w:rsidRPr="00366FC7">
        <w:rPr>
          <w:rFonts w:ascii="Times New Roman" w:hAnsi="Times New Roman"/>
          <w:sz w:val="24"/>
          <w:szCs w:val="24"/>
          <w:lang/>
        </w:rPr>
        <w:t xml:space="preserve"> </w:t>
      </w:r>
      <w:r w:rsidRPr="00366FC7">
        <w:rPr>
          <w:rFonts w:ascii="Times New Roman" w:hAnsi="Times New Roman"/>
          <w:iCs/>
          <w:sz w:val="24"/>
          <w:szCs w:val="24"/>
          <w:lang/>
        </w:rPr>
        <w:t>Белозерского</w:t>
      </w:r>
      <w:r w:rsidRPr="00366FC7">
        <w:rPr>
          <w:rFonts w:ascii="Times New Roman" w:hAnsi="Times New Roman"/>
          <w:sz w:val="24"/>
          <w:szCs w:val="24"/>
          <w:lang/>
        </w:rPr>
        <w:t xml:space="preserve"> района</w:t>
      </w:r>
      <w:r w:rsidRPr="00366FC7">
        <w:rPr>
          <w:rFonts w:ascii="Times New Roman" w:hAnsi="Times New Roman"/>
          <w:sz w:val="24"/>
          <w:szCs w:val="24"/>
          <w:lang/>
        </w:rPr>
        <w:t>, предоставляющей муниципальную услугу, порядок предоставления которой был нарушен вследствие решений и действий (бездействия) Администрации</w:t>
      </w:r>
      <w:r w:rsidRPr="00366FC7">
        <w:rPr>
          <w:rFonts w:ascii="Times New Roman" w:hAnsi="Times New Roman"/>
          <w:sz w:val="24"/>
          <w:szCs w:val="24"/>
          <w:lang/>
        </w:rPr>
        <w:t xml:space="preserve"> </w:t>
      </w:r>
      <w:r w:rsidRPr="00366FC7">
        <w:rPr>
          <w:rFonts w:ascii="Times New Roman" w:hAnsi="Times New Roman"/>
          <w:iCs/>
          <w:sz w:val="24"/>
          <w:szCs w:val="24"/>
          <w:lang/>
        </w:rPr>
        <w:t>Белозерского</w:t>
      </w:r>
      <w:r w:rsidRPr="00366FC7">
        <w:rPr>
          <w:rFonts w:ascii="Times New Roman" w:hAnsi="Times New Roman"/>
          <w:sz w:val="24"/>
          <w:szCs w:val="24"/>
          <w:lang/>
        </w:rPr>
        <w:t xml:space="preserve"> района</w:t>
      </w:r>
      <w:r w:rsidRPr="00366FC7">
        <w:rPr>
          <w:rFonts w:ascii="Times New Roman" w:hAnsi="Times New Roman"/>
          <w:sz w:val="24"/>
          <w:szCs w:val="24"/>
          <w:lang/>
        </w:rPr>
        <w:t>, ее должностного лица</w:t>
      </w:r>
      <w:r w:rsidRPr="00366FC7">
        <w:rPr>
          <w:rFonts w:ascii="Times New Roman" w:hAnsi="Times New Roman"/>
          <w:sz w:val="24"/>
          <w:szCs w:val="24"/>
          <w:lang/>
        </w:rPr>
        <w:t>.</w:t>
      </w:r>
      <w:r w:rsidRPr="00366FC7">
        <w:rPr>
          <w:rFonts w:ascii="Times New Roman" w:hAnsi="Times New Roman"/>
          <w:sz w:val="24"/>
          <w:szCs w:val="24"/>
          <w:lang/>
        </w:rPr>
        <w:t xml:space="preserve"> </w:t>
      </w:r>
    </w:p>
    <w:p w:rsidR="00293BFC" w:rsidRPr="00366FC7" w:rsidRDefault="00293BFC" w:rsidP="00366F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lang/>
        </w:rPr>
      </w:pPr>
      <w:r w:rsidRPr="00366FC7">
        <w:rPr>
          <w:rFonts w:ascii="Times New Roman" w:hAnsi="Times New Roman"/>
          <w:sz w:val="24"/>
          <w:szCs w:val="24"/>
          <w:lang/>
        </w:rPr>
        <w:t xml:space="preserve">108. Рассмотрение жалобы обеспечивает уполномоченное на рассмотрение жалоб должностное лицо Администрации </w:t>
      </w:r>
      <w:r w:rsidRPr="00366FC7">
        <w:rPr>
          <w:rFonts w:ascii="Times New Roman" w:hAnsi="Times New Roman"/>
          <w:iCs/>
          <w:sz w:val="24"/>
          <w:szCs w:val="24"/>
          <w:lang/>
        </w:rPr>
        <w:t>Белозерского</w:t>
      </w:r>
      <w:r w:rsidRPr="00366FC7">
        <w:rPr>
          <w:rFonts w:ascii="Times New Roman" w:hAnsi="Times New Roman"/>
          <w:sz w:val="24"/>
          <w:szCs w:val="24"/>
          <w:lang/>
        </w:rPr>
        <w:t xml:space="preserve"> района: заместитель Главы Белозерского района, начальник управления социальной политики</w:t>
      </w:r>
      <w:r w:rsidRPr="00366FC7">
        <w:rPr>
          <w:rFonts w:ascii="Times New Roman" w:hAnsi="Times New Roman"/>
          <w:i/>
          <w:sz w:val="24"/>
          <w:szCs w:val="24"/>
          <w:lang/>
        </w:rPr>
        <w:t>.</w:t>
      </w:r>
    </w:p>
    <w:p w:rsidR="00293BFC" w:rsidRPr="00366FC7" w:rsidRDefault="00293BFC" w:rsidP="00366F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/>
        </w:rPr>
      </w:pPr>
      <w:r w:rsidRPr="00366FC7">
        <w:rPr>
          <w:rFonts w:ascii="Times New Roman" w:hAnsi="Times New Roman"/>
          <w:sz w:val="24"/>
          <w:szCs w:val="24"/>
          <w:lang/>
        </w:rPr>
        <w:t xml:space="preserve">В случае если обжалуются решения уполномоченного на рассмотрение жалоб должностного лица Администрации </w:t>
      </w:r>
      <w:r w:rsidRPr="00366FC7">
        <w:rPr>
          <w:rFonts w:ascii="Times New Roman" w:hAnsi="Times New Roman"/>
          <w:iCs/>
          <w:sz w:val="24"/>
          <w:szCs w:val="24"/>
          <w:lang/>
        </w:rPr>
        <w:t>Белозерского</w:t>
      </w:r>
      <w:r w:rsidRPr="00366FC7">
        <w:rPr>
          <w:rFonts w:ascii="Times New Roman" w:hAnsi="Times New Roman"/>
          <w:sz w:val="24"/>
          <w:szCs w:val="24"/>
          <w:lang/>
        </w:rPr>
        <w:t xml:space="preserve"> района, </w:t>
      </w:r>
      <w:r w:rsidRPr="00366FC7">
        <w:rPr>
          <w:rFonts w:ascii="Times New Roman" w:hAnsi="Times New Roman"/>
          <w:sz w:val="24"/>
          <w:szCs w:val="24"/>
          <w:lang/>
        </w:rPr>
        <w:t xml:space="preserve">жалоба подается </w:t>
      </w:r>
      <w:r w:rsidRPr="00366FC7">
        <w:rPr>
          <w:rFonts w:ascii="Times New Roman" w:hAnsi="Times New Roman"/>
          <w:sz w:val="24"/>
          <w:szCs w:val="24"/>
          <w:lang/>
        </w:rPr>
        <w:t xml:space="preserve">Главе </w:t>
      </w:r>
      <w:r w:rsidRPr="00366FC7">
        <w:rPr>
          <w:rFonts w:ascii="Times New Roman" w:hAnsi="Times New Roman"/>
          <w:iCs/>
          <w:sz w:val="24"/>
          <w:szCs w:val="24"/>
          <w:lang/>
        </w:rPr>
        <w:t>Белозерского</w:t>
      </w:r>
      <w:r w:rsidRPr="00366FC7">
        <w:rPr>
          <w:rFonts w:ascii="Times New Roman" w:hAnsi="Times New Roman"/>
          <w:sz w:val="24"/>
          <w:szCs w:val="24"/>
          <w:lang/>
        </w:rPr>
        <w:t xml:space="preserve"> района</w:t>
      </w:r>
      <w:r w:rsidRPr="00366FC7">
        <w:rPr>
          <w:rFonts w:ascii="Times New Roman" w:hAnsi="Times New Roman"/>
          <w:b/>
          <w:bCs/>
          <w:spacing w:val="10"/>
          <w:sz w:val="24"/>
          <w:szCs w:val="24"/>
          <w:lang/>
        </w:rPr>
        <w:t xml:space="preserve"> </w:t>
      </w:r>
      <w:r w:rsidRPr="00366FC7">
        <w:rPr>
          <w:rFonts w:ascii="Times New Roman" w:hAnsi="Times New Roman"/>
          <w:sz w:val="24"/>
          <w:szCs w:val="24"/>
          <w:lang/>
        </w:rPr>
        <w:t xml:space="preserve">и рассматривается им в соответствии с настоящим </w:t>
      </w:r>
      <w:r w:rsidRPr="00366FC7">
        <w:rPr>
          <w:rFonts w:ascii="Times New Roman" w:hAnsi="Times New Roman"/>
          <w:sz w:val="24"/>
          <w:szCs w:val="24"/>
          <w:lang/>
        </w:rPr>
        <w:t>разделом Административного регламента.</w:t>
      </w:r>
    </w:p>
    <w:p w:rsidR="00293BFC" w:rsidRPr="00366FC7" w:rsidRDefault="00293BFC" w:rsidP="00366F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/>
        </w:rPr>
      </w:pPr>
      <w:r w:rsidRPr="00366FC7">
        <w:rPr>
          <w:rFonts w:ascii="Times New Roman" w:hAnsi="Times New Roman"/>
          <w:sz w:val="24"/>
          <w:szCs w:val="24"/>
          <w:lang/>
        </w:rPr>
        <w:t>109</w:t>
      </w:r>
      <w:r w:rsidRPr="00366FC7">
        <w:rPr>
          <w:rFonts w:ascii="Times New Roman" w:hAnsi="Times New Roman"/>
          <w:sz w:val="24"/>
          <w:szCs w:val="24"/>
          <w:lang/>
        </w:rPr>
        <w:t xml:space="preserve">. Основанием для начала процедуры досудебного (внесудебного) обжалования является поступление жалобы от заявителя в Администрацию </w:t>
      </w:r>
      <w:r w:rsidRPr="00366FC7">
        <w:rPr>
          <w:rFonts w:ascii="Times New Roman" w:hAnsi="Times New Roman"/>
          <w:iCs/>
          <w:sz w:val="24"/>
          <w:szCs w:val="24"/>
          <w:lang/>
        </w:rPr>
        <w:t>Белозерского</w:t>
      </w:r>
      <w:r w:rsidRPr="00366FC7">
        <w:rPr>
          <w:rFonts w:ascii="Times New Roman" w:hAnsi="Times New Roman"/>
          <w:sz w:val="24"/>
          <w:szCs w:val="24"/>
          <w:lang/>
        </w:rPr>
        <w:t xml:space="preserve"> </w:t>
      </w:r>
      <w:r w:rsidRPr="00366FC7">
        <w:rPr>
          <w:rFonts w:ascii="Times New Roman" w:hAnsi="Times New Roman"/>
          <w:sz w:val="24"/>
          <w:szCs w:val="24"/>
          <w:lang/>
        </w:rPr>
        <w:t>района.</w:t>
      </w:r>
    </w:p>
    <w:p w:rsidR="00293BFC" w:rsidRPr="00366FC7" w:rsidRDefault="00293BFC" w:rsidP="00366F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/>
        </w:rPr>
      </w:pPr>
      <w:r w:rsidRPr="00366FC7">
        <w:rPr>
          <w:rFonts w:ascii="Times New Roman" w:hAnsi="Times New Roman"/>
          <w:sz w:val="24"/>
          <w:szCs w:val="24"/>
          <w:lang/>
        </w:rPr>
        <w:t xml:space="preserve">110. Жалоба, поступившая в Администрацию </w:t>
      </w:r>
      <w:r w:rsidRPr="00366FC7">
        <w:rPr>
          <w:rFonts w:ascii="Times New Roman" w:hAnsi="Times New Roman"/>
          <w:iCs/>
          <w:sz w:val="24"/>
          <w:szCs w:val="24"/>
          <w:lang/>
        </w:rPr>
        <w:t>Белозерского</w:t>
      </w:r>
      <w:r w:rsidRPr="00366FC7">
        <w:rPr>
          <w:rFonts w:ascii="Times New Roman" w:hAnsi="Times New Roman"/>
          <w:sz w:val="24"/>
          <w:szCs w:val="24"/>
          <w:lang/>
        </w:rPr>
        <w:t xml:space="preserve"> района, подлежит регистрации не позднее следующего</w:t>
      </w:r>
      <w:r w:rsidRPr="00366FC7">
        <w:rPr>
          <w:rFonts w:ascii="Times New Roman" w:hAnsi="Times New Roman"/>
          <w:sz w:val="24"/>
          <w:szCs w:val="24"/>
          <w:lang/>
        </w:rPr>
        <w:t xml:space="preserve"> рабочего дня со дня ее поступления.</w:t>
      </w:r>
    </w:p>
    <w:p w:rsidR="00293BFC" w:rsidRPr="00366FC7" w:rsidRDefault="00293BFC" w:rsidP="00366F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/>
        </w:rPr>
      </w:pPr>
      <w:r w:rsidRPr="00366FC7">
        <w:rPr>
          <w:rFonts w:ascii="Times New Roman" w:hAnsi="Times New Roman"/>
          <w:sz w:val="24"/>
          <w:szCs w:val="24"/>
          <w:lang/>
        </w:rPr>
        <w:t>1</w:t>
      </w:r>
      <w:r w:rsidRPr="00366FC7">
        <w:rPr>
          <w:rFonts w:ascii="Times New Roman" w:hAnsi="Times New Roman"/>
          <w:sz w:val="24"/>
          <w:szCs w:val="24"/>
          <w:lang/>
        </w:rPr>
        <w:t>11</w:t>
      </w:r>
      <w:r w:rsidRPr="00366FC7">
        <w:rPr>
          <w:rFonts w:ascii="Times New Roman" w:hAnsi="Times New Roman"/>
          <w:sz w:val="24"/>
          <w:szCs w:val="24"/>
          <w:lang/>
        </w:rPr>
        <w:t>. Жалоба рассматривается в течение 15 рабочих дней со дня ее регистрации.</w:t>
      </w:r>
    </w:p>
    <w:p w:rsidR="00293BFC" w:rsidRPr="00366FC7" w:rsidRDefault="00293BFC" w:rsidP="00366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 xml:space="preserve">В случае обжалования отказа Администрации </w:t>
      </w:r>
      <w:r w:rsidRPr="00366FC7">
        <w:rPr>
          <w:rFonts w:ascii="Times New Roman" w:hAnsi="Times New Roman"/>
          <w:iCs/>
          <w:sz w:val="24"/>
          <w:szCs w:val="24"/>
          <w:lang w:eastAsia="ru-RU"/>
        </w:rPr>
        <w:t>Белозерского</w:t>
      </w:r>
      <w:r w:rsidRPr="00366FC7">
        <w:rPr>
          <w:rFonts w:ascii="Times New Roman" w:hAnsi="Times New Roman"/>
          <w:sz w:val="24"/>
          <w:szCs w:val="24"/>
          <w:lang w:eastAsia="ru-RU"/>
        </w:rPr>
        <w:t xml:space="preserve"> района,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112. Основания для приостановления рассмотрения жалобы отсутствуют.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 xml:space="preserve">В случае наличия в жалобе нецензурных либо оскорбительных выражений, угроз жизни, здоровью и имуществу должностного лица, а также членов его семьи Администрация </w:t>
      </w:r>
      <w:r w:rsidRPr="00366FC7">
        <w:rPr>
          <w:rFonts w:ascii="Times New Roman" w:hAnsi="Times New Roman"/>
          <w:iCs/>
          <w:sz w:val="24"/>
          <w:szCs w:val="24"/>
          <w:lang w:eastAsia="ru-RU"/>
        </w:rPr>
        <w:t>Белозерского</w:t>
      </w:r>
      <w:r w:rsidRPr="00366FC7">
        <w:rPr>
          <w:rFonts w:ascii="Times New Roman" w:hAnsi="Times New Roman"/>
          <w:sz w:val="24"/>
          <w:szCs w:val="24"/>
          <w:lang w:eastAsia="ru-RU"/>
        </w:rPr>
        <w:t xml:space="preserve"> района вправе оставить жалобу без ответа по существу поставленных в ней вопросов и в течение 7 календарных дней сообщить заявителю, направившему жалобу о недопустимости злоупотребления правом.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 xml:space="preserve">В случае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жалобе, Администрация </w:t>
      </w:r>
      <w:r w:rsidRPr="00366FC7">
        <w:rPr>
          <w:rFonts w:ascii="Times New Roman" w:hAnsi="Times New Roman"/>
          <w:iCs/>
          <w:sz w:val="24"/>
          <w:szCs w:val="24"/>
          <w:lang w:eastAsia="ru-RU"/>
        </w:rPr>
        <w:t>Белозерского</w:t>
      </w:r>
      <w:r w:rsidRPr="00366FC7">
        <w:rPr>
          <w:rFonts w:ascii="Times New Roman" w:hAnsi="Times New Roman"/>
          <w:sz w:val="24"/>
          <w:szCs w:val="24"/>
          <w:lang w:eastAsia="ru-RU"/>
        </w:rPr>
        <w:t xml:space="preserve"> района вправе оставить жалобу без ответа, о чем в течение 7 календарных дней со дня регистрации жалобы сообщить заявителю, направившему жалобу, если его фамилия и почтовый адрес поддаются прочтению.</w:t>
      </w: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 xml:space="preserve">113. По результатам рассмотрения жалобы в соответствии с частью 7 статьи 11.2 Федерального закона «Об организации предоставления государственных и муниципальных услуг» Администрация </w:t>
      </w:r>
      <w:r w:rsidRPr="00366FC7">
        <w:rPr>
          <w:rFonts w:ascii="Times New Roman" w:hAnsi="Times New Roman"/>
          <w:iCs/>
          <w:sz w:val="24"/>
          <w:szCs w:val="24"/>
          <w:lang w:eastAsia="ru-RU"/>
        </w:rPr>
        <w:t>Белозерского</w:t>
      </w:r>
      <w:r w:rsidRPr="00366FC7">
        <w:rPr>
          <w:rFonts w:ascii="Times New Roman" w:hAnsi="Times New Roman"/>
          <w:sz w:val="24"/>
          <w:szCs w:val="24"/>
          <w:lang w:eastAsia="ru-RU"/>
        </w:rPr>
        <w:t xml:space="preserve"> района принимает решение об удовлетворении жалобы либо об отказе в ее удовлетворении. Указанное решение принимается в форме распоряжения Администрации </w:t>
      </w:r>
      <w:r w:rsidRPr="00366FC7">
        <w:rPr>
          <w:rFonts w:ascii="Times New Roman" w:hAnsi="Times New Roman"/>
          <w:iCs/>
          <w:sz w:val="24"/>
          <w:szCs w:val="24"/>
          <w:lang w:eastAsia="ru-RU"/>
        </w:rPr>
        <w:t>Белозерского</w:t>
      </w:r>
      <w:r w:rsidRPr="00366FC7">
        <w:rPr>
          <w:rFonts w:ascii="Times New Roman" w:hAnsi="Times New Roman"/>
          <w:sz w:val="24"/>
          <w:szCs w:val="24"/>
          <w:lang w:eastAsia="ru-RU"/>
        </w:rPr>
        <w:t xml:space="preserve"> района.</w:t>
      </w:r>
    </w:p>
    <w:p w:rsidR="00293BFC" w:rsidRPr="00366FC7" w:rsidRDefault="00293BFC" w:rsidP="00366F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 xml:space="preserve">114. Администрация </w:t>
      </w:r>
      <w:r w:rsidRPr="00366FC7">
        <w:rPr>
          <w:rFonts w:ascii="Times New Roman" w:hAnsi="Times New Roman"/>
          <w:iCs/>
          <w:sz w:val="24"/>
          <w:szCs w:val="24"/>
          <w:lang w:eastAsia="ru-RU"/>
        </w:rPr>
        <w:t>Белозерского</w:t>
      </w:r>
      <w:r w:rsidRPr="00366FC7">
        <w:rPr>
          <w:rFonts w:ascii="Times New Roman" w:hAnsi="Times New Roman"/>
          <w:sz w:val="24"/>
          <w:szCs w:val="24"/>
          <w:lang w:eastAsia="ru-RU"/>
        </w:rPr>
        <w:t xml:space="preserve"> района отказывает в удовлетворении жалобы в следующих случаях:</w:t>
      </w:r>
    </w:p>
    <w:p w:rsidR="00293BFC" w:rsidRPr="00366FC7" w:rsidRDefault="00293BFC" w:rsidP="00366F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293BFC" w:rsidRPr="00366FC7" w:rsidRDefault="00293BFC" w:rsidP="00366F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93BFC" w:rsidRPr="00366FC7" w:rsidRDefault="00293BFC" w:rsidP="00366F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3) наличие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жалобы.</w:t>
      </w:r>
    </w:p>
    <w:p w:rsidR="00293BFC" w:rsidRPr="00366FC7" w:rsidRDefault="00293BFC" w:rsidP="00366F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 xml:space="preserve">115. При удовлетворении жалобы Администрация </w:t>
      </w:r>
      <w:r w:rsidRPr="00366FC7">
        <w:rPr>
          <w:rFonts w:ascii="Times New Roman" w:hAnsi="Times New Roman"/>
          <w:iCs/>
          <w:sz w:val="24"/>
          <w:szCs w:val="24"/>
          <w:lang w:eastAsia="ru-RU"/>
        </w:rPr>
        <w:t>Белозерского</w:t>
      </w:r>
      <w:r w:rsidRPr="00366FC7">
        <w:rPr>
          <w:rFonts w:ascii="Times New Roman" w:hAnsi="Times New Roman"/>
          <w:sz w:val="24"/>
          <w:szCs w:val="24"/>
          <w:lang w:eastAsia="ru-RU"/>
        </w:rPr>
        <w:t xml:space="preserve"> района принимает исчерпывающие меры по устранению выявленных нарушений, в том числе по выдаче (направлению)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293BFC" w:rsidRPr="00366FC7" w:rsidRDefault="00293BFC" w:rsidP="00366F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116. Мотивированный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293BFC" w:rsidRPr="00366FC7" w:rsidRDefault="00293BFC" w:rsidP="00366F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117. В ответе по результатам рассмотрения жалобы указываются:</w:t>
      </w:r>
    </w:p>
    <w:p w:rsidR="00293BFC" w:rsidRPr="00366FC7" w:rsidRDefault="00293BFC" w:rsidP="00366F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 xml:space="preserve">1) наименование Администрации </w:t>
      </w:r>
      <w:r w:rsidRPr="00366FC7">
        <w:rPr>
          <w:rFonts w:ascii="Times New Roman" w:hAnsi="Times New Roman"/>
          <w:iCs/>
          <w:sz w:val="24"/>
          <w:szCs w:val="24"/>
          <w:lang w:eastAsia="ru-RU"/>
        </w:rPr>
        <w:t>Белозерского</w:t>
      </w:r>
      <w:r w:rsidRPr="00366FC7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366FC7">
        <w:rPr>
          <w:rFonts w:ascii="Times New Roman" w:hAnsi="Times New Roman"/>
          <w:b/>
          <w:bCs/>
          <w:spacing w:val="10"/>
          <w:sz w:val="24"/>
          <w:szCs w:val="24"/>
          <w:lang w:eastAsia="ru-RU"/>
        </w:rPr>
        <w:t>,</w:t>
      </w:r>
      <w:r w:rsidRPr="00366FC7">
        <w:rPr>
          <w:rFonts w:ascii="Times New Roman" w:hAnsi="Times New Roman"/>
          <w:sz w:val="24"/>
          <w:szCs w:val="24"/>
          <w:lang w:eastAsia="ru-RU"/>
        </w:rPr>
        <w:t xml:space="preserve"> рассмотревшей жалобу, должность, фамилия, имя, отчество (при наличии) ее должностного лица, принявшего решение по жалобе;</w:t>
      </w:r>
    </w:p>
    <w:p w:rsidR="00293BFC" w:rsidRPr="00366FC7" w:rsidRDefault="00293BFC" w:rsidP="00366F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93BFC" w:rsidRPr="00366FC7" w:rsidRDefault="00293BFC" w:rsidP="00366F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3) фамилия, имя, отчество (при наличии) или наименование заявителя;</w:t>
      </w:r>
    </w:p>
    <w:p w:rsidR="00293BFC" w:rsidRPr="00366FC7" w:rsidRDefault="00293BFC" w:rsidP="00366F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4) основания для принятия решения по жалобе;</w:t>
      </w:r>
    </w:p>
    <w:p w:rsidR="00293BFC" w:rsidRPr="00366FC7" w:rsidRDefault="00293BFC" w:rsidP="00366F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5) принятое по жалобе решение;</w:t>
      </w:r>
    </w:p>
    <w:p w:rsidR="00293BFC" w:rsidRPr="00366FC7" w:rsidRDefault="00293BFC" w:rsidP="00366F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6) в случае, если жалоба признана обоснованной, то сроки устранения выявленных нарушений, в том числе срок предоставления результата муниципальной услуги;</w:t>
      </w:r>
    </w:p>
    <w:p w:rsidR="00293BFC" w:rsidRPr="00366FC7" w:rsidRDefault="00293BFC" w:rsidP="00366F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7) сведения о порядке обжалования принятого по жалобе решения.</w:t>
      </w:r>
    </w:p>
    <w:p w:rsidR="00293BFC" w:rsidRPr="00366FC7" w:rsidRDefault="00293BFC" w:rsidP="00366F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 xml:space="preserve">118. Ответ по результатам рассмотрения жалобы подписывается уполномоченным на рассмотрение жалобы должностным лицом Администрации </w:t>
      </w:r>
      <w:r w:rsidRPr="00366FC7">
        <w:rPr>
          <w:rFonts w:ascii="Times New Roman" w:hAnsi="Times New Roman"/>
          <w:iCs/>
          <w:sz w:val="24"/>
          <w:szCs w:val="24"/>
          <w:lang w:eastAsia="ru-RU"/>
        </w:rPr>
        <w:t>Белозерского</w:t>
      </w:r>
      <w:r w:rsidRPr="00366FC7">
        <w:rPr>
          <w:rFonts w:ascii="Times New Roman" w:hAnsi="Times New Roman"/>
          <w:sz w:val="24"/>
          <w:szCs w:val="24"/>
          <w:lang w:eastAsia="ru-RU"/>
        </w:rPr>
        <w:t xml:space="preserve"> района.</w:t>
      </w:r>
    </w:p>
    <w:p w:rsidR="00293BFC" w:rsidRPr="00366FC7" w:rsidRDefault="00293BFC" w:rsidP="00366F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Администрации </w:t>
      </w:r>
      <w:r w:rsidRPr="00366FC7">
        <w:rPr>
          <w:rFonts w:ascii="Times New Roman" w:hAnsi="Times New Roman"/>
          <w:iCs/>
          <w:sz w:val="24"/>
          <w:szCs w:val="24"/>
          <w:lang w:eastAsia="ru-RU"/>
        </w:rPr>
        <w:t>Белозерского</w:t>
      </w:r>
      <w:r w:rsidRPr="00366FC7">
        <w:rPr>
          <w:rFonts w:ascii="Times New Roman" w:hAnsi="Times New Roman"/>
          <w:sz w:val="24"/>
          <w:szCs w:val="24"/>
          <w:lang w:eastAsia="ru-RU"/>
        </w:rPr>
        <w:t xml:space="preserve"> района и (или) Администрации </w:t>
      </w:r>
      <w:r w:rsidRPr="00366FC7">
        <w:rPr>
          <w:rFonts w:ascii="Times New Roman" w:hAnsi="Times New Roman"/>
          <w:iCs/>
          <w:sz w:val="24"/>
          <w:szCs w:val="24"/>
          <w:lang w:eastAsia="ru-RU"/>
        </w:rPr>
        <w:t>Белозерского</w:t>
      </w:r>
      <w:r w:rsidRPr="00366FC7">
        <w:rPr>
          <w:rFonts w:ascii="Times New Roman" w:hAnsi="Times New Roman"/>
          <w:sz w:val="24"/>
          <w:szCs w:val="24"/>
          <w:lang w:eastAsia="ru-RU"/>
        </w:rPr>
        <w:t xml:space="preserve"> района, вид которой установлен законодательством Российской Федерации.</w:t>
      </w:r>
    </w:p>
    <w:p w:rsidR="00293BFC" w:rsidRPr="00366FC7" w:rsidRDefault="00293BFC" w:rsidP="00366F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119. Решение по жалобе может быть обжаловано в соответствии с законодательством Российской Федерации, в том числе в судебном порядке.</w:t>
      </w:r>
    </w:p>
    <w:p w:rsidR="00293BFC" w:rsidRPr="00366FC7" w:rsidRDefault="00293BFC" w:rsidP="00366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/>
        </w:rPr>
      </w:pPr>
      <w:r w:rsidRPr="00366FC7">
        <w:rPr>
          <w:rFonts w:ascii="Times New Roman" w:hAnsi="Times New Roman"/>
          <w:sz w:val="24"/>
          <w:szCs w:val="24"/>
          <w:lang/>
        </w:rPr>
        <w:t>120</w:t>
      </w:r>
      <w:r w:rsidRPr="00366FC7">
        <w:rPr>
          <w:rFonts w:ascii="Times New Roman" w:hAnsi="Times New Roman"/>
          <w:sz w:val="24"/>
          <w:szCs w:val="24"/>
          <w:lang/>
        </w:rPr>
        <w:t xml:space="preserve">. Заявители имеют право обратиться в Администрацию </w:t>
      </w:r>
      <w:r w:rsidRPr="00366FC7">
        <w:rPr>
          <w:rFonts w:ascii="Times New Roman" w:hAnsi="Times New Roman"/>
          <w:iCs/>
          <w:sz w:val="24"/>
          <w:szCs w:val="24"/>
          <w:lang/>
        </w:rPr>
        <w:t>Белозерского</w:t>
      </w:r>
      <w:r w:rsidRPr="00366FC7">
        <w:rPr>
          <w:rFonts w:ascii="Times New Roman" w:hAnsi="Times New Roman"/>
          <w:sz w:val="24"/>
          <w:szCs w:val="24"/>
          <w:lang/>
        </w:rPr>
        <w:t xml:space="preserve"> района за получением информации и документов, необходимых для обоснования и рассмотрения жалобы, в письменной форме по почте, с использованием информационно-телекоммуникационной сети «Интернет», официального сайта, Портала</w:t>
      </w:r>
      <w:r w:rsidRPr="00366FC7">
        <w:rPr>
          <w:rFonts w:ascii="Times New Roman" w:hAnsi="Times New Roman"/>
          <w:sz w:val="24"/>
          <w:szCs w:val="24"/>
          <w:lang/>
        </w:rPr>
        <w:t>,</w:t>
      </w:r>
      <w:r w:rsidRPr="00366FC7">
        <w:rPr>
          <w:rFonts w:ascii="Times New Roman" w:hAnsi="Times New Roman"/>
          <w:sz w:val="24"/>
          <w:szCs w:val="24"/>
          <w:lang/>
        </w:rPr>
        <w:t xml:space="preserve"> через ГБУ «МФЦ», а также </w:t>
      </w:r>
      <w:r w:rsidRPr="00366FC7">
        <w:rPr>
          <w:rFonts w:ascii="Times New Roman" w:hAnsi="Times New Roman"/>
          <w:sz w:val="24"/>
          <w:szCs w:val="24"/>
          <w:lang/>
        </w:rPr>
        <w:t>при</w:t>
      </w:r>
      <w:r w:rsidRPr="00366FC7">
        <w:rPr>
          <w:rFonts w:ascii="Times New Roman" w:hAnsi="Times New Roman"/>
          <w:sz w:val="24"/>
          <w:szCs w:val="24"/>
          <w:lang/>
        </w:rPr>
        <w:t xml:space="preserve"> личном приеме.</w:t>
      </w:r>
    </w:p>
    <w:p w:rsidR="00293BFC" w:rsidRPr="00366FC7" w:rsidRDefault="00293BFC" w:rsidP="00366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/>
        </w:rPr>
      </w:pPr>
      <w:r w:rsidRPr="00366FC7">
        <w:rPr>
          <w:rFonts w:ascii="Times New Roman" w:hAnsi="Times New Roman"/>
          <w:sz w:val="24"/>
          <w:szCs w:val="24"/>
          <w:lang/>
        </w:rPr>
        <w:t>121</w:t>
      </w:r>
      <w:r w:rsidRPr="00366FC7">
        <w:rPr>
          <w:rFonts w:ascii="Times New Roman" w:hAnsi="Times New Roman"/>
          <w:sz w:val="24"/>
          <w:szCs w:val="24"/>
          <w:lang/>
        </w:rPr>
        <w:t>. Информирование заявителей о порядке подачи и рассмотрения жалобы осуществляется</w:t>
      </w:r>
      <w:r w:rsidRPr="00366FC7">
        <w:rPr>
          <w:rFonts w:ascii="Times New Roman" w:hAnsi="Times New Roman"/>
          <w:sz w:val="24"/>
          <w:szCs w:val="24"/>
          <w:lang/>
        </w:rPr>
        <w:t xml:space="preserve"> на информационных стендах, официальном сайте, Портале, в отделе ГБУ «МФЦ», в порядке, предусмотренном главой 3 </w:t>
      </w:r>
      <w:r w:rsidRPr="00366FC7">
        <w:rPr>
          <w:rFonts w:ascii="Times New Roman" w:hAnsi="Times New Roman"/>
          <w:sz w:val="24"/>
          <w:szCs w:val="24"/>
          <w:lang/>
        </w:rPr>
        <w:t>Административного</w:t>
      </w:r>
      <w:r w:rsidRPr="00366FC7">
        <w:rPr>
          <w:rFonts w:ascii="Times New Roman" w:hAnsi="Times New Roman"/>
          <w:sz w:val="26"/>
          <w:szCs w:val="26"/>
          <w:lang/>
        </w:rPr>
        <w:t xml:space="preserve"> </w:t>
      </w:r>
      <w:r w:rsidRPr="00366FC7">
        <w:rPr>
          <w:rFonts w:ascii="Times New Roman" w:hAnsi="Times New Roman"/>
          <w:sz w:val="24"/>
          <w:szCs w:val="24"/>
          <w:lang/>
        </w:rPr>
        <w:t>регламента, а также путем консультирования заявителей по письменным или устным запросам по почте, электронной почте, по телефону, при личном приеме.</w:t>
      </w:r>
    </w:p>
    <w:p w:rsidR="00293BFC" w:rsidRPr="00366FC7" w:rsidRDefault="00293BFC" w:rsidP="00366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/>
        </w:rPr>
      </w:pPr>
      <w:r w:rsidRPr="00366FC7">
        <w:rPr>
          <w:rFonts w:ascii="Times New Roman" w:hAnsi="Times New Roman"/>
          <w:sz w:val="24"/>
          <w:szCs w:val="24"/>
          <w:lang/>
        </w:rPr>
        <w:t>1</w:t>
      </w:r>
      <w:r w:rsidRPr="00366FC7">
        <w:rPr>
          <w:rFonts w:ascii="Times New Roman" w:hAnsi="Times New Roman"/>
          <w:sz w:val="24"/>
          <w:szCs w:val="24"/>
          <w:lang/>
        </w:rPr>
        <w:t>22</w:t>
      </w:r>
      <w:r w:rsidRPr="00366FC7">
        <w:rPr>
          <w:rFonts w:ascii="Times New Roman" w:hAnsi="Times New Roman"/>
          <w:sz w:val="24"/>
          <w:szCs w:val="24"/>
          <w:lang/>
        </w:rPr>
        <w:t>. В случае установления в ходе или по результатам рассмотрения жалобы признаков состава административного правонарушения, предусмотренного статьей 25.17 Закона Курганской области от 20 ноября 1995 года № 25 «Об административных правонарушениях на территории Курганской области»,</w:t>
      </w:r>
      <w:r w:rsidRPr="00366FC7">
        <w:rPr>
          <w:rFonts w:ascii="Times New Roman" w:hAnsi="Times New Roman"/>
          <w:sz w:val="24"/>
          <w:szCs w:val="24"/>
          <w:lang/>
        </w:rPr>
        <w:t xml:space="preserve"> </w:t>
      </w:r>
      <w:r w:rsidRPr="00366FC7">
        <w:rPr>
          <w:rFonts w:ascii="Times New Roman" w:hAnsi="Times New Roman"/>
          <w:sz w:val="24"/>
          <w:szCs w:val="24"/>
          <w:lang/>
        </w:rPr>
        <w:t>должностное лицо, уполномоченное на рассмотрение жалоб в Администрации</w:t>
      </w:r>
      <w:r w:rsidRPr="00366FC7">
        <w:rPr>
          <w:rFonts w:ascii="Times New Roman" w:hAnsi="Times New Roman"/>
          <w:sz w:val="24"/>
          <w:szCs w:val="24"/>
          <w:lang/>
        </w:rPr>
        <w:t xml:space="preserve"> </w:t>
      </w:r>
      <w:r w:rsidRPr="00366FC7">
        <w:rPr>
          <w:rFonts w:ascii="Times New Roman" w:hAnsi="Times New Roman"/>
          <w:iCs/>
          <w:sz w:val="24"/>
          <w:szCs w:val="24"/>
          <w:lang/>
        </w:rPr>
        <w:t>Белозерского</w:t>
      </w:r>
      <w:r w:rsidRPr="00366FC7">
        <w:rPr>
          <w:rFonts w:ascii="Times New Roman" w:hAnsi="Times New Roman"/>
          <w:sz w:val="24"/>
          <w:szCs w:val="24"/>
          <w:lang/>
        </w:rPr>
        <w:t xml:space="preserve"> района</w:t>
      </w:r>
      <w:r w:rsidRPr="00366FC7">
        <w:rPr>
          <w:rFonts w:ascii="Times New Roman" w:hAnsi="Times New Roman"/>
          <w:sz w:val="24"/>
          <w:szCs w:val="24"/>
          <w:lang/>
        </w:rPr>
        <w:t>, незамедлительно направляет соответствующие материалы должностному лицу, уполномоченному на составление протоколов об административных правонарушениях.</w:t>
      </w:r>
    </w:p>
    <w:p w:rsidR="00293BFC" w:rsidRPr="00366FC7" w:rsidRDefault="00293BFC" w:rsidP="00366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/>
        </w:rPr>
      </w:pPr>
    </w:p>
    <w:p w:rsidR="00293BFC" w:rsidRPr="00366FC7" w:rsidRDefault="00293BFC" w:rsidP="00366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/>
        </w:rPr>
      </w:pPr>
    </w:p>
    <w:p w:rsidR="00293BFC" w:rsidRPr="00366FC7" w:rsidRDefault="00293BFC" w:rsidP="00366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/>
        </w:rPr>
      </w:pPr>
    </w:p>
    <w:p w:rsidR="00293BFC" w:rsidRPr="00366FC7" w:rsidRDefault="00293BFC" w:rsidP="00366FC7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 xml:space="preserve">Заместитель Главы Белозерского района, </w:t>
      </w:r>
    </w:p>
    <w:p w:rsidR="00293BFC" w:rsidRPr="00366FC7" w:rsidRDefault="00293BFC" w:rsidP="00366FC7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управляющий делами                                                                     Н.П. Лифинцев</w:t>
      </w:r>
    </w:p>
    <w:p w:rsidR="00293BFC" w:rsidRPr="00366FC7" w:rsidRDefault="00293BFC" w:rsidP="00366FC7">
      <w:pPr>
        <w:spacing w:after="0" w:line="240" w:lineRule="auto"/>
        <w:ind w:firstLine="0"/>
        <w:rPr>
          <w:rFonts w:ascii="Times New Roman" w:hAnsi="Times New Roman"/>
          <w:sz w:val="20"/>
          <w:szCs w:val="20"/>
          <w:lang w:eastAsia="ru-RU"/>
        </w:rPr>
      </w:pPr>
    </w:p>
    <w:p w:rsidR="00293BFC" w:rsidRPr="00366FC7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</w:p>
    <w:p w:rsidR="00293BFC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</w:p>
    <w:p w:rsidR="00293BFC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</w:p>
    <w:p w:rsidR="00293BFC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</w:p>
    <w:p w:rsidR="00293BFC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</w:p>
    <w:p w:rsidR="00293BFC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</w:p>
    <w:p w:rsidR="00293BFC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</w:p>
    <w:p w:rsidR="00293BFC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</w:p>
    <w:p w:rsidR="00293BFC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</w:p>
    <w:p w:rsidR="00293BFC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</w:p>
    <w:p w:rsidR="00293BFC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</w:p>
    <w:p w:rsidR="00293BFC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</w:p>
    <w:p w:rsidR="00293BFC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</w:p>
    <w:p w:rsidR="00293BFC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</w:p>
    <w:p w:rsidR="00293BFC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</w:p>
    <w:p w:rsidR="00293BFC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</w:p>
    <w:p w:rsidR="00293BFC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</w:p>
    <w:p w:rsidR="00293BFC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</w:p>
    <w:p w:rsidR="00293BFC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</w:p>
    <w:p w:rsidR="00293BFC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</w:p>
    <w:p w:rsidR="00293BFC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</w:p>
    <w:p w:rsidR="00293BFC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</w:p>
    <w:p w:rsidR="00293BFC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</w:p>
    <w:p w:rsidR="00293BFC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</w:p>
    <w:p w:rsidR="00293BFC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</w:p>
    <w:p w:rsidR="00293BFC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</w:p>
    <w:p w:rsidR="00293BFC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</w:p>
    <w:p w:rsidR="00293BFC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</w:p>
    <w:p w:rsidR="00293BFC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</w:p>
    <w:p w:rsidR="00293BFC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</w:p>
    <w:p w:rsidR="00293BFC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</w:p>
    <w:p w:rsidR="00293BFC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</w:p>
    <w:p w:rsidR="00293BFC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</w:p>
    <w:p w:rsidR="00293BFC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</w:p>
    <w:p w:rsidR="00293BFC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</w:p>
    <w:p w:rsidR="00293BFC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</w:p>
    <w:p w:rsidR="00293BFC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</w:p>
    <w:p w:rsidR="00293BFC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</w:p>
    <w:p w:rsidR="00293BFC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</w:p>
    <w:p w:rsidR="00293BFC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</w:p>
    <w:p w:rsidR="00293BFC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</w:p>
    <w:p w:rsidR="00293BFC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</w:p>
    <w:p w:rsidR="00293BFC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</w:p>
    <w:p w:rsidR="00293BFC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</w:p>
    <w:p w:rsidR="00293BFC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</w:p>
    <w:p w:rsidR="00293BFC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</w:p>
    <w:p w:rsidR="00293BFC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</w:p>
    <w:p w:rsidR="00293BFC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</w:p>
    <w:p w:rsidR="00293BFC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</w:p>
    <w:p w:rsidR="00293BFC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</w:p>
    <w:p w:rsidR="00293BFC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</w:p>
    <w:p w:rsidR="00293BFC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</w:p>
    <w:p w:rsidR="00293BFC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</w:p>
    <w:p w:rsidR="00293BFC" w:rsidRPr="00366FC7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  <w:r w:rsidRPr="00366FC7">
        <w:rPr>
          <w:rFonts w:ascii="Times New Roman" w:hAnsi="Times New Roman"/>
          <w:sz w:val="20"/>
          <w:szCs w:val="20"/>
          <w:lang w:eastAsia="ru-RU"/>
        </w:rPr>
        <w:t>Приложение  1</w:t>
      </w:r>
    </w:p>
    <w:p w:rsidR="00293BFC" w:rsidRPr="00366FC7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  <w:r w:rsidRPr="00366FC7">
        <w:rPr>
          <w:rFonts w:ascii="Times New Roman" w:hAnsi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293BFC" w:rsidRPr="00366FC7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  <w:r w:rsidRPr="00366FC7">
        <w:rPr>
          <w:rFonts w:ascii="Times New Roman" w:hAnsi="Times New Roman"/>
          <w:sz w:val="20"/>
          <w:szCs w:val="20"/>
          <w:lang w:eastAsia="ru-RU"/>
        </w:rPr>
        <w:t xml:space="preserve">предоставления муниципальной услуги </w:t>
      </w:r>
    </w:p>
    <w:p w:rsidR="00293BFC" w:rsidRPr="00366FC7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  <w:r w:rsidRPr="00366FC7">
        <w:rPr>
          <w:rFonts w:ascii="Times New Roman" w:hAnsi="Times New Roman"/>
          <w:sz w:val="20"/>
          <w:szCs w:val="20"/>
          <w:lang w:eastAsia="ru-RU"/>
        </w:rPr>
        <w:t>Отделом образования Администрации</w:t>
      </w:r>
    </w:p>
    <w:p w:rsidR="00293BFC" w:rsidRPr="00366FC7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  <w:r w:rsidRPr="00366FC7">
        <w:rPr>
          <w:rFonts w:ascii="Times New Roman" w:hAnsi="Times New Roman"/>
          <w:sz w:val="20"/>
          <w:szCs w:val="20"/>
          <w:lang w:eastAsia="ru-RU"/>
        </w:rPr>
        <w:t>Белозерского района «Предоставление</w:t>
      </w:r>
    </w:p>
    <w:p w:rsidR="00293BFC" w:rsidRPr="00366FC7" w:rsidRDefault="00293BFC" w:rsidP="00366FC7">
      <w:pPr>
        <w:spacing w:after="0" w:line="240" w:lineRule="auto"/>
        <w:ind w:left="5103" w:firstLine="0"/>
        <w:rPr>
          <w:rFonts w:ascii="Times New Roman" w:hAnsi="Times New Roman"/>
          <w:bCs/>
          <w:sz w:val="20"/>
          <w:szCs w:val="20"/>
          <w:lang w:eastAsia="ru-RU"/>
        </w:rPr>
      </w:pPr>
      <w:r w:rsidRPr="00366FC7">
        <w:rPr>
          <w:rFonts w:ascii="Times New Roman" w:hAnsi="Times New Roman"/>
          <w:sz w:val="20"/>
          <w:szCs w:val="20"/>
          <w:lang w:eastAsia="ru-RU"/>
        </w:rPr>
        <w:t>информации</w:t>
      </w:r>
      <w:r w:rsidRPr="00366FC7">
        <w:rPr>
          <w:rFonts w:ascii="Times New Roman" w:hAnsi="Times New Roman"/>
          <w:bCs/>
          <w:sz w:val="20"/>
          <w:szCs w:val="20"/>
          <w:lang w:eastAsia="ru-RU"/>
        </w:rPr>
        <w:t xml:space="preserve"> о текущей успеваемости </w:t>
      </w:r>
    </w:p>
    <w:p w:rsidR="00293BFC" w:rsidRPr="00366FC7" w:rsidRDefault="00293BFC" w:rsidP="00366FC7">
      <w:pPr>
        <w:spacing w:after="0" w:line="240" w:lineRule="auto"/>
        <w:ind w:left="5103" w:firstLine="0"/>
        <w:rPr>
          <w:rFonts w:ascii="Times New Roman" w:hAnsi="Times New Roman"/>
          <w:bCs/>
          <w:sz w:val="20"/>
          <w:szCs w:val="20"/>
          <w:lang w:eastAsia="ru-RU"/>
        </w:rPr>
      </w:pPr>
      <w:r w:rsidRPr="00366FC7">
        <w:rPr>
          <w:rFonts w:ascii="Times New Roman" w:hAnsi="Times New Roman"/>
          <w:bCs/>
          <w:sz w:val="20"/>
          <w:szCs w:val="20"/>
          <w:lang w:eastAsia="ru-RU"/>
        </w:rPr>
        <w:t xml:space="preserve">обучающегося, ведении  электронного        </w:t>
      </w:r>
    </w:p>
    <w:p w:rsidR="00293BFC" w:rsidRPr="00366FC7" w:rsidRDefault="00293BFC" w:rsidP="00366FC7">
      <w:pPr>
        <w:spacing w:after="0" w:line="240" w:lineRule="auto"/>
        <w:ind w:left="5103" w:firstLine="0"/>
        <w:rPr>
          <w:rFonts w:ascii="Times New Roman" w:hAnsi="Times New Roman"/>
          <w:bCs/>
          <w:sz w:val="20"/>
          <w:szCs w:val="20"/>
          <w:lang w:eastAsia="ru-RU"/>
        </w:rPr>
      </w:pPr>
      <w:r w:rsidRPr="00366FC7">
        <w:rPr>
          <w:rFonts w:ascii="Times New Roman" w:hAnsi="Times New Roman"/>
          <w:bCs/>
          <w:sz w:val="20"/>
          <w:szCs w:val="20"/>
          <w:lang w:eastAsia="ru-RU"/>
        </w:rPr>
        <w:t xml:space="preserve">дневника и электронного журнала успеваемости </w:t>
      </w:r>
    </w:p>
    <w:p w:rsidR="00293BFC" w:rsidRPr="00366FC7" w:rsidRDefault="00293BFC" w:rsidP="00366FC7">
      <w:pPr>
        <w:spacing w:after="0" w:line="240" w:lineRule="auto"/>
        <w:ind w:left="5103" w:firstLine="0"/>
        <w:rPr>
          <w:rFonts w:ascii="Times New Roman" w:hAnsi="Times New Roman"/>
          <w:bCs/>
          <w:sz w:val="20"/>
          <w:szCs w:val="20"/>
          <w:lang w:eastAsia="ru-RU"/>
        </w:rPr>
      </w:pPr>
      <w:r w:rsidRPr="00366FC7">
        <w:rPr>
          <w:rFonts w:ascii="Times New Roman" w:hAnsi="Times New Roman"/>
          <w:bCs/>
          <w:sz w:val="20"/>
          <w:szCs w:val="20"/>
          <w:lang w:eastAsia="ru-RU"/>
        </w:rPr>
        <w:t>на территории Белозерского района»</w:t>
      </w:r>
    </w:p>
    <w:p w:rsidR="00293BFC" w:rsidRPr="00366FC7" w:rsidRDefault="00293BFC" w:rsidP="00366FC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66FC7">
        <w:rPr>
          <w:rFonts w:ascii="Times New Roman" w:hAnsi="Times New Roman"/>
          <w:b/>
          <w:sz w:val="24"/>
          <w:szCs w:val="24"/>
          <w:lang w:eastAsia="ru-RU"/>
        </w:rPr>
        <w:t>Форма заявления</w:t>
      </w:r>
    </w:p>
    <w:p w:rsidR="00293BFC" w:rsidRPr="00366FC7" w:rsidRDefault="00293BFC" w:rsidP="00366FC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b/>
          <w:sz w:val="24"/>
          <w:szCs w:val="24"/>
          <w:lang w:eastAsia="ru-RU"/>
        </w:rPr>
        <w:t>о получении информации о текущей успеваемости обучающегося в электронном виде</w:t>
      </w:r>
    </w:p>
    <w:p w:rsidR="00293BFC" w:rsidRPr="00366FC7" w:rsidRDefault="00293BFC" w:rsidP="00366FC7">
      <w:pPr>
        <w:suppressAutoHyphens/>
        <w:spacing w:after="0" w:line="240" w:lineRule="auto"/>
        <w:ind w:firstLine="720"/>
        <w:rPr>
          <w:rFonts w:ascii="Times New Roman" w:eastAsia="MS Mincho" w:hAnsi="Times New Roman"/>
          <w:sz w:val="24"/>
          <w:szCs w:val="24"/>
          <w:lang w:eastAsia="ar-SA"/>
        </w:rPr>
      </w:pPr>
    </w:p>
    <w:p w:rsidR="00293BFC" w:rsidRPr="00366FC7" w:rsidRDefault="00293BFC" w:rsidP="00366F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Директору__________________________ ___________________________________</w:t>
      </w:r>
    </w:p>
    <w:p w:rsidR="00293BFC" w:rsidRPr="00366FC7" w:rsidRDefault="00293BFC" w:rsidP="00366F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66FC7">
        <w:rPr>
          <w:rFonts w:ascii="Times New Roman" w:hAnsi="Times New Roman"/>
          <w:sz w:val="20"/>
          <w:szCs w:val="20"/>
          <w:lang w:eastAsia="ru-RU"/>
        </w:rPr>
        <w:t>(наименование учреждения)</w:t>
      </w:r>
    </w:p>
    <w:p w:rsidR="00293BFC" w:rsidRPr="00366FC7" w:rsidRDefault="00293BFC" w:rsidP="00366F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____________________________________</w:t>
      </w:r>
    </w:p>
    <w:p w:rsidR="00293BFC" w:rsidRPr="00366FC7" w:rsidRDefault="00293BFC" w:rsidP="00366F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</w:p>
    <w:p w:rsidR="00293BFC" w:rsidRPr="00366FC7" w:rsidRDefault="00293BFC" w:rsidP="00366F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66FC7">
        <w:rPr>
          <w:rFonts w:ascii="Times New Roman" w:hAnsi="Times New Roman"/>
          <w:sz w:val="20"/>
          <w:szCs w:val="20"/>
          <w:lang w:eastAsia="ru-RU"/>
        </w:rPr>
        <w:t>(Ф.И.О. директора)</w:t>
      </w:r>
    </w:p>
    <w:p w:rsidR="00293BFC" w:rsidRPr="00366FC7" w:rsidRDefault="00293BFC" w:rsidP="00366F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родителя (законного представителя):</w:t>
      </w:r>
    </w:p>
    <w:p w:rsidR="00293BFC" w:rsidRPr="00366FC7" w:rsidRDefault="00293BFC" w:rsidP="00366F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Фамилия ____________________________</w:t>
      </w:r>
    </w:p>
    <w:p w:rsidR="00293BFC" w:rsidRPr="00366FC7" w:rsidRDefault="00293BFC" w:rsidP="00366F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Имя ___________________________</w:t>
      </w:r>
    </w:p>
    <w:p w:rsidR="00293BFC" w:rsidRPr="00366FC7" w:rsidRDefault="00293BFC" w:rsidP="00366F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Отчество ____________________________</w:t>
      </w:r>
    </w:p>
    <w:p w:rsidR="00293BFC" w:rsidRPr="00366FC7" w:rsidRDefault="00293BFC" w:rsidP="00366F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Место регистрации:______________</w:t>
      </w:r>
    </w:p>
    <w:p w:rsidR="00293BFC" w:rsidRPr="00366FC7" w:rsidRDefault="00293BFC" w:rsidP="00366FC7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__________________________________________</w:t>
      </w:r>
    </w:p>
    <w:p w:rsidR="00293BFC" w:rsidRPr="00366FC7" w:rsidRDefault="00293BFC" w:rsidP="00366F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93BFC" w:rsidRPr="00366FC7" w:rsidRDefault="00293BFC" w:rsidP="00366FC7">
      <w:pPr>
        <w:spacing w:after="0" w:line="240" w:lineRule="auto"/>
        <w:ind w:firstLine="720"/>
        <w:rPr>
          <w:rFonts w:ascii="Times New Roman" w:hAnsi="Times New Roman"/>
          <w:sz w:val="20"/>
          <w:szCs w:val="20"/>
          <w:lang w:eastAsia="ru-RU"/>
        </w:rPr>
      </w:pPr>
      <w:r w:rsidRPr="00366FC7">
        <w:rPr>
          <w:rFonts w:ascii="Times New Roman" w:hAnsi="Times New Roman"/>
          <w:sz w:val="20"/>
          <w:szCs w:val="20"/>
          <w:lang w:eastAsia="ru-RU"/>
        </w:rPr>
        <w:t>(адрес)</w:t>
      </w:r>
    </w:p>
    <w:p w:rsidR="00293BFC" w:rsidRPr="00366FC7" w:rsidRDefault="00293BFC" w:rsidP="00366F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Телефон________________________</w:t>
      </w:r>
    </w:p>
    <w:p w:rsidR="00293BFC" w:rsidRPr="00366FC7" w:rsidRDefault="00293BFC" w:rsidP="00366F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Паспорт серия ________№ __________</w:t>
      </w:r>
    </w:p>
    <w:p w:rsidR="00293BFC" w:rsidRPr="00366FC7" w:rsidRDefault="00293BFC" w:rsidP="00366F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Выдан ______________________________</w:t>
      </w:r>
    </w:p>
    <w:p w:rsidR="00293BFC" w:rsidRPr="00366FC7" w:rsidRDefault="00293BFC" w:rsidP="00366FC7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b/>
          <w:bCs/>
          <w:sz w:val="24"/>
          <w:szCs w:val="24"/>
          <w:lang w:eastAsia="ru-RU"/>
        </w:rPr>
        <w:t>Заявление</w:t>
      </w:r>
    </w:p>
    <w:p w:rsidR="00293BFC" w:rsidRPr="00366FC7" w:rsidRDefault="00293BFC" w:rsidP="00366FC7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Прошу предоставить права доступа к электронному дневнику моего ребенка (сына, дочери)______________________________________________________________________,</w:t>
      </w:r>
    </w:p>
    <w:p w:rsidR="00293BFC" w:rsidRPr="00366FC7" w:rsidRDefault="00293BFC" w:rsidP="00366F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66FC7">
        <w:rPr>
          <w:rFonts w:ascii="Times New Roman" w:hAnsi="Times New Roman"/>
          <w:sz w:val="20"/>
          <w:szCs w:val="20"/>
          <w:lang w:eastAsia="ru-RU"/>
        </w:rPr>
        <w:t>(фамилия, имя, отчество)</w:t>
      </w:r>
    </w:p>
    <w:p w:rsidR="00293BFC" w:rsidRPr="00366FC7" w:rsidRDefault="00293BFC" w:rsidP="00366F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обучающегося ___________________ класса.</w:t>
      </w:r>
    </w:p>
    <w:p w:rsidR="00293BFC" w:rsidRPr="00366FC7" w:rsidRDefault="00293BFC" w:rsidP="00366F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 xml:space="preserve"> «____» _________________ 20____ года                                             </w:t>
      </w:r>
    </w:p>
    <w:p w:rsidR="00293BFC" w:rsidRPr="00366FC7" w:rsidRDefault="00293BFC" w:rsidP="00366F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__________________</w:t>
      </w:r>
    </w:p>
    <w:p w:rsidR="00293BFC" w:rsidRPr="00366FC7" w:rsidRDefault="00293BFC" w:rsidP="00366F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подпись</w:t>
      </w:r>
    </w:p>
    <w:p w:rsidR="00293BFC" w:rsidRPr="00366FC7" w:rsidRDefault="00293BFC" w:rsidP="00366FC7">
      <w:pPr>
        <w:spacing w:after="0" w:line="240" w:lineRule="auto"/>
        <w:ind w:firstLine="7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293BFC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</w:p>
    <w:p w:rsidR="00293BFC" w:rsidRPr="00366FC7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  <w:bookmarkStart w:id="0" w:name="_GoBack"/>
      <w:bookmarkEnd w:id="0"/>
      <w:r w:rsidRPr="00366FC7">
        <w:rPr>
          <w:rFonts w:ascii="Times New Roman" w:hAnsi="Times New Roman"/>
          <w:sz w:val="20"/>
          <w:szCs w:val="20"/>
          <w:lang w:eastAsia="ru-RU"/>
        </w:rPr>
        <w:t>Приложение  2</w:t>
      </w:r>
    </w:p>
    <w:p w:rsidR="00293BFC" w:rsidRPr="00366FC7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  <w:r w:rsidRPr="00366FC7">
        <w:rPr>
          <w:rFonts w:ascii="Times New Roman" w:hAnsi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293BFC" w:rsidRPr="00366FC7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  <w:r w:rsidRPr="00366FC7">
        <w:rPr>
          <w:rFonts w:ascii="Times New Roman" w:hAnsi="Times New Roman"/>
          <w:sz w:val="20"/>
          <w:szCs w:val="20"/>
          <w:lang w:eastAsia="ru-RU"/>
        </w:rPr>
        <w:t xml:space="preserve">предоставления муниципальной услуги </w:t>
      </w:r>
    </w:p>
    <w:p w:rsidR="00293BFC" w:rsidRPr="00366FC7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  <w:r w:rsidRPr="00366FC7">
        <w:rPr>
          <w:rFonts w:ascii="Times New Roman" w:hAnsi="Times New Roman"/>
          <w:sz w:val="20"/>
          <w:szCs w:val="20"/>
          <w:lang w:eastAsia="ru-RU"/>
        </w:rPr>
        <w:t>Отделом образования Администрации</w:t>
      </w:r>
    </w:p>
    <w:p w:rsidR="00293BFC" w:rsidRPr="00366FC7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  <w:r w:rsidRPr="00366FC7">
        <w:rPr>
          <w:rFonts w:ascii="Times New Roman" w:hAnsi="Times New Roman"/>
          <w:sz w:val="20"/>
          <w:szCs w:val="20"/>
          <w:lang w:eastAsia="ru-RU"/>
        </w:rPr>
        <w:t>Белозерского района «Предоставление</w:t>
      </w:r>
    </w:p>
    <w:p w:rsidR="00293BFC" w:rsidRPr="00366FC7" w:rsidRDefault="00293BFC" w:rsidP="00366FC7">
      <w:pPr>
        <w:spacing w:after="0" w:line="240" w:lineRule="auto"/>
        <w:ind w:left="5103" w:firstLine="0"/>
        <w:rPr>
          <w:rFonts w:ascii="Times New Roman" w:hAnsi="Times New Roman"/>
          <w:bCs/>
          <w:sz w:val="20"/>
          <w:szCs w:val="20"/>
          <w:lang w:eastAsia="ru-RU"/>
        </w:rPr>
      </w:pPr>
      <w:r w:rsidRPr="00366FC7">
        <w:rPr>
          <w:rFonts w:ascii="Times New Roman" w:hAnsi="Times New Roman"/>
          <w:sz w:val="20"/>
          <w:szCs w:val="20"/>
          <w:lang w:eastAsia="ru-RU"/>
        </w:rPr>
        <w:t>информации</w:t>
      </w:r>
      <w:r w:rsidRPr="00366FC7">
        <w:rPr>
          <w:rFonts w:ascii="Times New Roman" w:hAnsi="Times New Roman"/>
          <w:bCs/>
          <w:sz w:val="20"/>
          <w:szCs w:val="20"/>
          <w:lang w:eastAsia="ru-RU"/>
        </w:rPr>
        <w:t xml:space="preserve"> о текущей успеваемости </w:t>
      </w:r>
    </w:p>
    <w:p w:rsidR="00293BFC" w:rsidRPr="00366FC7" w:rsidRDefault="00293BFC" w:rsidP="00366FC7">
      <w:pPr>
        <w:spacing w:after="0" w:line="240" w:lineRule="auto"/>
        <w:ind w:left="5103" w:firstLine="0"/>
        <w:rPr>
          <w:rFonts w:ascii="Times New Roman" w:hAnsi="Times New Roman"/>
          <w:bCs/>
          <w:sz w:val="20"/>
          <w:szCs w:val="20"/>
          <w:lang w:eastAsia="ru-RU"/>
        </w:rPr>
      </w:pPr>
      <w:r w:rsidRPr="00366FC7">
        <w:rPr>
          <w:rFonts w:ascii="Times New Roman" w:hAnsi="Times New Roman"/>
          <w:bCs/>
          <w:sz w:val="20"/>
          <w:szCs w:val="20"/>
          <w:lang w:eastAsia="ru-RU"/>
        </w:rPr>
        <w:t xml:space="preserve">обучающегося, ведении  электронного         </w:t>
      </w:r>
    </w:p>
    <w:p w:rsidR="00293BFC" w:rsidRPr="00366FC7" w:rsidRDefault="00293BFC" w:rsidP="00366FC7">
      <w:pPr>
        <w:spacing w:after="0" w:line="240" w:lineRule="auto"/>
        <w:ind w:left="5103" w:firstLine="0"/>
        <w:rPr>
          <w:rFonts w:ascii="Times New Roman" w:hAnsi="Times New Roman"/>
          <w:bCs/>
          <w:sz w:val="20"/>
          <w:szCs w:val="20"/>
          <w:lang w:eastAsia="ru-RU"/>
        </w:rPr>
      </w:pPr>
      <w:r w:rsidRPr="00366FC7">
        <w:rPr>
          <w:rFonts w:ascii="Times New Roman" w:hAnsi="Times New Roman"/>
          <w:bCs/>
          <w:sz w:val="20"/>
          <w:szCs w:val="20"/>
          <w:lang w:eastAsia="ru-RU"/>
        </w:rPr>
        <w:t xml:space="preserve">дневника и электронного журнала успеваемости </w:t>
      </w:r>
    </w:p>
    <w:p w:rsidR="00293BFC" w:rsidRPr="00366FC7" w:rsidRDefault="00293BFC" w:rsidP="00366FC7">
      <w:pPr>
        <w:spacing w:after="0" w:line="240" w:lineRule="auto"/>
        <w:ind w:left="5103" w:firstLine="0"/>
        <w:rPr>
          <w:rFonts w:ascii="Times New Roman" w:hAnsi="Times New Roman"/>
          <w:bCs/>
          <w:sz w:val="20"/>
          <w:szCs w:val="20"/>
          <w:lang w:eastAsia="ru-RU"/>
        </w:rPr>
      </w:pPr>
      <w:r w:rsidRPr="00366FC7">
        <w:rPr>
          <w:rFonts w:ascii="Times New Roman" w:hAnsi="Times New Roman"/>
          <w:bCs/>
          <w:sz w:val="20"/>
          <w:szCs w:val="20"/>
          <w:lang w:eastAsia="ru-RU"/>
        </w:rPr>
        <w:t>на территории Белозерского района»</w:t>
      </w:r>
    </w:p>
    <w:p w:rsidR="00293BFC" w:rsidRPr="00366FC7" w:rsidRDefault="00293BFC" w:rsidP="00366FC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78" w:lineRule="exact"/>
        <w:ind w:right="60" w:firstLine="0"/>
        <w:jc w:val="center"/>
        <w:rPr>
          <w:rFonts w:ascii="Times New Roman" w:hAnsi="Times New Roman"/>
          <w:b/>
          <w:bCs/>
          <w:sz w:val="23"/>
          <w:szCs w:val="23"/>
          <w:lang w:eastAsia="ru-RU"/>
        </w:rPr>
      </w:pPr>
      <w:r w:rsidRPr="00366FC7">
        <w:rPr>
          <w:rFonts w:ascii="Times New Roman" w:hAnsi="Times New Roman"/>
          <w:b/>
          <w:bCs/>
          <w:sz w:val="23"/>
          <w:szCs w:val="23"/>
          <w:lang w:eastAsia="ru-RU"/>
        </w:rPr>
        <w:t>СОГЛАСИЕ</w:t>
      </w:r>
    </w:p>
    <w:p w:rsidR="00293BFC" w:rsidRPr="00366FC7" w:rsidRDefault="00293BFC" w:rsidP="00366FC7">
      <w:pPr>
        <w:spacing w:after="0" w:line="278" w:lineRule="exact"/>
        <w:ind w:right="60" w:firstLine="0"/>
        <w:jc w:val="center"/>
        <w:rPr>
          <w:rFonts w:ascii="Times New Roman" w:hAnsi="Times New Roman"/>
          <w:b/>
          <w:bCs/>
          <w:lang w:eastAsia="ru-RU"/>
        </w:rPr>
      </w:pPr>
      <w:r w:rsidRPr="00366FC7">
        <w:rPr>
          <w:rFonts w:ascii="Times New Roman" w:hAnsi="Times New Roman"/>
          <w:b/>
          <w:bCs/>
          <w:lang w:eastAsia="ru-RU"/>
        </w:rPr>
        <w:t>на обработку персональных данных</w:t>
      </w:r>
    </w:p>
    <w:p w:rsidR="00293BFC" w:rsidRPr="00366FC7" w:rsidRDefault="00293BFC" w:rsidP="00366FC7">
      <w:pPr>
        <w:tabs>
          <w:tab w:val="left" w:leader="underscore" w:pos="9313"/>
        </w:tabs>
        <w:spacing w:after="0" w:line="220" w:lineRule="exact"/>
        <w:ind w:left="20" w:firstLine="0"/>
        <w:jc w:val="center"/>
        <w:rPr>
          <w:rFonts w:ascii="Times New Roman" w:hAnsi="Times New Roman"/>
          <w:lang w:eastAsia="ru-RU"/>
        </w:rPr>
      </w:pPr>
      <w:r w:rsidRPr="00366FC7">
        <w:rPr>
          <w:rFonts w:ascii="Times New Roman" w:hAnsi="Times New Roman"/>
          <w:lang w:eastAsia="ru-RU"/>
        </w:rPr>
        <w:t>Я,________________________________________________________________________________,</w:t>
      </w:r>
    </w:p>
    <w:p w:rsidR="00293BFC" w:rsidRPr="00366FC7" w:rsidRDefault="00293BFC" w:rsidP="00366FC7">
      <w:pPr>
        <w:spacing w:after="0" w:line="269" w:lineRule="exact"/>
        <w:ind w:right="60" w:firstLine="0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66FC7">
        <w:rPr>
          <w:rFonts w:ascii="Times New Roman" w:hAnsi="Times New Roman"/>
          <w:sz w:val="16"/>
          <w:szCs w:val="16"/>
          <w:lang w:eastAsia="ru-RU"/>
        </w:rPr>
        <w:t>(Ф.И.О.)</w:t>
      </w:r>
    </w:p>
    <w:p w:rsidR="00293BFC" w:rsidRPr="00366FC7" w:rsidRDefault="00293BFC" w:rsidP="00366FC7">
      <w:pPr>
        <w:spacing w:after="236" w:line="269" w:lineRule="exact"/>
        <w:ind w:left="20" w:right="20" w:firstLine="0"/>
        <w:jc w:val="both"/>
        <w:rPr>
          <w:rFonts w:ascii="Times New Roman" w:hAnsi="Times New Roman"/>
          <w:lang w:eastAsia="ru-RU"/>
        </w:rPr>
      </w:pPr>
      <w:r w:rsidRPr="00366FC7">
        <w:rPr>
          <w:rFonts w:ascii="Times New Roman" w:hAnsi="Times New Roman"/>
          <w:lang w:eastAsia="ru-RU"/>
        </w:rPr>
        <w:t>в соответствии с Федеральным законом РФ от 27 июля 2006 года № 152-ФЗ «О персональных данных» даю согласие Отделу образования Администрации Белозерского района (с. Белозерское, ул. К. Маркса,16) на осуществление включающей сбор, систематизацию, накопление, хранение, уточнение (обновление, изменение), использование.</w:t>
      </w:r>
    </w:p>
    <w:p w:rsidR="00293BFC" w:rsidRPr="00366FC7" w:rsidRDefault="00293BFC" w:rsidP="00366FC7">
      <w:pPr>
        <w:spacing w:after="0" w:line="274" w:lineRule="exact"/>
        <w:ind w:left="20" w:right="20" w:firstLine="740"/>
        <w:jc w:val="both"/>
        <w:rPr>
          <w:rFonts w:ascii="Times New Roman" w:hAnsi="Times New Roman"/>
          <w:lang w:eastAsia="ru-RU"/>
        </w:rPr>
      </w:pPr>
      <w:r w:rsidRPr="00366FC7">
        <w:rPr>
          <w:rFonts w:ascii="Times New Roman" w:hAnsi="Times New Roman"/>
          <w:lang w:eastAsia="ru-RU"/>
        </w:rPr>
        <w:t>Указанные действия должны совершаться в целях получения информации о текущей успеваемости обучающегося в электронном виде.</w:t>
      </w:r>
    </w:p>
    <w:p w:rsidR="00293BFC" w:rsidRPr="00366FC7" w:rsidRDefault="00293BFC" w:rsidP="00366FC7">
      <w:pPr>
        <w:spacing w:after="0" w:line="274" w:lineRule="exact"/>
        <w:ind w:left="20" w:firstLine="740"/>
        <w:jc w:val="both"/>
        <w:rPr>
          <w:rFonts w:ascii="Times New Roman" w:hAnsi="Times New Roman"/>
          <w:lang w:eastAsia="ru-RU"/>
        </w:rPr>
      </w:pPr>
      <w:r w:rsidRPr="00366FC7">
        <w:rPr>
          <w:rFonts w:ascii="Times New Roman" w:hAnsi="Times New Roman"/>
          <w:lang w:eastAsia="ru-RU"/>
        </w:rPr>
        <w:t>Перечень персональных данных, на обработку которых дается согласие, включает в</w:t>
      </w:r>
    </w:p>
    <w:p w:rsidR="00293BFC" w:rsidRPr="00366FC7" w:rsidRDefault="00293BFC" w:rsidP="00366FC7">
      <w:pPr>
        <w:spacing w:after="0" w:line="274" w:lineRule="exact"/>
        <w:ind w:left="20" w:firstLine="0"/>
        <w:jc w:val="both"/>
        <w:rPr>
          <w:rFonts w:ascii="Times New Roman" w:hAnsi="Times New Roman"/>
          <w:lang w:eastAsia="ru-RU"/>
        </w:rPr>
      </w:pPr>
      <w:r w:rsidRPr="00366FC7">
        <w:rPr>
          <w:rFonts w:ascii="Times New Roman" w:hAnsi="Times New Roman"/>
          <w:lang w:eastAsia="ru-RU"/>
        </w:rPr>
        <w:t>себя:</w:t>
      </w:r>
    </w:p>
    <w:p w:rsidR="00293BFC" w:rsidRPr="00366FC7" w:rsidRDefault="00293BFC" w:rsidP="00366FC7">
      <w:pPr>
        <w:numPr>
          <w:ilvl w:val="0"/>
          <w:numId w:val="5"/>
        </w:numPr>
        <w:tabs>
          <w:tab w:val="left" w:pos="726"/>
        </w:tabs>
        <w:spacing w:after="0" w:line="274" w:lineRule="exact"/>
        <w:ind w:left="20"/>
        <w:jc w:val="both"/>
        <w:rPr>
          <w:rFonts w:ascii="Times New Roman" w:hAnsi="Times New Roman"/>
          <w:lang w:eastAsia="ru-RU"/>
        </w:rPr>
      </w:pPr>
      <w:r w:rsidRPr="00366FC7">
        <w:rPr>
          <w:rFonts w:ascii="Times New Roman" w:hAnsi="Times New Roman"/>
          <w:lang w:eastAsia="ru-RU"/>
        </w:rPr>
        <w:t>Фамилия, имя, отчество.</w:t>
      </w:r>
    </w:p>
    <w:p w:rsidR="00293BFC" w:rsidRPr="00366FC7" w:rsidRDefault="00293BFC" w:rsidP="00366FC7">
      <w:pPr>
        <w:numPr>
          <w:ilvl w:val="0"/>
          <w:numId w:val="5"/>
        </w:numPr>
        <w:tabs>
          <w:tab w:val="left" w:pos="735"/>
        </w:tabs>
        <w:spacing w:after="0" w:line="274" w:lineRule="exact"/>
        <w:ind w:left="20"/>
        <w:jc w:val="both"/>
        <w:rPr>
          <w:rFonts w:ascii="Times New Roman" w:hAnsi="Times New Roman"/>
          <w:lang w:eastAsia="ru-RU"/>
        </w:rPr>
      </w:pPr>
      <w:r w:rsidRPr="00366FC7">
        <w:rPr>
          <w:rFonts w:ascii="Times New Roman" w:hAnsi="Times New Roman"/>
          <w:lang w:eastAsia="ru-RU"/>
        </w:rPr>
        <w:t>Место регистрации.</w:t>
      </w:r>
    </w:p>
    <w:p w:rsidR="00293BFC" w:rsidRPr="00366FC7" w:rsidRDefault="00293BFC" w:rsidP="00366FC7">
      <w:pPr>
        <w:numPr>
          <w:ilvl w:val="0"/>
          <w:numId w:val="5"/>
        </w:numPr>
        <w:tabs>
          <w:tab w:val="left" w:pos="740"/>
        </w:tabs>
        <w:spacing w:after="0" w:line="274" w:lineRule="exact"/>
        <w:ind w:left="20"/>
        <w:jc w:val="both"/>
        <w:rPr>
          <w:rFonts w:ascii="Times New Roman" w:hAnsi="Times New Roman"/>
          <w:lang w:eastAsia="ru-RU"/>
        </w:rPr>
      </w:pPr>
      <w:r w:rsidRPr="00366FC7">
        <w:rPr>
          <w:rFonts w:ascii="Times New Roman" w:hAnsi="Times New Roman"/>
          <w:lang w:eastAsia="ru-RU"/>
        </w:rPr>
        <w:t>Адрес.</w:t>
      </w:r>
    </w:p>
    <w:p w:rsidR="00293BFC" w:rsidRPr="00366FC7" w:rsidRDefault="00293BFC" w:rsidP="00366FC7">
      <w:pPr>
        <w:numPr>
          <w:ilvl w:val="0"/>
          <w:numId w:val="5"/>
        </w:numPr>
        <w:tabs>
          <w:tab w:val="left" w:pos="745"/>
        </w:tabs>
        <w:spacing w:after="0" w:line="274" w:lineRule="exact"/>
        <w:ind w:left="20"/>
        <w:jc w:val="both"/>
        <w:rPr>
          <w:rFonts w:ascii="Times New Roman" w:hAnsi="Times New Roman"/>
          <w:lang w:eastAsia="ru-RU"/>
        </w:rPr>
      </w:pPr>
      <w:r w:rsidRPr="00366FC7">
        <w:rPr>
          <w:rFonts w:ascii="Times New Roman" w:hAnsi="Times New Roman"/>
          <w:lang w:eastAsia="ru-RU"/>
        </w:rPr>
        <w:t>Контактный телефон.</w:t>
      </w:r>
    </w:p>
    <w:p w:rsidR="00293BFC" w:rsidRPr="00366FC7" w:rsidRDefault="00293BFC" w:rsidP="00366FC7">
      <w:pPr>
        <w:numPr>
          <w:ilvl w:val="0"/>
          <w:numId w:val="5"/>
        </w:numPr>
        <w:tabs>
          <w:tab w:val="left" w:pos="735"/>
        </w:tabs>
        <w:spacing w:after="0" w:line="274" w:lineRule="exact"/>
        <w:ind w:left="20"/>
        <w:jc w:val="both"/>
        <w:rPr>
          <w:rFonts w:ascii="Times New Roman" w:hAnsi="Times New Roman"/>
          <w:lang w:eastAsia="ru-RU"/>
        </w:rPr>
      </w:pPr>
      <w:r w:rsidRPr="00366FC7">
        <w:rPr>
          <w:rFonts w:ascii="Times New Roman" w:hAnsi="Times New Roman"/>
          <w:lang w:eastAsia="ru-RU"/>
        </w:rPr>
        <w:t>Паспортные данные.</w:t>
      </w:r>
    </w:p>
    <w:p w:rsidR="00293BFC" w:rsidRPr="00366FC7" w:rsidRDefault="00293BFC" w:rsidP="00366FC7">
      <w:pPr>
        <w:spacing w:after="0" w:line="274" w:lineRule="exact"/>
        <w:ind w:left="20" w:right="20"/>
        <w:jc w:val="both"/>
        <w:rPr>
          <w:rFonts w:ascii="Times New Roman" w:hAnsi="Times New Roman"/>
          <w:lang w:eastAsia="ru-RU"/>
        </w:rPr>
      </w:pPr>
      <w:r w:rsidRPr="00366FC7">
        <w:rPr>
          <w:rFonts w:ascii="Times New Roman" w:hAnsi="Times New Roman"/>
          <w:lang w:eastAsia="ru-RU"/>
        </w:rPr>
        <w:t>Согласие на обработку персональных данных действительно в течение 5 (пяти) лет с момента предоставления настоящего согласия.</w:t>
      </w:r>
    </w:p>
    <w:p w:rsidR="00293BFC" w:rsidRPr="00366FC7" w:rsidRDefault="00293BFC" w:rsidP="00366FC7">
      <w:pPr>
        <w:spacing w:after="0" w:line="274" w:lineRule="exact"/>
        <w:ind w:left="20" w:right="20"/>
        <w:jc w:val="both"/>
        <w:rPr>
          <w:rFonts w:ascii="Times New Roman" w:hAnsi="Times New Roman"/>
          <w:lang w:eastAsia="ru-RU"/>
        </w:rPr>
      </w:pPr>
      <w:r w:rsidRPr="00366FC7">
        <w:rPr>
          <w:rFonts w:ascii="Times New Roman" w:hAnsi="Times New Roman"/>
          <w:iCs/>
          <w:sz w:val="19"/>
          <w:szCs w:val="19"/>
          <w:lang w:eastAsia="ru-RU"/>
        </w:rPr>
        <w:t>Я</w:t>
      </w:r>
      <w:r w:rsidRPr="00366FC7">
        <w:rPr>
          <w:rFonts w:ascii="Times New Roman" w:hAnsi="Times New Roman"/>
          <w:lang w:eastAsia="ru-RU"/>
        </w:rPr>
        <w:t xml:space="preserve"> уведомлен(а) о своем праве отозвать согласие путем подачи в Отдел  образования Администрации Белозерского района письменного заявления.</w:t>
      </w:r>
    </w:p>
    <w:p w:rsidR="00293BFC" w:rsidRPr="00366FC7" w:rsidRDefault="00293BFC" w:rsidP="00366FC7">
      <w:pPr>
        <w:spacing w:after="803" w:line="274" w:lineRule="exact"/>
        <w:ind w:left="20" w:right="20"/>
        <w:jc w:val="both"/>
        <w:rPr>
          <w:rFonts w:ascii="Times New Roman" w:hAnsi="Times New Roman"/>
          <w:lang w:eastAsia="ru-RU"/>
        </w:rPr>
      </w:pPr>
      <w:r w:rsidRPr="00366FC7">
        <w:rPr>
          <w:rFonts w:ascii="Times New Roman" w:hAnsi="Times New Roman"/>
          <w:lang w:eastAsia="ru-RU"/>
        </w:rPr>
        <w:t>Подтверждаю, что ознакомлен(а) с положениями Федерального закона РФ от 27 июля 2006 года № 152-ФЗ «О персональных данных», права и обязанности в области защиты персональных данных мне разъяснены.</w:t>
      </w:r>
    </w:p>
    <w:p w:rsidR="00293BFC" w:rsidRPr="00366FC7" w:rsidRDefault="00293BFC" w:rsidP="00366FC7">
      <w:pPr>
        <w:spacing w:after="0" w:line="274" w:lineRule="exact"/>
        <w:ind w:right="20" w:firstLine="0"/>
        <w:jc w:val="both"/>
        <w:rPr>
          <w:rFonts w:ascii="Times New Roman" w:hAnsi="Times New Roman"/>
          <w:lang w:eastAsia="ru-RU"/>
        </w:rPr>
      </w:pPr>
      <w:r w:rsidRPr="00366FC7">
        <w:rPr>
          <w:rFonts w:ascii="Times New Roman" w:hAnsi="Times New Roman"/>
          <w:lang w:eastAsia="ru-RU"/>
        </w:rPr>
        <w:t>______________                 __________________                 ___________________</w:t>
      </w:r>
    </w:p>
    <w:p w:rsidR="00293BFC" w:rsidRPr="00366FC7" w:rsidRDefault="00293BFC" w:rsidP="00366FC7">
      <w:pPr>
        <w:tabs>
          <w:tab w:val="left" w:pos="3674"/>
          <w:tab w:val="left" w:pos="6251"/>
        </w:tabs>
        <w:spacing w:after="0" w:line="170" w:lineRule="exact"/>
        <w:jc w:val="both"/>
        <w:rPr>
          <w:rFonts w:ascii="Times New Roman" w:hAnsi="Times New Roman"/>
          <w:sz w:val="17"/>
          <w:szCs w:val="17"/>
          <w:lang w:eastAsia="ru-RU"/>
        </w:rPr>
      </w:pPr>
      <w:r w:rsidRPr="00366FC7">
        <w:rPr>
          <w:rFonts w:ascii="Times New Roman" w:hAnsi="Times New Roman"/>
          <w:sz w:val="17"/>
          <w:szCs w:val="17"/>
          <w:lang w:eastAsia="ru-RU"/>
        </w:rPr>
        <w:t xml:space="preserve">          Дата                                                      Подпись</w:t>
      </w:r>
      <w:r w:rsidRPr="00366FC7">
        <w:rPr>
          <w:rFonts w:ascii="Times New Roman" w:hAnsi="Times New Roman"/>
          <w:sz w:val="17"/>
          <w:szCs w:val="17"/>
          <w:lang w:eastAsia="ru-RU"/>
        </w:rPr>
        <w:tab/>
        <w:t xml:space="preserve">            Ф.И.О. </w:t>
      </w:r>
    </w:p>
    <w:p w:rsidR="00293BFC" w:rsidRPr="00366FC7" w:rsidRDefault="00293BFC" w:rsidP="00366FC7">
      <w:pPr>
        <w:spacing w:after="0" w:line="240" w:lineRule="auto"/>
        <w:ind w:firstLine="72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0"/>
        <w:rPr>
          <w:rFonts w:ascii="Times New Roman" w:hAnsi="Times New Roman"/>
          <w:sz w:val="20"/>
          <w:szCs w:val="20"/>
          <w:lang w:eastAsia="ru-RU"/>
        </w:rPr>
      </w:pPr>
    </w:p>
    <w:p w:rsidR="00293BFC" w:rsidRPr="00366FC7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</w:p>
    <w:p w:rsidR="00293BFC" w:rsidRPr="00366FC7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  <w:r w:rsidRPr="00366FC7">
        <w:rPr>
          <w:rFonts w:ascii="Times New Roman" w:hAnsi="Times New Roman"/>
          <w:sz w:val="20"/>
          <w:szCs w:val="20"/>
          <w:lang w:eastAsia="ru-RU"/>
        </w:rPr>
        <w:t>Приложение  3</w:t>
      </w:r>
    </w:p>
    <w:p w:rsidR="00293BFC" w:rsidRPr="00366FC7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  <w:r w:rsidRPr="00366FC7">
        <w:rPr>
          <w:rFonts w:ascii="Times New Roman" w:hAnsi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293BFC" w:rsidRPr="00366FC7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  <w:r w:rsidRPr="00366FC7">
        <w:rPr>
          <w:rFonts w:ascii="Times New Roman" w:hAnsi="Times New Roman"/>
          <w:sz w:val="20"/>
          <w:szCs w:val="20"/>
          <w:lang w:eastAsia="ru-RU"/>
        </w:rPr>
        <w:t xml:space="preserve">предоставления муниципальной услуги </w:t>
      </w:r>
    </w:p>
    <w:p w:rsidR="00293BFC" w:rsidRPr="00366FC7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  <w:r w:rsidRPr="00366FC7">
        <w:rPr>
          <w:rFonts w:ascii="Times New Roman" w:hAnsi="Times New Roman"/>
          <w:sz w:val="20"/>
          <w:szCs w:val="20"/>
          <w:lang w:eastAsia="ru-RU"/>
        </w:rPr>
        <w:t xml:space="preserve">Отделом образования Администрации </w:t>
      </w:r>
    </w:p>
    <w:p w:rsidR="00293BFC" w:rsidRPr="00366FC7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  <w:r w:rsidRPr="00366FC7">
        <w:rPr>
          <w:rFonts w:ascii="Times New Roman" w:hAnsi="Times New Roman"/>
          <w:sz w:val="20"/>
          <w:szCs w:val="20"/>
          <w:lang w:eastAsia="ru-RU"/>
        </w:rPr>
        <w:t xml:space="preserve">Белозерского района «Предоставление </w:t>
      </w:r>
    </w:p>
    <w:p w:rsidR="00293BFC" w:rsidRPr="00366FC7" w:rsidRDefault="00293BFC" w:rsidP="00366FC7">
      <w:pPr>
        <w:spacing w:after="0" w:line="240" w:lineRule="auto"/>
        <w:ind w:left="5103" w:firstLine="0"/>
        <w:rPr>
          <w:rFonts w:ascii="Times New Roman" w:hAnsi="Times New Roman"/>
          <w:bCs/>
          <w:sz w:val="20"/>
          <w:szCs w:val="20"/>
          <w:lang w:eastAsia="ru-RU"/>
        </w:rPr>
      </w:pPr>
      <w:r w:rsidRPr="00366FC7">
        <w:rPr>
          <w:rFonts w:ascii="Times New Roman" w:hAnsi="Times New Roman"/>
          <w:sz w:val="20"/>
          <w:szCs w:val="20"/>
          <w:lang w:eastAsia="ru-RU"/>
        </w:rPr>
        <w:t>информации</w:t>
      </w:r>
      <w:r w:rsidRPr="00366FC7">
        <w:rPr>
          <w:rFonts w:ascii="Times New Roman" w:hAnsi="Times New Roman"/>
          <w:bCs/>
          <w:sz w:val="20"/>
          <w:szCs w:val="20"/>
          <w:lang w:eastAsia="ru-RU"/>
        </w:rPr>
        <w:t xml:space="preserve"> о текущей успеваемости </w:t>
      </w:r>
    </w:p>
    <w:p w:rsidR="00293BFC" w:rsidRPr="00366FC7" w:rsidRDefault="00293BFC" w:rsidP="00366FC7">
      <w:pPr>
        <w:spacing w:after="0" w:line="240" w:lineRule="auto"/>
        <w:ind w:left="5103" w:firstLine="0"/>
        <w:rPr>
          <w:rFonts w:ascii="Times New Roman" w:hAnsi="Times New Roman"/>
          <w:bCs/>
          <w:sz w:val="20"/>
          <w:szCs w:val="20"/>
          <w:lang w:eastAsia="ru-RU"/>
        </w:rPr>
      </w:pPr>
      <w:r w:rsidRPr="00366FC7">
        <w:rPr>
          <w:rFonts w:ascii="Times New Roman" w:hAnsi="Times New Roman"/>
          <w:bCs/>
          <w:sz w:val="20"/>
          <w:szCs w:val="20"/>
          <w:lang w:eastAsia="ru-RU"/>
        </w:rPr>
        <w:t xml:space="preserve">обучающегося, ведении  электронного         </w:t>
      </w:r>
    </w:p>
    <w:p w:rsidR="00293BFC" w:rsidRPr="00366FC7" w:rsidRDefault="00293BFC" w:rsidP="00366FC7">
      <w:pPr>
        <w:spacing w:after="0" w:line="240" w:lineRule="auto"/>
        <w:ind w:left="5103" w:firstLine="0"/>
        <w:rPr>
          <w:rFonts w:ascii="Times New Roman" w:hAnsi="Times New Roman"/>
          <w:bCs/>
          <w:sz w:val="20"/>
          <w:szCs w:val="20"/>
          <w:lang w:eastAsia="ru-RU"/>
        </w:rPr>
      </w:pPr>
      <w:r w:rsidRPr="00366FC7">
        <w:rPr>
          <w:rFonts w:ascii="Times New Roman" w:hAnsi="Times New Roman"/>
          <w:bCs/>
          <w:sz w:val="20"/>
          <w:szCs w:val="20"/>
          <w:lang w:eastAsia="ru-RU"/>
        </w:rPr>
        <w:t xml:space="preserve">дневника и электронного журнала успеваемости </w:t>
      </w:r>
    </w:p>
    <w:p w:rsidR="00293BFC" w:rsidRPr="00366FC7" w:rsidRDefault="00293BFC" w:rsidP="00366FC7">
      <w:pPr>
        <w:spacing w:after="0" w:line="240" w:lineRule="auto"/>
        <w:ind w:left="5103" w:firstLine="0"/>
        <w:rPr>
          <w:rFonts w:ascii="Times New Roman" w:hAnsi="Times New Roman"/>
          <w:bCs/>
          <w:sz w:val="20"/>
          <w:szCs w:val="20"/>
          <w:lang w:eastAsia="ru-RU"/>
        </w:rPr>
      </w:pPr>
      <w:r w:rsidRPr="00366FC7">
        <w:rPr>
          <w:rFonts w:ascii="Times New Roman" w:hAnsi="Times New Roman"/>
          <w:bCs/>
          <w:sz w:val="20"/>
          <w:szCs w:val="20"/>
          <w:lang w:eastAsia="ru-RU"/>
        </w:rPr>
        <w:t>на территории Белозерского района»</w:t>
      </w:r>
    </w:p>
    <w:p w:rsidR="00293BFC" w:rsidRPr="00366FC7" w:rsidRDefault="00293BFC" w:rsidP="00366FC7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293BFC" w:rsidRPr="00366FC7" w:rsidRDefault="00293BFC" w:rsidP="00366FC7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66FC7">
        <w:rPr>
          <w:rFonts w:ascii="Times New Roman" w:hAnsi="Times New Roman"/>
          <w:b/>
          <w:bCs/>
          <w:sz w:val="24"/>
          <w:szCs w:val="24"/>
          <w:lang w:eastAsia="ru-RU"/>
        </w:rPr>
        <w:t>Блок-схема последовательности административных действий (процедур)</w:t>
      </w:r>
    </w:p>
    <w:p w:rsidR="00293BFC" w:rsidRPr="00366FC7" w:rsidRDefault="00293BFC" w:rsidP="00366FC7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66FC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при предоставлении муниципальной услуги</w:t>
      </w:r>
    </w:p>
    <w:p w:rsidR="00293BFC" w:rsidRPr="00366FC7" w:rsidRDefault="00293BFC" w:rsidP="00366FC7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rect id="Прямоугольник 17" o:spid="_x0000_s1026" style="position:absolute;left:0;text-align:left;margin-left:1in;margin-top:15.75pt;width:330pt;height:80.2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" strokeweight="1pt"/>
        </w:pict>
      </w:r>
      <w:r>
        <w:rPr>
          <w:noProof/>
          <w:lang w:eastAsia="ru-RU"/>
        </w:rPr>
        <w:pict>
          <v:rect id="Прямоугольник 16" o:spid="_x0000_s1027" style="position:absolute;left:0;text-align:left;margin-left:14.15pt;margin-top:135.45pt;width:240.35pt;height:35.9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" strokeweight="1pt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5" o:spid="_x0000_s1028" type="#_x0000_t202" style="position:absolute;left:0;text-align:left;margin-left:78pt;margin-top:16.6pt;width:312pt;height:78.3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" strokecolor="white">
            <v:textbox>
              <w:txbxContent>
                <w:p w:rsidR="00293BFC" w:rsidRDefault="00293BFC" w:rsidP="00366FC7">
                  <w:pPr>
                    <w:jc w:val="center"/>
                  </w:pPr>
                  <w:r>
                    <w:t xml:space="preserve">Прием заявления от заявителей на  </w:t>
                  </w:r>
                  <w:r>
                    <w:rPr>
                      <w:bCs/>
                    </w:rPr>
                    <w:t xml:space="preserve">предоставление муниципальной услуги </w:t>
                  </w:r>
                  <w:r>
                    <w:t xml:space="preserve">по предоставлению информации о текущей успеваемости обучающегося, ведении электронного дневника и электронного журнала успеваемости </w:t>
                  </w:r>
                </w:p>
                <w:p w:rsidR="00293BFC" w:rsidRDefault="00293BFC" w:rsidP="00366FC7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4" o:spid="_x0000_s1029" type="#_x0000_t202" style="position:absolute;left:0;text-align:left;margin-left:29.15pt;margin-top:142.2pt;width:200.75pt;height:24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" strokecolor="white">
            <v:textbox>
              <w:txbxContent>
                <w:p w:rsidR="00293BFC" w:rsidRDefault="00293BFC" w:rsidP="00366FC7">
                  <w:pPr>
                    <w:jc w:val="center"/>
                  </w:pPr>
                  <w:r>
                    <w:t xml:space="preserve">Регистрация заявления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Прямая соединительная линия 13" o:spid="_x0000_s1030" style="position:absolute;left:0;text-align:left;flip:x;z-index:251655680;visibility:visible" from="141pt,171.9pt" to="141.85pt,1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" strokeweight="1.5pt">
            <v:stroke endarrow="block"/>
          </v:line>
        </w:pict>
      </w:r>
      <w:r>
        <w:rPr>
          <w:noProof/>
          <w:lang w:eastAsia="ru-RU"/>
        </w:rPr>
        <w:pict>
          <v:line id="Прямая соединительная линия 12" o:spid="_x0000_s1031" style="position:absolute;left:0;text-align:left;flip:x;z-index:251656704;visibility:visible" from="145.9pt,94.4pt" to="145.9pt,1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" strokeweight="1.5pt">
            <v:stroke endarrow="block"/>
          </v:line>
        </w:pict>
      </w:r>
      <w:r>
        <w:rPr>
          <w:noProof/>
          <w:lang w:eastAsia="ru-RU"/>
        </w:rPr>
        <w:pict>
          <v:group id="Группа 9" o:spid="_x0000_s1032" style="position:absolute;left:0;text-align:left;margin-left:33.65pt;margin-top:197.6pt;width:3in;height:71.15pt;z-index:251657728" coordorigin="5010,8837" coordsize="4320,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"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AutoShape 10" o:spid="_x0000_s1033" type="#_x0000_t4" style="position:absolute;left:5010;top:8837;width:4320;height:1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NposMA&#10;AADbAAAADwAAAGRycy9kb3ducmV2LnhtbESPQW/CMAyF70j7D5EncYN0OyBUCGiaNAltXOj2A0xj&#10;mm6NU5KsLf8eHybtZus9v/d5u598pwaKqQ1s4GlZgCKug225MfD1+bZYg0oZ2WIXmAzcKMF+9zDb&#10;YmnDyCcaqtwoCeFUogGXc19qnWpHHtMy9MSiXUL0mGWNjbYRRwn3nX4uipX22LI0OOzp1VH9U/16&#10;A9/n3o3H9fVSVHUc9PsxHq6nD2Pmj9PLBlSmKf+b/64PVvCFXn6RAf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NposMAAADbAAAADwAAAAAAAAAAAAAAAACYAgAAZHJzL2Rv&#10;d25yZXYueG1sUEsFBgAAAAAEAAQA9QAAAIgDAAAAAA==&#10;"/>
            <v:shape id="Надпись 2" o:spid="_x0000_s1034" type="#_x0000_t202" style="position:absolute;left:5642;top:9345;width:3037;height:3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jrb8A&#10;AADbAAAADwAAAGRycy9kb3ducmV2LnhtbERPTYvCMBC9C/6HMIKXRdP2sCzVKCKKXnX34m1oxrbY&#10;TNomttVfb4QFb/N4n7NcD6YSHbWutKwgnkcgiDOrS84V/P3uZz8gnEfWWFkmBQ9ysF6NR0tMte35&#10;RN3Z5yKEsEtRQeF9nUrpsoIMurmtiQN3ta1BH2CbS91iH8JNJZMo+pYGSw4NBda0LSi7ne9Gge13&#10;D2OpiZKvy9MctpvmdE0apaaTYbMA4WnwH/G/+6jD/Bjev4Q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sWOtvwAAANsAAAAPAAAAAAAAAAAAAAAAAJgCAABkcnMvZG93bnJl&#10;di54bWxQSwUGAAAAAAQABAD1AAAAhAMAAAAA&#10;" strokecolor="white">
              <v:textbox>
                <w:txbxContent>
                  <w:p w:rsidR="00293BFC" w:rsidRDefault="00293BFC" w:rsidP="00366FC7">
                    <w:pPr>
                      <w:jc w:val="center"/>
                    </w:pPr>
                    <w:r>
                      <w:t>Рассмотрение заявления</w:t>
                    </w:r>
                  </w:p>
                </w:txbxContent>
              </v:textbox>
            </v:shape>
          </v:group>
        </w:pict>
      </w:r>
    </w:p>
    <w:p w:rsidR="00293BFC" w:rsidRPr="00366FC7" w:rsidRDefault="00293BFC" w:rsidP="00366FC7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right"/>
        <w:rPr>
          <w:rFonts w:ascii="Times New Roman" w:hAnsi="Times New Roman"/>
          <w:b/>
          <w:bCs/>
          <w:color w:val="000080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right"/>
        <w:rPr>
          <w:rFonts w:ascii="Times New Roman" w:hAnsi="Times New Roman"/>
          <w:b/>
          <w:bCs/>
          <w:color w:val="000080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right"/>
        <w:rPr>
          <w:rFonts w:ascii="Times New Roman" w:hAnsi="Times New Roman"/>
          <w:b/>
          <w:bCs/>
          <w:color w:val="000080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right"/>
        <w:rPr>
          <w:rFonts w:ascii="Times New Roman" w:hAnsi="Times New Roman"/>
          <w:b/>
          <w:bCs/>
          <w:color w:val="000080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right"/>
        <w:rPr>
          <w:rFonts w:ascii="Times New Roman" w:hAnsi="Times New Roman"/>
          <w:b/>
          <w:bCs/>
          <w:color w:val="000080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Прямая соединительная линия 8" o:spid="_x0000_s1035" style="position:absolute;left:0;text-align:left;flip:x;z-index:251654656;visibility:visible" from="348.85pt,11.3pt" to="349.7pt,1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" strokeweight="1.5pt">
            <v:stroke endarrow="block"/>
          </v:line>
        </w:pict>
      </w:r>
    </w:p>
    <w:p w:rsidR="00293BFC" w:rsidRPr="00366FC7" w:rsidRDefault="00293BFC" w:rsidP="00366FC7">
      <w:pPr>
        <w:spacing w:after="0" w:line="240" w:lineRule="auto"/>
        <w:ind w:firstLine="720"/>
        <w:jc w:val="right"/>
        <w:rPr>
          <w:rFonts w:ascii="Times New Roman" w:hAnsi="Times New Roman"/>
          <w:b/>
          <w:bCs/>
          <w:color w:val="000080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right"/>
        <w:rPr>
          <w:rFonts w:ascii="Times New Roman" w:hAnsi="Times New Roman"/>
          <w:b/>
          <w:bCs/>
          <w:color w:val="000080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right"/>
        <w:rPr>
          <w:rFonts w:ascii="Times New Roman" w:hAnsi="Times New Roman"/>
          <w:b/>
          <w:bCs/>
          <w:color w:val="000080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right"/>
        <w:rPr>
          <w:rFonts w:ascii="Times New Roman" w:hAnsi="Times New Roman"/>
          <w:b/>
          <w:bCs/>
          <w:color w:val="000080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right"/>
        <w:rPr>
          <w:rFonts w:ascii="Times New Roman" w:hAnsi="Times New Roman"/>
          <w:b/>
          <w:bCs/>
          <w:color w:val="000080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right"/>
        <w:rPr>
          <w:rFonts w:ascii="Times New Roman" w:hAnsi="Times New Roman"/>
          <w:b/>
          <w:bCs/>
          <w:color w:val="000080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right"/>
        <w:rPr>
          <w:rFonts w:ascii="Times New Roman" w:eastAsia="MS Mincho" w:hAnsi="Times New Roman"/>
          <w:b/>
          <w:bCs/>
          <w:color w:val="000080"/>
          <w:sz w:val="24"/>
          <w:szCs w:val="24"/>
          <w:lang w:eastAsia="ar-SA"/>
        </w:rPr>
      </w:pPr>
    </w:p>
    <w:p w:rsidR="00293BFC" w:rsidRPr="00366FC7" w:rsidRDefault="00293BFC" w:rsidP="00366FC7">
      <w:pPr>
        <w:spacing w:after="0" w:line="240" w:lineRule="auto"/>
        <w:ind w:firstLine="720"/>
        <w:jc w:val="right"/>
        <w:rPr>
          <w:rFonts w:ascii="Times New Roman" w:hAnsi="Times New Roman"/>
          <w:b/>
          <w:bCs/>
          <w:color w:val="000080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right"/>
        <w:rPr>
          <w:rFonts w:ascii="Times New Roman" w:hAnsi="Times New Roman"/>
          <w:b/>
          <w:bCs/>
          <w:color w:val="000080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7386" w:tblpY="14"/>
        <w:tblW w:w="4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7"/>
      </w:tblGrid>
      <w:tr w:rsidR="00293BFC" w:rsidRPr="0078609E" w:rsidTr="00366FC7">
        <w:trPr>
          <w:trHeight w:val="615"/>
        </w:trPr>
        <w:tc>
          <w:tcPr>
            <w:tcW w:w="4027" w:type="dxa"/>
            <w:vAlign w:val="center"/>
          </w:tcPr>
          <w:p w:rsidR="00293BFC" w:rsidRPr="00366FC7" w:rsidRDefault="00293BFC" w:rsidP="00366F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MS Mincho" w:hAnsi="Times New Roman"/>
                <w:b/>
                <w:bCs/>
                <w:color w:val="000080"/>
                <w:sz w:val="24"/>
                <w:szCs w:val="24"/>
                <w:lang w:eastAsia="ar-SA"/>
              </w:rPr>
            </w:pPr>
            <w:r w:rsidRPr="00366F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Отказ в предоставлении услуги</w:t>
            </w:r>
          </w:p>
        </w:tc>
      </w:tr>
    </w:tbl>
    <w:p w:rsidR="00293BFC" w:rsidRPr="00366FC7" w:rsidRDefault="00293BFC" w:rsidP="00366FC7">
      <w:pPr>
        <w:spacing w:after="0" w:line="240" w:lineRule="auto"/>
        <w:ind w:firstLine="720"/>
        <w:jc w:val="right"/>
        <w:rPr>
          <w:rFonts w:ascii="Times New Roman" w:hAnsi="Times New Roman"/>
          <w:b/>
          <w:bCs/>
          <w:color w:val="000080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36" type="#_x0000_t32" style="position:absolute;left:0;text-align:left;margin-left:249.65pt;margin-top:6.95pt;width:27.5pt;height:3.55pt;flip:y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">
            <v:stroke endarrow="block"/>
          </v:shape>
        </w:pict>
      </w:r>
    </w:p>
    <w:p w:rsidR="00293BFC" w:rsidRPr="00366FC7" w:rsidRDefault="00293BFC" w:rsidP="00366FC7">
      <w:pPr>
        <w:spacing w:after="0" w:line="240" w:lineRule="auto"/>
        <w:ind w:firstLine="720"/>
        <w:jc w:val="right"/>
        <w:rPr>
          <w:rFonts w:ascii="Times New Roman" w:eastAsia="MS Mincho" w:hAnsi="Times New Roman"/>
          <w:b/>
          <w:bCs/>
          <w:color w:val="000080"/>
          <w:sz w:val="24"/>
          <w:szCs w:val="24"/>
          <w:lang w:eastAsia="ar-SA"/>
        </w:rPr>
      </w:pPr>
    </w:p>
    <w:p w:rsidR="00293BFC" w:rsidRPr="00366FC7" w:rsidRDefault="00293BFC" w:rsidP="00366FC7">
      <w:pPr>
        <w:spacing w:after="0" w:line="240" w:lineRule="auto"/>
        <w:ind w:firstLine="720"/>
        <w:jc w:val="right"/>
        <w:rPr>
          <w:rFonts w:ascii="Times New Roman" w:hAnsi="Times New Roman"/>
          <w:b/>
          <w:bCs/>
          <w:color w:val="000080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right"/>
        <w:rPr>
          <w:rFonts w:ascii="Times New Roman" w:hAnsi="Times New Roman"/>
          <w:b/>
          <w:bCs/>
          <w:color w:val="000080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Прямая соединительная линия 6" o:spid="_x0000_s1037" style="position:absolute;left:0;text-align:left;z-index:251658752;visibility:visible" from="141pt,10.65pt" to="141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" strokeweight="1.5pt">
            <v:stroke endarrow="block"/>
          </v:line>
        </w:pict>
      </w:r>
    </w:p>
    <w:p w:rsidR="00293BFC" w:rsidRPr="00366FC7" w:rsidRDefault="00293BFC" w:rsidP="00366FC7">
      <w:pPr>
        <w:spacing w:after="0" w:line="240" w:lineRule="auto"/>
        <w:ind w:firstLine="720"/>
        <w:jc w:val="right"/>
        <w:rPr>
          <w:rFonts w:ascii="Times New Roman" w:hAnsi="Times New Roman"/>
          <w:b/>
          <w:bCs/>
          <w:color w:val="000080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right"/>
        <w:rPr>
          <w:rFonts w:ascii="Times New Roman" w:hAnsi="Times New Roman"/>
          <w:b/>
          <w:bCs/>
          <w:color w:val="000080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Прямая соединительная линия 5" o:spid="_x0000_s1038" style="position:absolute;left:0;text-align:left;z-index:251660800;visibility:visible" from="90pt,9.65pt" to="90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pj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DwKBKjei5vP+/X7XfG++7Hdg/6H52XxrvjZ3zY/mbv/R2ff7T872web+6N6B&#10;n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"/>
        </w:pict>
      </w:r>
      <w:r>
        <w:rPr>
          <w:noProof/>
          <w:lang w:eastAsia="ru-RU"/>
        </w:rPr>
        <w:pict>
          <v:line id="Прямая соединительная линия 4" o:spid="_x0000_s1039" style="position:absolute;left:0;text-align:left;z-index:251661824;visibility:visible" from="90pt,9.65pt" to="90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"/>
        </w:pict>
      </w:r>
      <w:r>
        <w:rPr>
          <w:noProof/>
          <w:lang w:eastAsia="ru-RU"/>
        </w:rPr>
        <w:pict>
          <v:line id="Прямая соединительная линия 3" o:spid="_x0000_s1040" style="position:absolute;left:0;text-align:left;z-index:251662848;visibility:visible" from="-130.55pt,3.2pt" to="-130.55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" strokeweight="1.5pt">
            <v:stroke endarrow="block"/>
          </v:line>
        </w:pict>
      </w:r>
      <w:r>
        <w:rPr>
          <w:noProof/>
          <w:lang w:eastAsia="ru-RU"/>
        </w:rPr>
        <w:pict>
          <v:line id="Прямая соединительная линия 2" o:spid="_x0000_s1041" style="position:absolute;left:0;text-align:left;z-index:251663872;visibility:visible" from="89.75pt,12.35pt" to="89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"/>
        </w:pict>
      </w:r>
    </w:p>
    <w:tbl>
      <w:tblPr>
        <w:tblpPr w:leftFromText="180" w:rightFromText="180" w:vertAnchor="text" w:horzAnchor="margin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1"/>
      </w:tblGrid>
      <w:tr w:rsidR="00293BFC" w:rsidRPr="0078609E" w:rsidTr="00366FC7">
        <w:trPr>
          <w:trHeight w:val="986"/>
        </w:trPr>
        <w:tc>
          <w:tcPr>
            <w:tcW w:w="5011" w:type="dxa"/>
            <w:vAlign w:val="center"/>
          </w:tcPr>
          <w:p w:rsidR="00293BFC" w:rsidRPr="00366FC7" w:rsidRDefault="00293BFC" w:rsidP="00366F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ar-SA"/>
              </w:rPr>
            </w:pPr>
            <w:r w:rsidRPr="00366FC7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прав доступа к информационной системе</w:t>
            </w:r>
          </w:p>
        </w:tc>
      </w:tr>
    </w:tbl>
    <w:p w:rsidR="00293BFC" w:rsidRPr="00366FC7" w:rsidRDefault="00293BFC" w:rsidP="00366FC7">
      <w:pPr>
        <w:spacing w:after="0" w:line="240" w:lineRule="auto"/>
        <w:ind w:firstLine="720"/>
        <w:jc w:val="right"/>
        <w:rPr>
          <w:rFonts w:ascii="Times New Roman" w:hAnsi="Times New Roman"/>
          <w:b/>
          <w:bCs/>
          <w:color w:val="000080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right"/>
        <w:rPr>
          <w:rFonts w:ascii="Times New Roman" w:eastAsia="MS Mincho" w:hAnsi="Times New Roman"/>
          <w:b/>
          <w:bCs/>
          <w:color w:val="000080"/>
          <w:sz w:val="24"/>
          <w:szCs w:val="24"/>
          <w:lang w:eastAsia="ar-SA"/>
        </w:rPr>
      </w:pPr>
    </w:p>
    <w:p w:rsidR="00293BFC" w:rsidRPr="00366FC7" w:rsidRDefault="00293BFC" w:rsidP="00366FC7">
      <w:pPr>
        <w:spacing w:after="0" w:line="240" w:lineRule="auto"/>
        <w:ind w:firstLine="720"/>
        <w:jc w:val="right"/>
        <w:rPr>
          <w:rFonts w:ascii="Times New Roman" w:hAnsi="Times New Roman"/>
          <w:b/>
          <w:bCs/>
          <w:color w:val="000080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right"/>
        <w:rPr>
          <w:rFonts w:ascii="Times New Roman" w:hAnsi="Times New Roman"/>
          <w:b/>
          <w:bCs/>
          <w:color w:val="000080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Прямая со стрелкой 1" o:spid="_x0000_s1042" type="#_x0000_t32" style="position:absolute;left:0;text-align:left;margin-left:-113.4pt;margin-top:11.5pt;width:0;height:24.8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">
            <v:stroke endarrow="block"/>
          </v:shape>
        </w:pict>
      </w:r>
    </w:p>
    <w:p w:rsidR="00293BFC" w:rsidRPr="00366FC7" w:rsidRDefault="00293BFC" w:rsidP="00366FC7">
      <w:pPr>
        <w:spacing w:after="0" w:line="240" w:lineRule="auto"/>
        <w:ind w:firstLine="720"/>
        <w:jc w:val="right"/>
        <w:rPr>
          <w:rFonts w:ascii="Times New Roman" w:hAnsi="Times New Roman"/>
          <w:b/>
          <w:bCs/>
          <w:color w:val="000080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right"/>
        <w:rPr>
          <w:rFonts w:ascii="Times New Roman" w:hAnsi="Times New Roman"/>
          <w:b/>
          <w:bCs/>
          <w:color w:val="00008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</w:tblGrid>
      <w:tr w:rsidR="00293BFC" w:rsidRPr="0078609E" w:rsidTr="00366FC7">
        <w:tc>
          <w:tcPr>
            <w:tcW w:w="5778" w:type="dxa"/>
          </w:tcPr>
          <w:p w:rsidR="00293BFC" w:rsidRPr="00366FC7" w:rsidRDefault="00293BFC" w:rsidP="00366F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ar-SA"/>
              </w:rPr>
            </w:pPr>
            <w:r w:rsidRPr="00366FC7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заявителей о текущей успеваемости обучающегося</w:t>
            </w:r>
          </w:p>
        </w:tc>
      </w:tr>
    </w:tbl>
    <w:p w:rsidR="00293BFC" w:rsidRPr="00366FC7" w:rsidRDefault="00293BFC" w:rsidP="00366FC7">
      <w:pPr>
        <w:spacing w:after="0" w:line="240" w:lineRule="auto"/>
        <w:ind w:firstLine="0"/>
        <w:rPr>
          <w:rFonts w:ascii="Times New Roman" w:hAnsi="Times New Roman"/>
          <w:bCs/>
          <w:sz w:val="24"/>
          <w:szCs w:val="24"/>
          <w:lang w:eastAsia="ru-RU"/>
        </w:rPr>
        <w:sectPr w:rsidR="00293BFC" w:rsidRPr="00366FC7" w:rsidSect="00366FC7">
          <w:pgSz w:w="11906" w:h="16838"/>
          <w:pgMar w:top="1134" w:right="850" w:bottom="1134" w:left="1701" w:header="720" w:footer="720" w:gutter="0"/>
          <w:cols w:space="720"/>
        </w:sectPr>
      </w:pPr>
    </w:p>
    <w:p w:rsidR="00293BFC" w:rsidRPr="00366FC7" w:rsidRDefault="00293BFC" w:rsidP="00366FC7">
      <w:pPr>
        <w:spacing w:after="0" w:line="240" w:lineRule="auto"/>
        <w:ind w:firstLine="0"/>
        <w:rPr>
          <w:rFonts w:ascii="Times New Roman" w:hAnsi="Times New Roman"/>
          <w:sz w:val="20"/>
          <w:szCs w:val="20"/>
          <w:lang w:eastAsia="ru-RU"/>
        </w:rPr>
      </w:pPr>
    </w:p>
    <w:p w:rsidR="00293BFC" w:rsidRPr="00366FC7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  <w:r w:rsidRPr="00366FC7">
        <w:rPr>
          <w:rFonts w:ascii="Times New Roman" w:hAnsi="Times New Roman"/>
          <w:sz w:val="20"/>
          <w:szCs w:val="20"/>
          <w:lang w:eastAsia="ru-RU"/>
        </w:rPr>
        <w:t>Приложение  4</w:t>
      </w:r>
    </w:p>
    <w:p w:rsidR="00293BFC" w:rsidRPr="00366FC7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  <w:r w:rsidRPr="00366FC7">
        <w:rPr>
          <w:rFonts w:ascii="Times New Roman" w:hAnsi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293BFC" w:rsidRPr="00366FC7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  <w:r w:rsidRPr="00366FC7">
        <w:rPr>
          <w:rFonts w:ascii="Times New Roman" w:hAnsi="Times New Roman"/>
          <w:sz w:val="20"/>
          <w:szCs w:val="20"/>
          <w:lang w:eastAsia="ru-RU"/>
        </w:rPr>
        <w:t xml:space="preserve">предоставления муниципальной услуги </w:t>
      </w:r>
    </w:p>
    <w:p w:rsidR="00293BFC" w:rsidRPr="00366FC7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  <w:r w:rsidRPr="00366FC7">
        <w:rPr>
          <w:rFonts w:ascii="Times New Roman" w:hAnsi="Times New Roman"/>
          <w:sz w:val="20"/>
          <w:szCs w:val="20"/>
          <w:lang w:eastAsia="ru-RU"/>
        </w:rPr>
        <w:t>Отделом образования Администрации</w:t>
      </w:r>
    </w:p>
    <w:p w:rsidR="00293BFC" w:rsidRPr="00366FC7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  <w:r w:rsidRPr="00366FC7">
        <w:rPr>
          <w:rFonts w:ascii="Times New Roman" w:hAnsi="Times New Roman"/>
          <w:sz w:val="20"/>
          <w:szCs w:val="20"/>
          <w:lang w:eastAsia="ru-RU"/>
        </w:rPr>
        <w:t>Белозерского района «Предоставление</w:t>
      </w:r>
    </w:p>
    <w:p w:rsidR="00293BFC" w:rsidRPr="00366FC7" w:rsidRDefault="00293BFC" w:rsidP="00366FC7">
      <w:pPr>
        <w:spacing w:after="0" w:line="240" w:lineRule="auto"/>
        <w:ind w:left="5103" w:firstLine="0"/>
        <w:rPr>
          <w:rFonts w:ascii="Times New Roman" w:hAnsi="Times New Roman"/>
          <w:bCs/>
          <w:sz w:val="20"/>
          <w:szCs w:val="20"/>
          <w:lang w:eastAsia="ru-RU"/>
        </w:rPr>
      </w:pPr>
      <w:r w:rsidRPr="00366FC7">
        <w:rPr>
          <w:rFonts w:ascii="Times New Roman" w:hAnsi="Times New Roman"/>
          <w:sz w:val="20"/>
          <w:szCs w:val="20"/>
          <w:lang w:eastAsia="ru-RU"/>
        </w:rPr>
        <w:t>информации</w:t>
      </w:r>
      <w:r w:rsidRPr="00366FC7">
        <w:rPr>
          <w:rFonts w:ascii="Times New Roman" w:hAnsi="Times New Roman"/>
          <w:bCs/>
          <w:sz w:val="20"/>
          <w:szCs w:val="20"/>
          <w:lang w:eastAsia="ru-RU"/>
        </w:rPr>
        <w:t xml:space="preserve"> о текущей успеваемости </w:t>
      </w:r>
    </w:p>
    <w:p w:rsidR="00293BFC" w:rsidRPr="00366FC7" w:rsidRDefault="00293BFC" w:rsidP="00366FC7">
      <w:pPr>
        <w:spacing w:after="0" w:line="240" w:lineRule="auto"/>
        <w:ind w:left="5103" w:firstLine="0"/>
        <w:rPr>
          <w:rFonts w:ascii="Times New Roman" w:hAnsi="Times New Roman"/>
          <w:bCs/>
          <w:sz w:val="20"/>
          <w:szCs w:val="20"/>
          <w:lang w:eastAsia="ru-RU"/>
        </w:rPr>
      </w:pPr>
      <w:r w:rsidRPr="00366FC7">
        <w:rPr>
          <w:rFonts w:ascii="Times New Roman" w:hAnsi="Times New Roman"/>
          <w:bCs/>
          <w:sz w:val="20"/>
          <w:szCs w:val="20"/>
          <w:lang w:eastAsia="ru-RU"/>
        </w:rPr>
        <w:t xml:space="preserve">обучающегося, ведении  электронного        </w:t>
      </w:r>
    </w:p>
    <w:p w:rsidR="00293BFC" w:rsidRPr="00366FC7" w:rsidRDefault="00293BFC" w:rsidP="00366FC7">
      <w:pPr>
        <w:spacing w:after="0" w:line="240" w:lineRule="auto"/>
        <w:ind w:left="5103" w:firstLine="0"/>
        <w:rPr>
          <w:rFonts w:ascii="Times New Roman" w:hAnsi="Times New Roman"/>
          <w:bCs/>
          <w:sz w:val="20"/>
          <w:szCs w:val="20"/>
          <w:lang w:eastAsia="ru-RU"/>
        </w:rPr>
      </w:pPr>
      <w:r w:rsidRPr="00366FC7">
        <w:rPr>
          <w:rFonts w:ascii="Times New Roman" w:hAnsi="Times New Roman"/>
          <w:bCs/>
          <w:sz w:val="20"/>
          <w:szCs w:val="20"/>
          <w:lang w:eastAsia="ru-RU"/>
        </w:rPr>
        <w:t xml:space="preserve">дневника и электронного журнала успеваемости </w:t>
      </w:r>
    </w:p>
    <w:p w:rsidR="00293BFC" w:rsidRPr="00366FC7" w:rsidRDefault="00293BFC" w:rsidP="00366FC7">
      <w:pPr>
        <w:spacing w:after="0" w:line="240" w:lineRule="auto"/>
        <w:ind w:left="5103" w:firstLine="0"/>
        <w:rPr>
          <w:rFonts w:ascii="Times New Roman" w:hAnsi="Times New Roman"/>
          <w:bCs/>
          <w:sz w:val="20"/>
          <w:szCs w:val="20"/>
          <w:lang w:eastAsia="ru-RU"/>
        </w:rPr>
      </w:pPr>
      <w:r w:rsidRPr="00366FC7">
        <w:rPr>
          <w:rFonts w:ascii="Times New Roman" w:hAnsi="Times New Roman"/>
          <w:bCs/>
          <w:sz w:val="20"/>
          <w:szCs w:val="20"/>
          <w:lang w:eastAsia="ru-RU"/>
        </w:rPr>
        <w:t>на территории Белозерского района»</w:t>
      </w:r>
    </w:p>
    <w:p w:rsidR="00293BFC" w:rsidRPr="00366FC7" w:rsidRDefault="00293BFC" w:rsidP="00366FC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66FC7">
        <w:rPr>
          <w:rFonts w:ascii="Times New Roman" w:hAnsi="Times New Roman"/>
          <w:b/>
          <w:sz w:val="24"/>
          <w:szCs w:val="24"/>
          <w:lang w:eastAsia="ru-RU"/>
        </w:rPr>
        <w:t xml:space="preserve">Форма заявления </w:t>
      </w:r>
      <w:r w:rsidRPr="00366FC7">
        <w:rPr>
          <w:rFonts w:ascii="Times New Roman" w:hAnsi="Times New Roman"/>
          <w:b/>
          <w:color w:val="000000"/>
          <w:sz w:val="24"/>
          <w:szCs w:val="24"/>
          <w:lang w:eastAsia="ru-RU"/>
        </w:rPr>
        <w:t>о прекращении получения</w:t>
      </w:r>
      <w:r w:rsidRPr="00366F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66FC7">
        <w:rPr>
          <w:rFonts w:ascii="Times New Roman" w:hAnsi="Times New Roman"/>
          <w:b/>
          <w:sz w:val="24"/>
          <w:szCs w:val="24"/>
          <w:lang w:eastAsia="ru-RU"/>
        </w:rPr>
        <w:t>информации о текущей успеваемости обучающегося в электронном виде</w:t>
      </w:r>
    </w:p>
    <w:p w:rsidR="00293BFC" w:rsidRPr="00366FC7" w:rsidRDefault="00293BFC" w:rsidP="00366FC7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eastAsia="ru-RU"/>
        </w:rPr>
      </w:pPr>
    </w:p>
    <w:p w:rsidR="00293BFC" w:rsidRPr="00366FC7" w:rsidRDefault="00293BFC" w:rsidP="00366F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Директору  ______________________  _____________________________________</w:t>
      </w:r>
    </w:p>
    <w:p w:rsidR="00293BFC" w:rsidRPr="00366FC7" w:rsidRDefault="00293BFC" w:rsidP="00366F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66FC7">
        <w:rPr>
          <w:rFonts w:ascii="Times New Roman" w:hAnsi="Times New Roman"/>
          <w:sz w:val="20"/>
          <w:szCs w:val="20"/>
          <w:lang w:eastAsia="ru-RU"/>
        </w:rPr>
        <w:t>(наименование учреждения)</w:t>
      </w:r>
    </w:p>
    <w:p w:rsidR="00293BFC" w:rsidRPr="00366FC7" w:rsidRDefault="00293BFC" w:rsidP="00366F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</w:p>
    <w:p w:rsidR="00293BFC" w:rsidRPr="00366FC7" w:rsidRDefault="00293BFC" w:rsidP="00366F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</w:p>
    <w:p w:rsidR="00293BFC" w:rsidRPr="00366FC7" w:rsidRDefault="00293BFC" w:rsidP="00366F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66FC7">
        <w:rPr>
          <w:rFonts w:ascii="Times New Roman" w:hAnsi="Times New Roman"/>
          <w:sz w:val="20"/>
          <w:szCs w:val="20"/>
          <w:lang w:eastAsia="ru-RU"/>
        </w:rPr>
        <w:t>(Ф.И.О. директора)</w:t>
      </w:r>
    </w:p>
    <w:p w:rsidR="00293BFC" w:rsidRPr="00366FC7" w:rsidRDefault="00293BFC" w:rsidP="00366F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родителя (законного представителя):</w:t>
      </w:r>
    </w:p>
    <w:p w:rsidR="00293BFC" w:rsidRPr="00366FC7" w:rsidRDefault="00293BFC" w:rsidP="00366F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Фамилия____________________________</w:t>
      </w:r>
    </w:p>
    <w:p w:rsidR="00293BFC" w:rsidRPr="00366FC7" w:rsidRDefault="00293BFC" w:rsidP="00366F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Имя____________________________</w:t>
      </w:r>
    </w:p>
    <w:p w:rsidR="00293BFC" w:rsidRPr="00366FC7" w:rsidRDefault="00293BFC" w:rsidP="00366F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Отчество____________________________</w:t>
      </w:r>
    </w:p>
    <w:p w:rsidR="00293BFC" w:rsidRPr="00366FC7" w:rsidRDefault="00293BFC" w:rsidP="00366F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Место регистрации: _____________</w:t>
      </w:r>
    </w:p>
    <w:p w:rsidR="00293BFC" w:rsidRPr="00366FC7" w:rsidRDefault="00293BFC" w:rsidP="00366F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93BFC" w:rsidRPr="00366FC7" w:rsidRDefault="00293BFC" w:rsidP="00366F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</w:p>
    <w:p w:rsidR="00293BFC" w:rsidRPr="00366FC7" w:rsidRDefault="00293BFC" w:rsidP="00366FC7">
      <w:pPr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66FC7">
        <w:rPr>
          <w:rFonts w:ascii="Times New Roman" w:hAnsi="Times New Roman"/>
          <w:sz w:val="20"/>
          <w:szCs w:val="20"/>
          <w:lang w:eastAsia="ru-RU"/>
        </w:rPr>
        <w:t>(адрес)</w:t>
      </w:r>
    </w:p>
    <w:p w:rsidR="00293BFC" w:rsidRPr="00366FC7" w:rsidRDefault="00293BFC" w:rsidP="00366F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Телефон_____________________________</w:t>
      </w:r>
    </w:p>
    <w:p w:rsidR="00293BFC" w:rsidRPr="00366FC7" w:rsidRDefault="00293BFC" w:rsidP="00366F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Паспорт серия_______ №_____________</w:t>
      </w:r>
    </w:p>
    <w:p w:rsidR="00293BFC" w:rsidRPr="00366FC7" w:rsidRDefault="00293BFC" w:rsidP="00366F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Выдан_______________________________</w:t>
      </w:r>
    </w:p>
    <w:p w:rsidR="00293BFC" w:rsidRPr="00366FC7" w:rsidRDefault="00293BFC" w:rsidP="00366FC7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293BFC" w:rsidRPr="00366FC7" w:rsidRDefault="00293BFC" w:rsidP="00366F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b/>
          <w:bCs/>
          <w:sz w:val="24"/>
          <w:szCs w:val="24"/>
          <w:lang w:eastAsia="ru-RU"/>
        </w:rPr>
        <w:t>Заявление</w:t>
      </w:r>
    </w:p>
    <w:p w:rsidR="00293BFC" w:rsidRPr="00366FC7" w:rsidRDefault="00293BFC" w:rsidP="00366FC7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Прошу прекратить предоставление информации о текущей успеваемости моего ребенка (сына, дочери) _________________________________________________________,</w:t>
      </w:r>
    </w:p>
    <w:p w:rsidR="00293BFC" w:rsidRPr="00366FC7" w:rsidRDefault="00293BFC" w:rsidP="00366F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66FC7">
        <w:rPr>
          <w:rFonts w:ascii="Times New Roman" w:hAnsi="Times New Roman"/>
          <w:sz w:val="20"/>
          <w:szCs w:val="20"/>
          <w:lang w:eastAsia="ru-RU"/>
        </w:rPr>
        <w:t>(фамилия, имя, отчество)</w:t>
      </w:r>
    </w:p>
    <w:p w:rsidR="00293BFC" w:rsidRPr="00366FC7" w:rsidRDefault="00293BFC" w:rsidP="00366F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обучающегося ___________________ класса в электронном виде и предоставлять ее в традиционной форме (школьного дневника обучающегося).</w:t>
      </w:r>
    </w:p>
    <w:p w:rsidR="00293BFC" w:rsidRPr="00366FC7" w:rsidRDefault="00293BFC" w:rsidP="00366FC7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 xml:space="preserve">«____» ________________ 20____ года                                       </w:t>
      </w:r>
    </w:p>
    <w:p w:rsidR="00293BFC" w:rsidRPr="00366FC7" w:rsidRDefault="00293BFC" w:rsidP="00366F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 xml:space="preserve"> ___________________</w:t>
      </w:r>
    </w:p>
    <w:p w:rsidR="00293BFC" w:rsidRPr="00366FC7" w:rsidRDefault="00293BFC" w:rsidP="00366FC7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>подпись</w:t>
      </w:r>
    </w:p>
    <w:p w:rsidR="00293BFC" w:rsidRPr="00366FC7" w:rsidRDefault="00293BFC" w:rsidP="00366FC7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  <w:r w:rsidRPr="00366FC7">
        <w:rPr>
          <w:rFonts w:ascii="Times New Roman" w:hAnsi="Times New Roman"/>
          <w:sz w:val="20"/>
          <w:szCs w:val="20"/>
          <w:lang w:eastAsia="ru-RU"/>
        </w:rPr>
        <w:t>Приложение  5</w:t>
      </w:r>
    </w:p>
    <w:p w:rsidR="00293BFC" w:rsidRPr="00366FC7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  <w:r w:rsidRPr="00366FC7">
        <w:rPr>
          <w:rFonts w:ascii="Times New Roman" w:hAnsi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293BFC" w:rsidRPr="00366FC7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  <w:r w:rsidRPr="00366FC7">
        <w:rPr>
          <w:rFonts w:ascii="Times New Roman" w:hAnsi="Times New Roman"/>
          <w:sz w:val="20"/>
          <w:szCs w:val="20"/>
          <w:lang w:eastAsia="ru-RU"/>
        </w:rPr>
        <w:t xml:space="preserve">предоставления муниципальной услуги </w:t>
      </w:r>
    </w:p>
    <w:p w:rsidR="00293BFC" w:rsidRPr="00366FC7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  <w:r w:rsidRPr="00366FC7">
        <w:rPr>
          <w:rFonts w:ascii="Times New Roman" w:hAnsi="Times New Roman"/>
          <w:sz w:val="20"/>
          <w:szCs w:val="20"/>
          <w:lang w:eastAsia="ru-RU"/>
        </w:rPr>
        <w:t>Отделом образования Администрации</w:t>
      </w:r>
    </w:p>
    <w:p w:rsidR="00293BFC" w:rsidRPr="00366FC7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  <w:r w:rsidRPr="00366FC7">
        <w:rPr>
          <w:rFonts w:ascii="Times New Roman" w:hAnsi="Times New Roman"/>
          <w:sz w:val="20"/>
          <w:szCs w:val="20"/>
          <w:lang w:eastAsia="ru-RU"/>
        </w:rPr>
        <w:t>Белозерского района «Предоставление</w:t>
      </w:r>
    </w:p>
    <w:p w:rsidR="00293BFC" w:rsidRPr="00366FC7" w:rsidRDefault="00293BFC" w:rsidP="00366FC7">
      <w:pPr>
        <w:spacing w:after="0" w:line="240" w:lineRule="auto"/>
        <w:ind w:left="5103" w:firstLine="0"/>
        <w:rPr>
          <w:rFonts w:ascii="Times New Roman" w:hAnsi="Times New Roman"/>
          <w:bCs/>
          <w:sz w:val="20"/>
          <w:szCs w:val="20"/>
          <w:lang w:eastAsia="ru-RU"/>
        </w:rPr>
      </w:pPr>
      <w:r w:rsidRPr="00366FC7">
        <w:rPr>
          <w:rFonts w:ascii="Times New Roman" w:hAnsi="Times New Roman"/>
          <w:sz w:val="20"/>
          <w:szCs w:val="20"/>
          <w:lang w:eastAsia="ru-RU"/>
        </w:rPr>
        <w:t>информации</w:t>
      </w:r>
      <w:r w:rsidRPr="00366FC7">
        <w:rPr>
          <w:rFonts w:ascii="Times New Roman" w:hAnsi="Times New Roman"/>
          <w:bCs/>
          <w:sz w:val="20"/>
          <w:szCs w:val="20"/>
          <w:lang w:eastAsia="ru-RU"/>
        </w:rPr>
        <w:t xml:space="preserve"> о текущей успеваемости </w:t>
      </w:r>
    </w:p>
    <w:p w:rsidR="00293BFC" w:rsidRPr="00366FC7" w:rsidRDefault="00293BFC" w:rsidP="00366FC7">
      <w:pPr>
        <w:spacing w:after="0" w:line="240" w:lineRule="auto"/>
        <w:ind w:left="5103" w:firstLine="0"/>
        <w:rPr>
          <w:rFonts w:ascii="Times New Roman" w:hAnsi="Times New Roman"/>
          <w:bCs/>
          <w:sz w:val="20"/>
          <w:szCs w:val="20"/>
          <w:lang w:eastAsia="ru-RU"/>
        </w:rPr>
      </w:pPr>
      <w:r w:rsidRPr="00366FC7">
        <w:rPr>
          <w:rFonts w:ascii="Times New Roman" w:hAnsi="Times New Roman"/>
          <w:bCs/>
          <w:sz w:val="20"/>
          <w:szCs w:val="20"/>
          <w:lang w:eastAsia="ru-RU"/>
        </w:rPr>
        <w:t xml:space="preserve">обучающегося, ведении  электронного        </w:t>
      </w:r>
    </w:p>
    <w:p w:rsidR="00293BFC" w:rsidRPr="00366FC7" w:rsidRDefault="00293BFC" w:rsidP="00366FC7">
      <w:pPr>
        <w:spacing w:after="0" w:line="240" w:lineRule="auto"/>
        <w:ind w:left="5103" w:firstLine="0"/>
        <w:rPr>
          <w:rFonts w:ascii="Times New Roman" w:hAnsi="Times New Roman"/>
          <w:bCs/>
          <w:sz w:val="20"/>
          <w:szCs w:val="20"/>
          <w:lang w:eastAsia="ru-RU"/>
        </w:rPr>
      </w:pPr>
      <w:r w:rsidRPr="00366FC7">
        <w:rPr>
          <w:rFonts w:ascii="Times New Roman" w:hAnsi="Times New Roman"/>
          <w:bCs/>
          <w:sz w:val="20"/>
          <w:szCs w:val="20"/>
          <w:lang w:eastAsia="ru-RU"/>
        </w:rPr>
        <w:t xml:space="preserve">дневника и электронного журнала успеваемости </w:t>
      </w:r>
    </w:p>
    <w:p w:rsidR="00293BFC" w:rsidRPr="00366FC7" w:rsidRDefault="00293BFC" w:rsidP="00366FC7">
      <w:pPr>
        <w:spacing w:after="0" w:line="240" w:lineRule="auto"/>
        <w:ind w:left="5103" w:firstLine="0"/>
        <w:rPr>
          <w:rFonts w:ascii="Times New Roman" w:hAnsi="Times New Roman"/>
          <w:bCs/>
          <w:sz w:val="20"/>
          <w:szCs w:val="20"/>
          <w:lang w:eastAsia="ru-RU"/>
        </w:rPr>
      </w:pPr>
      <w:r w:rsidRPr="00366FC7">
        <w:rPr>
          <w:rFonts w:ascii="Times New Roman" w:hAnsi="Times New Roman"/>
          <w:bCs/>
          <w:sz w:val="20"/>
          <w:szCs w:val="20"/>
          <w:lang w:eastAsia="ru-RU"/>
        </w:rPr>
        <w:t>на территории Белозерского района»</w:t>
      </w:r>
    </w:p>
    <w:p w:rsidR="00293BFC" w:rsidRPr="00366FC7" w:rsidRDefault="00293BFC" w:rsidP="00366FC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66FC7">
        <w:rPr>
          <w:rFonts w:ascii="Times New Roman" w:hAnsi="Times New Roman"/>
          <w:b/>
          <w:sz w:val="24"/>
          <w:szCs w:val="24"/>
          <w:lang w:eastAsia="ru-RU"/>
        </w:rPr>
        <w:t xml:space="preserve">Форма журнала регистрации заявлений </w:t>
      </w:r>
    </w:p>
    <w:p w:rsidR="00293BFC" w:rsidRPr="00366FC7" w:rsidRDefault="00293BFC" w:rsidP="00366FC7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66FC7">
        <w:rPr>
          <w:rFonts w:ascii="Times New Roman" w:hAnsi="Times New Roman"/>
          <w:b/>
          <w:sz w:val="24"/>
          <w:szCs w:val="24"/>
          <w:lang w:eastAsia="ru-RU"/>
        </w:rPr>
        <w:t>о предоставлении информации о текущей успеваемости обучающегося в электронном виде</w:t>
      </w:r>
    </w:p>
    <w:p w:rsidR="00293BFC" w:rsidRPr="00366FC7" w:rsidRDefault="00293BFC" w:rsidP="00366FC7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97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850"/>
        <w:gridCol w:w="851"/>
        <w:gridCol w:w="992"/>
        <w:gridCol w:w="992"/>
        <w:gridCol w:w="851"/>
        <w:gridCol w:w="992"/>
        <w:gridCol w:w="851"/>
        <w:gridCol w:w="779"/>
        <w:gridCol w:w="1063"/>
        <w:gridCol w:w="779"/>
      </w:tblGrid>
      <w:tr w:rsidR="00293BFC" w:rsidRPr="0078609E" w:rsidTr="00366FC7">
        <w:trPr>
          <w:cantSplit/>
          <w:trHeight w:val="2945"/>
        </w:trPr>
        <w:tc>
          <w:tcPr>
            <w:tcW w:w="710" w:type="dxa"/>
          </w:tcPr>
          <w:p w:rsidR="00293BFC" w:rsidRPr="00366FC7" w:rsidRDefault="00293BFC" w:rsidP="00366F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66F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850" w:type="dxa"/>
            <w:textDirection w:val="btLr"/>
          </w:tcPr>
          <w:p w:rsidR="00293BFC" w:rsidRPr="00366FC7" w:rsidRDefault="00293BFC" w:rsidP="00366F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86" w:right="-144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93BFC" w:rsidRPr="00366FC7" w:rsidRDefault="00293BFC" w:rsidP="00366F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86" w:right="-144" w:firstLine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ar-SA"/>
              </w:rPr>
            </w:pPr>
            <w:r w:rsidRPr="00366F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Дата подачи заявления</w:t>
            </w:r>
          </w:p>
        </w:tc>
        <w:tc>
          <w:tcPr>
            <w:tcW w:w="851" w:type="dxa"/>
            <w:textDirection w:val="btLr"/>
          </w:tcPr>
          <w:p w:rsidR="00293BFC" w:rsidRPr="00366FC7" w:rsidRDefault="00293BFC" w:rsidP="00366F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93BFC" w:rsidRPr="00366FC7" w:rsidRDefault="00293BFC" w:rsidP="00366F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ar-SA"/>
              </w:rPr>
            </w:pPr>
            <w:r w:rsidRPr="00366F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Ф.И.О. заявителя</w:t>
            </w:r>
          </w:p>
        </w:tc>
        <w:tc>
          <w:tcPr>
            <w:tcW w:w="992" w:type="dxa"/>
            <w:textDirection w:val="btLr"/>
          </w:tcPr>
          <w:p w:rsidR="00293BFC" w:rsidRPr="00366FC7" w:rsidRDefault="00293BFC" w:rsidP="00366F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93BFC" w:rsidRPr="00366FC7" w:rsidRDefault="00293BFC" w:rsidP="00366F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ar-SA"/>
              </w:rPr>
            </w:pPr>
            <w:r w:rsidRPr="00366F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Паспортные данные заявителя</w:t>
            </w:r>
          </w:p>
        </w:tc>
        <w:tc>
          <w:tcPr>
            <w:tcW w:w="992" w:type="dxa"/>
            <w:textDirection w:val="btLr"/>
          </w:tcPr>
          <w:p w:rsidR="00293BFC" w:rsidRPr="00366FC7" w:rsidRDefault="00293BFC" w:rsidP="00366F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93BFC" w:rsidRPr="00366FC7" w:rsidRDefault="00293BFC" w:rsidP="00366F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ar-SA"/>
              </w:rPr>
            </w:pPr>
            <w:r w:rsidRPr="00366F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Адрес места  жительства</w:t>
            </w:r>
          </w:p>
        </w:tc>
        <w:tc>
          <w:tcPr>
            <w:tcW w:w="851" w:type="dxa"/>
            <w:textDirection w:val="btLr"/>
          </w:tcPr>
          <w:p w:rsidR="00293BFC" w:rsidRPr="00366FC7" w:rsidRDefault="00293BFC" w:rsidP="00366F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93BFC" w:rsidRPr="00366FC7" w:rsidRDefault="00293BFC" w:rsidP="00366F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31" w:right="-149" w:firstLine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ar-SA"/>
              </w:rPr>
            </w:pPr>
            <w:r w:rsidRPr="00366F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992" w:type="dxa"/>
            <w:textDirection w:val="btLr"/>
          </w:tcPr>
          <w:p w:rsidR="00293BFC" w:rsidRPr="00366FC7" w:rsidRDefault="00293BFC" w:rsidP="00366F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93BFC" w:rsidRPr="00366FC7" w:rsidRDefault="00293BFC" w:rsidP="00366F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ar-SA"/>
              </w:rPr>
            </w:pPr>
            <w:r w:rsidRPr="00366F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Ф.И.О. обучающегося</w:t>
            </w:r>
          </w:p>
        </w:tc>
        <w:tc>
          <w:tcPr>
            <w:tcW w:w="851" w:type="dxa"/>
            <w:textDirection w:val="btLr"/>
          </w:tcPr>
          <w:p w:rsidR="00293BFC" w:rsidRPr="00366FC7" w:rsidRDefault="00293BFC" w:rsidP="00366F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-37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66F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779" w:type="dxa"/>
            <w:textDirection w:val="btLr"/>
          </w:tcPr>
          <w:p w:rsidR="00293BFC" w:rsidRPr="00366FC7" w:rsidRDefault="00293BFC" w:rsidP="00366F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-37" w:firstLine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ar-SA"/>
              </w:rPr>
            </w:pPr>
            <w:r w:rsidRPr="00366F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63" w:type="dxa"/>
            <w:textDirection w:val="btLr"/>
          </w:tcPr>
          <w:p w:rsidR="00293BFC" w:rsidRPr="00366FC7" w:rsidRDefault="00293BFC" w:rsidP="00366F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ar-SA"/>
              </w:rPr>
            </w:pPr>
            <w:r w:rsidRPr="00366F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Дата выдачи прав доступа к информационной системе</w:t>
            </w:r>
          </w:p>
        </w:tc>
        <w:tc>
          <w:tcPr>
            <w:tcW w:w="779" w:type="dxa"/>
            <w:textDirection w:val="btLr"/>
          </w:tcPr>
          <w:p w:rsidR="00293BFC" w:rsidRPr="00366FC7" w:rsidRDefault="00293BFC" w:rsidP="00366F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93BFC" w:rsidRPr="00366FC7" w:rsidRDefault="00293BFC" w:rsidP="00366F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ar-SA"/>
              </w:rPr>
            </w:pPr>
            <w:r w:rsidRPr="00366F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Дата отказа от услуги</w:t>
            </w:r>
          </w:p>
        </w:tc>
      </w:tr>
      <w:tr w:rsidR="00293BFC" w:rsidRPr="0078609E" w:rsidTr="00366FC7">
        <w:trPr>
          <w:trHeight w:val="1404"/>
        </w:trPr>
        <w:tc>
          <w:tcPr>
            <w:tcW w:w="710" w:type="dxa"/>
          </w:tcPr>
          <w:p w:rsidR="00293BFC" w:rsidRPr="00366FC7" w:rsidRDefault="00293BFC" w:rsidP="00366F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93BFC" w:rsidRPr="00366FC7" w:rsidRDefault="00293BFC" w:rsidP="00366F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86" w:right="-144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93BFC" w:rsidRPr="00366FC7" w:rsidRDefault="00293BFC" w:rsidP="00366F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93BFC" w:rsidRPr="00366FC7" w:rsidRDefault="00293BFC" w:rsidP="00366F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93BFC" w:rsidRPr="00366FC7" w:rsidRDefault="00293BFC" w:rsidP="00366F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93BFC" w:rsidRPr="00366FC7" w:rsidRDefault="00293BFC" w:rsidP="00366F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93BFC" w:rsidRPr="00366FC7" w:rsidRDefault="00293BFC" w:rsidP="00366F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93BFC" w:rsidRPr="00366FC7" w:rsidRDefault="00293BFC" w:rsidP="00366F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37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</w:tcPr>
          <w:p w:rsidR="00293BFC" w:rsidRPr="00366FC7" w:rsidRDefault="00293BFC" w:rsidP="00366F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37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</w:tcPr>
          <w:p w:rsidR="00293BFC" w:rsidRPr="00366FC7" w:rsidRDefault="00293BFC" w:rsidP="00366F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</w:tcPr>
          <w:p w:rsidR="00293BFC" w:rsidRPr="00366FC7" w:rsidRDefault="00293BFC" w:rsidP="00366F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93BFC" w:rsidRPr="00366FC7" w:rsidRDefault="00293BFC" w:rsidP="00366FC7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</w:p>
    <w:p w:rsidR="00293BFC" w:rsidRPr="00366FC7" w:rsidRDefault="00293BFC" w:rsidP="00366FC7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</w:p>
    <w:p w:rsidR="00293BFC" w:rsidRPr="00366FC7" w:rsidRDefault="00293BFC" w:rsidP="00366FC7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</w:p>
    <w:p w:rsidR="00293BFC" w:rsidRPr="00366FC7" w:rsidRDefault="00293BFC" w:rsidP="00366FC7">
      <w:pPr>
        <w:spacing w:after="0" w:line="240" w:lineRule="auto"/>
        <w:ind w:firstLine="720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  <w:r w:rsidRPr="00366FC7">
        <w:rPr>
          <w:rFonts w:ascii="Times New Roman" w:hAnsi="Times New Roman"/>
          <w:sz w:val="20"/>
          <w:szCs w:val="20"/>
          <w:lang w:eastAsia="ru-RU"/>
        </w:rPr>
        <w:t>Приложение  6</w:t>
      </w:r>
    </w:p>
    <w:p w:rsidR="00293BFC" w:rsidRPr="00366FC7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  <w:r w:rsidRPr="00366FC7">
        <w:rPr>
          <w:rFonts w:ascii="Times New Roman" w:hAnsi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293BFC" w:rsidRPr="00366FC7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  <w:r w:rsidRPr="00366FC7">
        <w:rPr>
          <w:rFonts w:ascii="Times New Roman" w:hAnsi="Times New Roman"/>
          <w:sz w:val="20"/>
          <w:szCs w:val="20"/>
          <w:lang w:eastAsia="ru-RU"/>
        </w:rPr>
        <w:t xml:space="preserve">предоставления муниципальной услуги </w:t>
      </w:r>
    </w:p>
    <w:p w:rsidR="00293BFC" w:rsidRPr="00366FC7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  <w:r w:rsidRPr="00366FC7">
        <w:rPr>
          <w:rFonts w:ascii="Times New Roman" w:hAnsi="Times New Roman"/>
          <w:sz w:val="20"/>
          <w:szCs w:val="20"/>
          <w:lang w:eastAsia="ru-RU"/>
        </w:rPr>
        <w:t>Отделом образования Администрации</w:t>
      </w:r>
    </w:p>
    <w:p w:rsidR="00293BFC" w:rsidRPr="00366FC7" w:rsidRDefault="00293BFC" w:rsidP="00366FC7">
      <w:pPr>
        <w:spacing w:after="0" w:line="240" w:lineRule="auto"/>
        <w:ind w:left="5103" w:firstLine="0"/>
        <w:rPr>
          <w:rFonts w:ascii="Times New Roman" w:hAnsi="Times New Roman"/>
          <w:sz w:val="20"/>
          <w:szCs w:val="20"/>
          <w:lang w:eastAsia="ru-RU"/>
        </w:rPr>
      </w:pPr>
      <w:r w:rsidRPr="00366FC7">
        <w:rPr>
          <w:rFonts w:ascii="Times New Roman" w:hAnsi="Times New Roman"/>
          <w:sz w:val="20"/>
          <w:szCs w:val="20"/>
          <w:lang w:eastAsia="ru-RU"/>
        </w:rPr>
        <w:t>Белозерского района «Предоставление</w:t>
      </w:r>
    </w:p>
    <w:p w:rsidR="00293BFC" w:rsidRPr="00366FC7" w:rsidRDefault="00293BFC" w:rsidP="00366FC7">
      <w:pPr>
        <w:spacing w:after="0" w:line="240" w:lineRule="auto"/>
        <w:ind w:left="5103" w:firstLine="0"/>
        <w:rPr>
          <w:rFonts w:ascii="Times New Roman" w:hAnsi="Times New Roman"/>
          <w:bCs/>
          <w:sz w:val="20"/>
          <w:szCs w:val="20"/>
          <w:lang w:eastAsia="ru-RU"/>
        </w:rPr>
      </w:pPr>
      <w:r w:rsidRPr="00366FC7">
        <w:rPr>
          <w:rFonts w:ascii="Times New Roman" w:hAnsi="Times New Roman"/>
          <w:sz w:val="20"/>
          <w:szCs w:val="20"/>
          <w:lang w:eastAsia="ru-RU"/>
        </w:rPr>
        <w:t>информации</w:t>
      </w:r>
      <w:r w:rsidRPr="00366FC7">
        <w:rPr>
          <w:rFonts w:ascii="Times New Roman" w:hAnsi="Times New Roman"/>
          <w:bCs/>
          <w:sz w:val="20"/>
          <w:szCs w:val="20"/>
          <w:lang w:eastAsia="ru-RU"/>
        </w:rPr>
        <w:t xml:space="preserve"> о текущей успеваемости </w:t>
      </w:r>
    </w:p>
    <w:p w:rsidR="00293BFC" w:rsidRPr="00366FC7" w:rsidRDefault="00293BFC" w:rsidP="00366FC7">
      <w:pPr>
        <w:spacing w:after="0" w:line="240" w:lineRule="auto"/>
        <w:ind w:left="5103" w:firstLine="0"/>
        <w:rPr>
          <w:rFonts w:ascii="Times New Roman" w:hAnsi="Times New Roman"/>
          <w:bCs/>
          <w:sz w:val="20"/>
          <w:szCs w:val="20"/>
          <w:lang w:eastAsia="ru-RU"/>
        </w:rPr>
      </w:pPr>
      <w:r w:rsidRPr="00366FC7">
        <w:rPr>
          <w:rFonts w:ascii="Times New Roman" w:hAnsi="Times New Roman"/>
          <w:bCs/>
          <w:sz w:val="20"/>
          <w:szCs w:val="20"/>
          <w:lang w:eastAsia="ru-RU"/>
        </w:rPr>
        <w:t xml:space="preserve">обучающегося, ведении  электронного         </w:t>
      </w:r>
    </w:p>
    <w:p w:rsidR="00293BFC" w:rsidRPr="00366FC7" w:rsidRDefault="00293BFC" w:rsidP="00366FC7">
      <w:pPr>
        <w:spacing w:after="0" w:line="240" w:lineRule="auto"/>
        <w:ind w:left="5103" w:firstLine="0"/>
        <w:rPr>
          <w:rFonts w:ascii="Times New Roman" w:hAnsi="Times New Roman"/>
          <w:bCs/>
          <w:sz w:val="20"/>
          <w:szCs w:val="20"/>
          <w:lang w:eastAsia="ru-RU"/>
        </w:rPr>
      </w:pPr>
      <w:r w:rsidRPr="00366FC7">
        <w:rPr>
          <w:rFonts w:ascii="Times New Roman" w:hAnsi="Times New Roman"/>
          <w:bCs/>
          <w:sz w:val="20"/>
          <w:szCs w:val="20"/>
          <w:lang w:eastAsia="ru-RU"/>
        </w:rPr>
        <w:t xml:space="preserve">дневника и электронного журнала успеваемости </w:t>
      </w:r>
    </w:p>
    <w:p w:rsidR="00293BFC" w:rsidRPr="00366FC7" w:rsidRDefault="00293BFC" w:rsidP="00366FC7">
      <w:pPr>
        <w:spacing w:after="0" w:line="240" w:lineRule="auto"/>
        <w:ind w:left="5103" w:firstLine="0"/>
        <w:rPr>
          <w:rFonts w:ascii="Times New Roman" w:hAnsi="Times New Roman"/>
          <w:bCs/>
          <w:sz w:val="20"/>
          <w:szCs w:val="20"/>
          <w:lang w:eastAsia="ru-RU"/>
        </w:rPr>
      </w:pPr>
      <w:r w:rsidRPr="00366FC7">
        <w:rPr>
          <w:rFonts w:ascii="Times New Roman" w:hAnsi="Times New Roman"/>
          <w:bCs/>
          <w:sz w:val="20"/>
          <w:szCs w:val="20"/>
          <w:lang w:eastAsia="ru-RU"/>
        </w:rPr>
        <w:t>на территории Белозерского района»</w:t>
      </w:r>
    </w:p>
    <w:p w:rsidR="00293BFC" w:rsidRPr="00366FC7" w:rsidRDefault="00293BFC" w:rsidP="00366FC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366FC7">
        <w:rPr>
          <w:rFonts w:ascii="Times New Roman" w:hAnsi="Times New Roman"/>
          <w:sz w:val="24"/>
          <w:szCs w:val="24"/>
        </w:rPr>
        <w:t>УВЕДОМЛЕНИЕ О ПРИЕМЕ ЗАПРОСА</w:t>
      </w:r>
    </w:p>
    <w:p w:rsidR="00293BFC" w:rsidRPr="00366FC7" w:rsidRDefault="00293BFC" w:rsidP="00366FC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366FC7">
        <w:rPr>
          <w:rFonts w:ascii="Times New Roman" w:hAnsi="Times New Roman"/>
          <w:sz w:val="24"/>
          <w:szCs w:val="24"/>
        </w:rPr>
        <w:t>НА ПРЕДОСТАВЛЕНИЕ ИНФОРМАЦИИ</w:t>
      </w:r>
    </w:p>
    <w:p w:rsidR="00293BFC" w:rsidRPr="00366FC7" w:rsidRDefault="00293BFC" w:rsidP="00366FC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293BFC" w:rsidRPr="00366FC7" w:rsidRDefault="00293BFC" w:rsidP="00366F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93BFC" w:rsidRPr="00366FC7" w:rsidRDefault="00293BFC" w:rsidP="00366F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93BFC" w:rsidRPr="00366FC7" w:rsidRDefault="00293BFC" w:rsidP="00366F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FC7">
        <w:rPr>
          <w:rFonts w:ascii="Times New Roman" w:hAnsi="Times New Roman"/>
          <w:sz w:val="24"/>
          <w:szCs w:val="24"/>
        </w:rPr>
        <w:t>Общеобразовательное учреждение</w:t>
      </w:r>
    </w:p>
    <w:p w:rsidR="00293BFC" w:rsidRPr="00366FC7" w:rsidRDefault="00293BFC" w:rsidP="00366F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93BFC" w:rsidRPr="00366FC7" w:rsidRDefault="00293BFC" w:rsidP="00366F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FC7">
        <w:rPr>
          <w:rFonts w:ascii="Times New Roman" w:hAnsi="Times New Roman"/>
          <w:sz w:val="24"/>
          <w:szCs w:val="24"/>
        </w:rPr>
        <w:t>Входящий № _________</w:t>
      </w:r>
    </w:p>
    <w:p w:rsidR="00293BFC" w:rsidRPr="00366FC7" w:rsidRDefault="00293BFC" w:rsidP="00366F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93BFC" w:rsidRPr="00366FC7" w:rsidRDefault="00293BFC" w:rsidP="00366F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FC7">
        <w:rPr>
          <w:rFonts w:ascii="Times New Roman" w:hAnsi="Times New Roman"/>
          <w:sz w:val="24"/>
          <w:szCs w:val="24"/>
        </w:rPr>
        <w:t>От «_____»_________20____г.</w:t>
      </w:r>
    </w:p>
    <w:p w:rsidR="00293BFC" w:rsidRPr="00366FC7" w:rsidRDefault="00293BFC" w:rsidP="00366F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93BFC" w:rsidRPr="00366FC7" w:rsidRDefault="00293BFC" w:rsidP="00366F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FC7">
        <w:rPr>
          <w:rFonts w:ascii="Times New Roman" w:hAnsi="Times New Roman"/>
          <w:sz w:val="24"/>
          <w:szCs w:val="24"/>
        </w:rPr>
        <w:t>№ контактного телефона_____________</w:t>
      </w:r>
    </w:p>
    <w:p w:rsidR="00293BFC" w:rsidRPr="00366FC7" w:rsidRDefault="00293BFC" w:rsidP="00366F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93BFC" w:rsidRPr="00366FC7" w:rsidRDefault="00293BFC" w:rsidP="00366FC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93BFC" w:rsidRPr="00366FC7" w:rsidRDefault="00293BFC" w:rsidP="00366FC7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0"/>
          <w:szCs w:val="20"/>
          <w:lang w:eastAsia="ru-RU"/>
        </w:rPr>
      </w:pPr>
      <w:r w:rsidRPr="00366FC7"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 w:rsidRPr="00366FC7">
        <w:rPr>
          <w:rFonts w:ascii="Times New Roman" w:hAnsi="Times New Roman"/>
          <w:sz w:val="20"/>
          <w:szCs w:val="20"/>
          <w:lang w:eastAsia="ru-RU"/>
        </w:rPr>
        <w:t>(Подпись)</w:t>
      </w:r>
    </w:p>
    <w:p w:rsidR="00293BFC" w:rsidRPr="00366FC7" w:rsidRDefault="00293BFC" w:rsidP="00366FC7"/>
    <w:p w:rsidR="00293BFC" w:rsidRDefault="00293BFC"/>
    <w:sectPr w:rsidR="00293BFC" w:rsidSect="00366FC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ED95E8D"/>
    <w:multiLevelType w:val="hybridMultilevel"/>
    <w:tmpl w:val="420AF8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83309C5"/>
    <w:multiLevelType w:val="hybridMultilevel"/>
    <w:tmpl w:val="AC48C8DA"/>
    <w:lvl w:ilvl="0" w:tplc="93849C6E">
      <w:start w:val="1"/>
      <w:numFmt w:val="decimal"/>
      <w:lvlText w:val="%1."/>
      <w:lvlJc w:val="left"/>
      <w:pPr>
        <w:ind w:left="23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  <w:rPr>
        <w:rFonts w:cs="Times New Roman"/>
      </w:rPr>
    </w:lvl>
  </w:abstractNum>
  <w:abstractNum w:abstractNumId="3">
    <w:nsid w:val="18C16453"/>
    <w:multiLevelType w:val="hybridMultilevel"/>
    <w:tmpl w:val="3E548998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4">
    <w:nsid w:val="1D92175F"/>
    <w:multiLevelType w:val="hybridMultilevel"/>
    <w:tmpl w:val="839219D4"/>
    <w:lvl w:ilvl="0" w:tplc="EFBCBD7A">
      <w:start w:val="1"/>
      <w:numFmt w:val="decimal"/>
      <w:lvlText w:val="%1)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B49"/>
    <w:rsid w:val="00135173"/>
    <w:rsid w:val="0016201D"/>
    <w:rsid w:val="00293BFC"/>
    <w:rsid w:val="00366FC7"/>
    <w:rsid w:val="00490BFB"/>
    <w:rsid w:val="004E142D"/>
    <w:rsid w:val="005C53D8"/>
    <w:rsid w:val="0078609E"/>
    <w:rsid w:val="007D2B49"/>
    <w:rsid w:val="00C33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490BFB"/>
    <w:pPr>
      <w:spacing w:after="240" w:line="480" w:lineRule="auto"/>
      <w:ind w:firstLine="360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0BFB"/>
    <w:pPr>
      <w:spacing w:before="600" w:after="0" w:line="360" w:lineRule="auto"/>
      <w:ind w:firstLine="0"/>
      <w:outlineLvl w:val="0"/>
    </w:pPr>
    <w:rPr>
      <w:rFonts w:ascii="Calibri" w:eastAsia="Times New Roman" w:hAnsi="Calibr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90BFB"/>
    <w:pPr>
      <w:spacing w:before="320" w:after="0" w:line="360" w:lineRule="auto"/>
      <w:ind w:firstLine="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90BFB"/>
    <w:pPr>
      <w:spacing w:before="320" w:after="0" w:line="360" w:lineRule="auto"/>
      <w:ind w:firstLine="0"/>
      <w:outlineLvl w:val="2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90BFB"/>
    <w:pPr>
      <w:spacing w:before="280" w:after="0" w:line="360" w:lineRule="auto"/>
      <w:ind w:firstLine="0"/>
      <w:outlineLvl w:val="3"/>
    </w:pPr>
    <w:rPr>
      <w:rFonts w:ascii="Calibri" w:eastAsia="Times New Roman" w:hAnsi="Calibr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90BFB"/>
    <w:pPr>
      <w:spacing w:before="280" w:after="0" w:line="360" w:lineRule="auto"/>
      <w:ind w:firstLine="0"/>
      <w:outlineLvl w:val="4"/>
    </w:pPr>
    <w:rPr>
      <w:rFonts w:ascii="Calibri" w:eastAsia="Times New Roman" w:hAnsi="Calibr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490BFB"/>
    <w:pPr>
      <w:spacing w:before="280" w:after="80" w:line="360" w:lineRule="auto"/>
      <w:ind w:firstLine="0"/>
      <w:outlineLvl w:val="5"/>
    </w:pPr>
    <w:rPr>
      <w:rFonts w:ascii="Calibri" w:eastAsia="Times New Roman" w:hAnsi="Calibr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490BFB"/>
    <w:pPr>
      <w:spacing w:before="280" w:after="0" w:line="360" w:lineRule="auto"/>
      <w:ind w:firstLine="0"/>
      <w:outlineLvl w:val="6"/>
    </w:pPr>
    <w:rPr>
      <w:rFonts w:ascii="Calibri" w:eastAsia="Times New Roman" w:hAnsi="Calibr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90BFB"/>
    <w:pPr>
      <w:spacing w:before="280" w:after="0" w:line="360" w:lineRule="auto"/>
      <w:ind w:firstLine="0"/>
      <w:outlineLvl w:val="7"/>
    </w:pPr>
    <w:rPr>
      <w:rFonts w:ascii="Calibri" w:eastAsia="Times New Roman" w:hAnsi="Calibr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90BFB"/>
    <w:pPr>
      <w:spacing w:before="280" w:after="0" w:line="360" w:lineRule="auto"/>
      <w:ind w:firstLine="0"/>
      <w:outlineLvl w:val="8"/>
    </w:pPr>
    <w:rPr>
      <w:rFonts w:ascii="Calibri" w:eastAsia="Times New Roman" w:hAnsi="Calibri"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0BFB"/>
    <w:rPr>
      <w:rFonts w:ascii="Calibri" w:hAnsi="Calibri" w:cs="Times New Roman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90BFB"/>
    <w:rPr>
      <w:rFonts w:ascii="Calibri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90BF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90BFB"/>
    <w:rPr>
      <w:rFonts w:ascii="Calibri" w:hAnsi="Calibri" w:cs="Times New Roman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90BFB"/>
    <w:rPr>
      <w:rFonts w:ascii="Calibri" w:hAnsi="Calibri" w:cs="Times New Roman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90BFB"/>
    <w:rPr>
      <w:rFonts w:ascii="Calibri" w:hAnsi="Calibri" w:cs="Times New Roman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90BFB"/>
    <w:rPr>
      <w:rFonts w:ascii="Calibri" w:hAnsi="Calibri" w:cs="Times New Roman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90BFB"/>
    <w:rPr>
      <w:rFonts w:ascii="Calibri" w:hAnsi="Calibri" w:cs="Times New Roman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90BFB"/>
    <w:rPr>
      <w:rFonts w:ascii="Calibri" w:hAnsi="Calibri" w:cs="Times New Roman"/>
      <w:i/>
      <w:iCs/>
      <w:sz w:val="18"/>
      <w:szCs w:val="18"/>
    </w:rPr>
  </w:style>
  <w:style w:type="paragraph" w:styleId="Caption">
    <w:name w:val="caption"/>
    <w:basedOn w:val="Normal"/>
    <w:next w:val="Normal"/>
    <w:uiPriority w:val="99"/>
    <w:qFormat/>
    <w:rsid w:val="00490BF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490BFB"/>
    <w:pPr>
      <w:spacing w:line="240" w:lineRule="auto"/>
      <w:ind w:firstLine="0"/>
    </w:pPr>
    <w:rPr>
      <w:rFonts w:ascii="Calibri" w:eastAsia="Times New Roman" w:hAnsi="Calibr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99"/>
    <w:locked/>
    <w:rsid w:val="00490BFB"/>
    <w:rPr>
      <w:rFonts w:ascii="Calibri" w:hAnsi="Calibri" w:cs="Times New Roman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99"/>
    <w:qFormat/>
    <w:rsid w:val="00490BFB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90BFB"/>
    <w:rPr>
      <w:rFonts w:cs="Times New Roman"/>
      <w:i/>
      <w:iCs/>
      <w:color w:val="808080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490BFB"/>
    <w:rPr>
      <w:rFonts w:cs="Times New Roman"/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490BFB"/>
    <w:rPr>
      <w:rFonts w:cs="Times New Roman"/>
      <w:b/>
      <w:i/>
      <w:color w:val="auto"/>
    </w:rPr>
  </w:style>
  <w:style w:type="paragraph" w:styleId="NoSpacing">
    <w:name w:val="No Spacing"/>
    <w:basedOn w:val="Normal"/>
    <w:uiPriority w:val="99"/>
    <w:qFormat/>
    <w:rsid w:val="00490BFB"/>
    <w:pPr>
      <w:spacing w:after="0" w:line="240" w:lineRule="auto"/>
      <w:ind w:firstLine="0"/>
    </w:pPr>
  </w:style>
  <w:style w:type="paragraph" w:styleId="ListParagraph">
    <w:name w:val="List Paragraph"/>
    <w:basedOn w:val="Normal"/>
    <w:uiPriority w:val="99"/>
    <w:qFormat/>
    <w:rsid w:val="00490BF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490BFB"/>
    <w:rPr>
      <w:color w:val="5A5A5A"/>
    </w:rPr>
  </w:style>
  <w:style w:type="character" w:customStyle="1" w:styleId="QuoteChar">
    <w:name w:val="Quote Char"/>
    <w:basedOn w:val="DefaultParagraphFont"/>
    <w:link w:val="Quote"/>
    <w:uiPriority w:val="99"/>
    <w:locked/>
    <w:rsid w:val="00490BFB"/>
    <w:rPr>
      <w:rFonts w:cs="Times New Roman"/>
      <w:color w:val="5A5A5A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90BFB"/>
    <w:pPr>
      <w:spacing w:before="320" w:after="480" w:line="240" w:lineRule="auto"/>
      <w:ind w:left="720" w:right="720" w:firstLine="0"/>
      <w:jc w:val="center"/>
    </w:pPr>
    <w:rPr>
      <w:rFonts w:ascii="Calibri" w:eastAsia="Times New Roman" w:hAnsi="Calibr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90BFB"/>
    <w:rPr>
      <w:rFonts w:ascii="Calibri" w:hAnsi="Calibri" w:cs="Times New Roman"/>
      <w:i/>
      <w:iCs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490BFB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490BFB"/>
    <w:rPr>
      <w:b/>
      <w:i/>
      <w:color w:val="auto"/>
      <w:u w:val="single"/>
    </w:rPr>
  </w:style>
  <w:style w:type="character" w:styleId="SubtleReference">
    <w:name w:val="Subtle Reference"/>
    <w:basedOn w:val="DefaultParagraphFont"/>
    <w:uiPriority w:val="99"/>
    <w:qFormat/>
    <w:rsid w:val="00490BFB"/>
    <w:rPr>
      <w:smallCaps/>
    </w:rPr>
  </w:style>
  <w:style w:type="character" w:styleId="IntenseReference">
    <w:name w:val="Intense Reference"/>
    <w:basedOn w:val="DefaultParagraphFont"/>
    <w:uiPriority w:val="99"/>
    <w:qFormat/>
    <w:rsid w:val="00490BFB"/>
    <w:rPr>
      <w:b/>
      <w:smallCaps/>
      <w:color w:val="auto"/>
    </w:rPr>
  </w:style>
  <w:style w:type="character" w:styleId="BookTitle">
    <w:name w:val="Book Title"/>
    <w:basedOn w:val="DefaultParagraphFont"/>
    <w:uiPriority w:val="99"/>
    <w:qFormat/>
    <w:rsid w:val="00490BFB"/>
    <w:rPr>
      <w:rFonts w:ascii="Calibri" w:hAnsi="Calibri"/>
      <w:b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99"/>
    <w:qFormat/>
    <w:rsid w:val="00490BFB"/>
    <w:pPr>
      <w:outlineLvl w:val="9"/>
    </w:pPr>
  </w:style>
  <w:style w:type="paragraph" w:customStyle="1" w:styleId="ConsPlusTitle">
    <w:name w:val="ConsPlusTitle"/>
    <w:uiPriority w:val="99"/>
    <w:rsid w:val="00366F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366FC7"/>
    <w:pPr>
      <w:spacing w:after="0" w:line="240" w:lineRule="auto"/>
      <w:ind w:firstLine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66FC7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366FC7"/>
    <w:pPr>
      <w:tabs>
        <w:tab w:val="center" w:pos="4677"/>
        <w:tab w:val="right" w:pos="9355"/>
      </w:tabs>
      <w:spacing w:after="0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66FC7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366FC7"/>
    <w:pPr>
      <w:tabs>
        <w:tab w:val="center" w:pos="4677"/>
        <w:tab w:val="right" w:pos="9355"/>
      </w:tabs>
      <w:spacing w:after="0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66FC7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rsid w:val="00366FC7"/>
    <w:pPr>
      <w:spacing w:after="0" w:line="240" w:lineRule="auto"/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66FC7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366FC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366FC7"/>
    <w:rPr>
      <w:rFonts w:cs="Times New Roman"/>
      <w:color w:val="404040"/>
      <w:u w:val="single"/>
    </w:rPr>
  </w:style>
  <w:style w:type="paragraph" w:customStyle="1" w:styleId="ConsPlusNormal">
    <w:name w:val="ConsPlusNormal"/>
    <w:uiPriority w:val="99"/>
    <w:rsid w:val="00366FC7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1">
    <w:name w:val="Обычный1"/>
    <w:uiPriority w:val="99"/>
    <w:rsid w:val="00366FC7"/>
    <w:pPr>
      <w:spacing w:before="100" w:after="100"/>
    </w:pPr>
    <w:rPr>
      <w:rFonts w:ascii="Times New Roman" w:eastAsia="Times New Roman" w:hAnsi="Times New Roman"/>
      <w:sz w:val="24"/>
      <w:szCs w:val="20"/>
    </w:rPr>
  </w:style>
  <w:style w:type="table" w:styleId="TableGrid">
    <w:name w:val="Table Grid"/>
    <w:basedOn w:val="TableNormal"/>
    <w:uiPriority w:val="99"/>
    <w:rsid w:val="00366FC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66FC7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366FC7"/>
    <w:pPr>
      <w:spacing w:after="0" w:line="240" w:lineRule="auto"/>
      <w:ind w:firstLine="70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66FC7"/>
    <w:rPr>
      <w:rFonts w:ascii="Times New Roman" w:hAnsi="Times New Roman" w:cs="Times New Roman"/>
      <w:sz w:val="24"/>
      <w:szCs w:val="24"/>
      <w:lang/>
    </w:rPr>
  </w:style>
  <w:style w:type="paragraph" w:customStyle="1" w:styleId="western">
    <w:name w:val="western"/>
    <w:basedOn w:val="Normal"/>
    <w:uiPriority w:val="99"/>
    <w:rsid w:val="00366FC7"/>
    <w:pPr>
      <w:spacing w:before="100" w:beforeAutospacing="1" w:after="119" w:line="240" w:lineRule="auto"/>
      <w:ind w:firstLine="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366FC7"/>
    <w:pPr>
      <w:spacing w:after="120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66FC7"/>
    <w:rPr>
      <w:rFonts w:ascii="Times New Roman" w:hAnsi="Times New Roman" w:cs="Times New Roman"/>
      <w:sz w:val="24"/>
      <w:szCs w:val="24"/>
      <w:lang/>
    </w:rPr>
  </w:style>
  <w:style w:type="paragraph" w:customStyle="1" w:styleId="a">
    <w:name w:val="Прижатый влево"/>
    <w:basedOn w:val="Normal"/>
    <w:next w:val="Normal"/>
    <w:uiPriority w:val="99"/>
    <w:rsid w:val="00366FC7"/>
    <w:pPr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366FC7"/>
    <w:pPr>
      <w:spacing w:after="120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66FC7"/>
    <w:rPr>
      <w:rFonts w:ascii="Times New Roman" w:hAnsi="Times New Roman" w:cs="Times New Roman"/>
      <w:sz w:val="24"/>
      <w:szCs w:val="24"/>
      <w:lang/>
    </w:rPr>
  </w:style>
  <w:style w:type="paragraph" w:styleId="HTMLPreformatted">
    <w:name w:val="HTML Preformatted"/>
    <w:basedOn w:val="Normal"/>
    <w:link w:val="HTMLPreformattedChar"/>
    <w:uiPriority w:val="99"/>
    <w:rsid w:val="00366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</w:pPr>
    <w:rPr>
      <w:rFonts w:ascii="Courier New" w:eastAsia="Times New Roman" w:hAnsi="Courier New"/>
      <w:sz w:val="26"/>
      <w:szCs w:val="26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66FC7"/>
    <w:rPr>
      <w:rFonts w:ascii="Courier New" w:hAnsi="Courier New" w:cs="Times New Roman"/>
      <w:sz w:val="26"/>
      <w:szCs w:val="26"/>
      <w:lang/>
    </w:rPr>
  </w:style>
  <w:style w:type="paragraph" w:customStyle="1" w:styleId="Style2">
    <w:name w:val="Style2"/>
    <w:basedOn w:val="Normal"/>
    <w:uiPriority w:val="99"/>
    <w:rsid w:val="00366FC7"/>
    <w:pPr>
      <w:widowControl w:val="0"/>
      <w:autoSpaceDE w:val="0"/>
      <w:autoSpaceDN w:val="0"/>
      <w:adjustRightInd w:val="0"/>
      <w:spacing w:after="0" w:line="276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366FC7"/>
    <w:rPr>
      <w:rFonts w:ascii="Times New Roman" w:hAnsi="Times New Roman"/>
      <w:sz w:val="22"/>
    </w:rPr>
  </w:style>
  <w:style w:type="paragraph" w:customStyle="1" w:styleId="Style11">
    <w:name w:val="Style11"/>
    <w:basedOn w:val="Normal"/>
    <w:uiPriority w:val="99"/>
    <w:rsid w:val="00366FC7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Normal"/>
    <w:uiPriority w:val="99"/>
    <w:rsid w:val="00366FC7"/>
    <w:pPr>
      <w:widowControl w:val="0"/>
      <w:autoSpaceDE w:val="0"/>
      <w:autoSpaceDN w:val="0"/>
      <w:adjustRightInd w:val="0"/>
      <w:spacing w:after="0" w:line="276" w:lineRule="exact"/>
      <w:ind w:firstLine="56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7">
    <w:name w:val="Font Style37"/>
    <w:uiPriority w:val="99"/>
    <w:rsid w:val="00366FC7"/>
    <w:rPr>
      <w:rFonts w:ascii="Times New Roman" w:hAnsi="Times New Roman"/>
      <w:b/>
      <w:sz w:val="22"/>
    </w:rPr>
  </w:style>
  <w:style w:type="paragraph" w:customStyle="1" w:styleId="Style19">
    <w:name w:val="Style19"/>
    <w:basedOn w:val="Normal"/>
    <w:uiPriority w:val="99"/>
    <w:rsid w:val="00366FC7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366FC7"/>
    <w:rPr>
      <w:rFonts w:ascii="Times New Roman" w:hAnsi="Times New Roman"/>
      <w:b/>
      <w:sz w:val="24"/>
    </w:rPr>
  </w:style>
  <w:style w:type="paragraph" w:customStyle="1" w:styleId="Style21">
    <w:name w:val="Style21"/>
    <w:basedOn w:val="Normal"/>
    <w:uiPriority w:val="99"/>
    <w:rsid w:val="00366FC7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Normal"/>
    <w:uiPriority w:val="99"/>
    <w:rsid w:val="00366FC7"/>
    <w:pPr>
      <w:widowControl w:val="0"/>
      <w:autoSpaceDE w:val="0"/>
      <w:autoSpaceDN w:val="0"/>
      <w:adjustRightInd w:val="0"/>
      <w:spacing w:after="0" w:line="254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Normal"/>
    <w:uiPriority w:val="99"/>
    <w:rsid w:val="00366FC7"/>
    <w:pPr>
      <w:widowControl w:val="0"/>
      <w:autoSpaceDE w:val="0"/>
      <w:autoSpaceDN w:val="0"/>
      <w:adjustRightInd w:val="0"/>
      <w:spacing w:after="0" w:line="253" w:lineRule="exact"/>
      <w:ind w:firstLine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9">
    <w:name w:val="Font Style39"/>
    <w:uiPriority w:val="99"/>
    <w:rsid w:val="00366FC7"/>
    <w:rPr>
      <w:rFonts w:ascii="Times New Roman" w:hAnsi="Times New Roman"/>
      <w:sz w:val="20"/>
    </w:rPr>
  </w:style>
  <w:style w:type="paragraph" w:customStyle="1" w:styleId="Style24">
    <w:name w:val="Style24"/>
    <w:basedOn w:val="Normal"/>
    <w:uiPriority w:val="99"/>
    <w:rsid w:val="00366FC7"/>
    <w:pPr>
      <w:widowControl w:val="0"/>
      <w:autoSpaceDE w:val="0"/>
      <w:autoSpaceDN w:val="0"/>
      <w:adjustRightInd w:val="0"/>
      <w:spacing w:after="0" w:line="211" w:lineRule="exact"/>
      <w:ind w:firstLine="0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366FC7"/>
    <w:rPr>
      <w:rFonts w:ascii="Times New Roman" w:hAnsi="Times New Roman"/>
      <w:sz w:val="18"/>
    </w:rPr>
  </w:style>
  <w:style w:type="paragraph" w:customStyle="1" w:styleId="Default">
    <w:name w:val="Default"/>
    <w:uiPriority w:val="99"/>
    <w:rsid w:val="00366FC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4">
    <w:name w:val="Обычный + 14 пт"/>
    <w:basedOn w:val="Normal"/>
    <w:uiPriority w:val="99"/>
    <w:rsid w:val="00366FC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pple-converted-space">
    <w:name w:val="apple-converted-space"/>
    <w:uiPriority w:val="99"/>
    <w:rsid w:val="00366FC7"/>
  </w:style>
  <w:style w:type="paragraph" w:customStyle="1" w:styleId="a0">
    <w:name w:val="Знак Знак Знак Знак"/>
    <w:basedOn w:val="Normal"/>
    <w:uiPriority w:val="99"/>
    <w:rsid w:val="00366FC7"/>
    <w:pPr>
      <w:spacing w:after="0" w:line="240" w:lineRule="auto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366FC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66FC7"/>
    <w:rPr>
      <w:rFonts w:ascii="Times New Roman" w:hAnsi="Times New Roman"/>
      <w:b/>
      <w:spacing w:val="10"/>
      <w:sz w:val="24"/>
    </w:rPr>
  </w:style>
  <w:style w:type="paragraph" w:customStyle="1" w:styleId="p18">
    <w:name w:val="p18"/>
    <w:basedOn w:val="Normal"/>
    <w:uiPriority w:val="99"/>
    <w:rsid w:val="00366FC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Normal"/>
    <w:uiPriority w:val="99"/>
    <w:rsid w:val="00366FC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DefaultParagraphFont"/>
    <w:uiPriority w:val="99"/>
    <w:rsid w:val="00366FC7"/>
    <w:rPr>
      <w:rFonts w:cs="Times New Roman"/>
    </w:rPr>
  </w:style>
  <w:style w:type="paragraph" w:customStyle="1" w:styleId="10">
    <w:name w:val="Абзац списка1"/>
    <w:basedOn w:val="Normal"/>
    <w:uiPriority w:val="99"/>
    <w:rsid w:val="00366FC7"/>
    <w:pPr>
      <w:spacing w:after="0" w:line="240" w:lineRule="auto"/>
      <w:ind w:left="720" w:firstLine="0"/>
    </w:pPr>
    <w:rPr>
      <w:rFonts w:ascii="Times New Roman" w:hAnsi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9D8F73F908EA9E334063F358B4707844216F1FE858BBAFD2DE188996C706E3B2564F995B0735875A7B23z2xAC" TargetMode="External"/><Relationship Id="rId13" Type="http://schemas.openxmlformats.org/officeDocument/2006/relationships/hyperlink" Target="http://belrono.ru/" TargetMode="External"/><Relationship Id="rId18" Type="http://schemas.openxmlformats.org/officeDocument/2006/relationships/hyperlink" Target="consultantplus://offline/ref=D36325749F9ED73407D370F5D7C41192EE402416A386EB2391354E63A696685022402D8B4702A6E1eFh6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85E63A1241B348B4913AEA63730EFAECCEEF00F4875DEAB192FF6FCC0F2C3577430F30347FC0474E2E353j3O4E" TargetMode="Externa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consultantplus://offline/main?base=LAW;n=103023;fld=13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C12B752A24A46378050EF5A882CBF9A704408FE77E332A45213830536l0V5D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5E63A1241B348B4913B0AB215CB3A4CEE1AA044270DCFB4570ADA197jFOBE" TargetMode="External"/><Relationship Id="rId11" Type="http://schemas.openxmlformats.org/officeDocument/2006/relationships/hyperlink" Target="http://www.gosuslugi.ru/" TargetMode="External"/><Relationship Id="rId5" Type="http://schemas.openxmlformats.org/officeDocument/2006/relationships/hyperlink" Target="consultantplus://offline/ref=485E63A1241B348B4913B0AB215CB3A4CEE1A8014A7EDCFB4570ADA197jFOBE" TargetMode="External"/><Relationship Id="rId15" Type="http://schemas.openxmlformats.org/officeDocument/2006/relationships/hyperlink" Target="consultantplus://offline/ref=DC12B752A24A46378050EF5A882CBF9A704409FC70E032A45213830536l0V5D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consultantplus://offline/ref=D36325749F9ED73407D370F5D7C41192EE402416A386EB2391354E63A696685022402D8B4702A6E3eFh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lrono.ru/" TargetMode="External"/><Relationship Id="rId14" Type="http://schemas.openxmlformats.org/officeDocument/2006/relationships/hyperlink" Target="consultantplus://offline/ref=DC12B752A24A46378050EF5A882CBF9A734806FC78B265A603468Dl0V0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26</Pages>
  <Words>9732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User</dc:creator>
  <cp:keywords/>
  <dc:description/>
  <cp:lastModifiedBy>Arm---</cp:lastModifiedBy>
  <cp:revision>2</cp:revision>
  <cp:lastPrinted>2016-11-18T05:49:00Z</cp:lastPrinted>
  <dcterms:created xsi:type="dcterms:W3CDTF">2016-11-22T08:47:00Z</dcterms:created>
  <dcterms:modified xsi:type="dcterms:W3CDTF">2016-11-22T08:47:00Z</dcterms:modified>
</cp:coreProperties>
</file>